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60" w:rsidRPr="00455017" w:rsidRDefault="00C455D9" w:rsidP="00C455D9">
      <w:pPr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C3838F" wp14:editId="5086F4D7">
            <wp:simplePos x="0" y="0"/>
            <wp:positionH relativeFrom="margin">
              <wp:posOffset>0</wp:posOffset>
            </wp:positionH>
            <wp:positionV relativeFrom="margin">
              <wp:posOffset>5715</wp:posOffset>
            </wp:positionV>
            <wp:extent cx="2139950" cy="431800"/>
            <wp:effectExtent l="0" t="0" r="0" b="6350"/>
            <wp:wrapNone/>
            <wp:docPr id="1" name="Рисунок 1" descr="Uralsib_logo_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ralsib_logo_cy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674" w:rsidRDefault="008D4674" w:rsidP="00C455D9">
      <w:pPr>
        <w:rPr>
          <w:rFonts w:ascii="Arial" w:hAnsi="Arial" w:cs="Arial"/>
          <w:sz w:val="20"/>
          <w:szCs w:val="20"/>
          <w:u w:val="single"/>
        </w:rPr>
      </w:pPr>
    </w:p>
    <w:p w:rsidR="00F54ABA" w:rsidRPr="00220E4E" w:rsidRDefault="00F54ABA" w:rsidP="00C455D9">
      <w:pPr>
        <w:rPr>
          <w:rFonts w:ascii="Arial" w:hAnsi="Arial" w:cs="Arial"/>
          <w:sz w:val="20"/>
          <w:szCs w:val="20"/>
          <w:u w:val="single"/>
        </w:rPr>
      </w:pPr>
    </w:p>
    <w:p w:rsidR="000B1E45" w:rsidRPr="00220E4E" w:rsidRDefault="00134239" w:rsidP="00357DEC">
      <w:pPr>
        <w:widowControl w:val="0"/>
        <w:spacing w:before="240"/>
        <w:jc w:val="center"/>
        <w:rPr>
          <w:rFonts w:ascii="Arial" w:hAnsi="Arial" w:cs="Arial"/>
          <w:b/>
          <w:sz w:val="28"/>
        </w:rPr>
      </w:pPr>
      <w:r w:rsidRPr="00220E4E">
        <w:rPr>
          <w:rFonts w:ascii="Arial" w:hAnsi="Arial" w:cs="Arial"/>
          <w:b/>
          <w:sz w:val="28"/>
        </w:rPr>
        <w:t>РАСПОРЯЖЕНИЕ</w:t>
      </w:r>
      <w:r w:rsidR="004768A0" w:rsidRPr="00220E4E">
        <w:rPr>
          <w:rFonts w:ascii="Arial" w:hAnsi="Arial" w:cs="Arial"/>
          <w:b/>
          <w:sz w:val="28"/>
        </w:rPr>
        <w:t xml:space="preserve"> </w:t>
      </w:r>
      <w:r w:rsidR="004768A0" w:rsidRPr="004E19D6">
        <w:rPr>
          <w:rFonts w:ascii="Arial" w:hAnsi="Arial" w:cs="Arial"/>
          <w:b/>
          <w:bCs/>
          <w:sz w:val="28"/>
          <w:szCs w:val="28"/>
        </w:rPr>
        <w:t>№</w:t>
      </w:r>
      <w:r w:rsidR="004768A0" w:rsidRPr="004E19D6">
        <w:rPr>
          <w:rFonts w:ascii="Arial" w:eastAsia="Calibri" w:hAnsi="Arial" w:cs="Arial"/>
          <w:sz w:val="28"/>
          <w:szCs w:val="28"/>
          <w:lang w:eastAsia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768A0" w:rsidRPr="004E19D6">
        <w:rPr>
          <w:rFonts w:ascii="Arial" w:eastAsia="Calibri" w:hAnsi="Arial" w:cs="Arial"/>
          <w:sz w:val="28"/>
          <w:szCs w:val="28"/>
          <w:lang w:eastAsia="en-US"/>
        </w:rPr>
        <w:instrText xml:space="preserve"> FORMTEXT </w:instrText>
      </w:r>
      <w:r w:rsidR="004768A0" w:rsidRPr="004E19D6">
        <w:rPr>
          <w:rFonts w:ascii="Arial" w:eastAsia="Calibri" w:hAnsi="Arial" w:cs="Arial"/>
          <w:sz w:val="28"/>
          <w:szCs w:val="28"/>
          <w:lang w:eastAsia="en-US"/>
        </w:rPr>
      </w:r>
      <w:r w:rsidR="004768A0" w:rsidRPr="004E19D6">
        <w:rPr>
          <w:rFonts w:ascii="Arial" w:eastAsia="Calibri" w:hAnsi="Arial" w:cs="Arial"/>
          <w:sz w:val="28"/>
          <w:szCs w:val="28"/>
          <w:lang w:eastAsia="en-US"/>
        </w:rPr>
        <w:fldChar w:fldCharType="separate"/>
      </w:r>
      <w:r w:rsidR="004768A0" w:rsidRPr="004E19D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4768A0" w:rsidRPr="004E19D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4768A0" w:rsidRPr="004E19D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4768A0" w:rsidRPr="004E19D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4768A0" w:rsidRPr="004E19D6">
        <w:rPr>
          <w:rFonts w:ascii="Arial" w:eastAsia="Calibri" w:hAnsi="Arial" w:cs="Arial"/>
          <w:noProof/>
          <w:sz w:val="28"/>
          <w:szCs w:val="28"/>
          <w:lang w:eastAsia="en-US"/>
        </w:rPr>
        <w:t> </w:t>
      </w:r>
      <w:r w:rsidR="004768A0" w:rsidRPr="004E19D6">
        <w:rPr>
          <w:rFonts w:ascii="Arial" w:eastAsia="Calibri" w:hAnsi="Arial" w:cs="Arial"/>
          <w:sz w:val="28"/>
          <w:szCs w:val="28"/>
          <w:lang w:eastAsia="en-US"/>
        </w:rPr>
        <w:fldChar w:fldCharType="end"/>
      </w:r>
    </w:p>
    <w:p w:rsidR="00134239" w:rsidRDefault="00B07F93" w:rsidP="00C455D9">
      <w:pPr>
        <w:spacing w:after="200"/>
        <w:jc w:val="center"/>
        <w:rPr>
          <w:rFonts w:ascii="Arial" w:hAnsi="Arial" w:cs="Arial"/>
          <w:b/>
        </w:rPr>
      </w:pPr>
      <w:r w:rsidRPr="00220E4E">
        <w:rPr>
          <w:rFonts w:ascii="Arial" w:hAnsi="Arial" w:cs="Arial"/>
          <w:b/>
        </w:rPr>
        <w:t xml:space="preserve">о </w:t>
      </w:r>
      <w:r w:rsidR="00894246" w:rsidRPr="00220E4E">
        <w:rPr>
          <w:rFonts w:ascii="Arial" w:hAnsi="Arial" w:cs="Arial"/>
          <w:b/>
        </w:rPr>
        <w:t>зачислении</w:t>
      </w:r>
      <w:r w:rsidR="006B1425" w:rsidRPr="00220E4E">
        <w:rPr>
          <w:rFonts w:ascii="Arial" w:hAnsi="Arial" w:cs="Arial"/>
          <w:b/>
        </w:rPr>
        <w:t xml:space="preserve"> денежных средств</w:t>
      </w:r>
      <w:r w:rsidR="004768A0" w:rsidRPr="00220E4E">
        <w:rPr>
          <w:rFonts w:ascii="Arial" w:hAnsi="Arial" w:cs="Arial"/>
          <w:b/>
        </w:rPr>
        <w:t xml:space="preserve"> </w:t>
      </w:r>
      <w:r w:rsidRPr="00220E4E">
        <w:rPr>
          <w:rFonts w:ascii="Arial" w:hAnsi="Arial" w:cs="Arial"/>
          <w:b/>
        </w:rPr>
        <w:t>на публичный депозитный счет нотариуса</w:t>
      </w:r>
      <w:r w:rsidR="00A6198D" w:rsidRPr="00220E4E">
        <w:rPr>
          <w:rStyle w:val="af8"/>
          <w:rFonts w:ascii="Arial" w:hAnsi="Arial" w:cs="Arial"/>
          <w:b/>
        </w:rPr>
        <w:footnoteReference w:id="2"/>
      </w:r>
    </w:p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49"/>
        <w:gridCol w:w="7757"/>
      </w:tblGrid>
      <w:tr w:rsidR="004768A0" w:rsidRPr="00220E4E" w:rsidTr="00C455D9">
        <w:trPr>
          <w:trHeight w:val="340"/>
          <w:jc w:val="center"/>
        </w:trPr>
        <w:tc>
          <w:tcPr>
            <w:tcW w:w="1200" w:type="pct"/>
            <w:shd w:val="pct20" w:color="BFBFBF" w:themeColor="background1" w:themeShade="BF" w:fill="auto"/>
            <w:vAlign w:val="center"/>
          </w:tcPr>
          <w:p w:rsidR="004768A0" w:rsidRPr="00220E4E" w:rsidRDefault="00B7254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КЛИЕНТ</w:t>
            </w:r>
            <w:r w:rsidR="00034A8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E0737A">
              <w:rPr>
                <w:rFonts w:ascii="Arial" w:hAnsi="Arial" w:cs="Arial"/>
                <w:sz w:val="12"/>
                <w:szCs w:val="12"/>
              </w:rPr>
              <w:t xml:space="preserve">ФИО, </w:t>
            </w:r>
            <w:r w:rsidR="00DE7EEB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="00E0737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4768A0" w:rsidRPr="00065E84" w:rsidRDefault="004768A0" w:rsidP="004768A0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A26F8" w:rsidRPr="00220E4E" w:rsidTr="00C455D9">
        <w:trPr>
          <w:trHeight w:val="340"/>
          <w:jc w:val="center"/>
        </w:trPr>
        <w:tc>
          <w:tcPr>
            <w:tcW w:w="1200" w:type="pct"/>
            <w:shd w:val="pct20" w:color="BFBFBF" w:themeColor="background1" w:themeShade="BF" w:fill="auto"/>
            <w:vAlign w:val="center"/>
          </w:tcPr>
          <w:p w:rsidR="00CA26F8" w:rsidRDefault="00CA26F8" w:rsidP="00CA26F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ИНН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CA26F8" w:rsidRPr="00065E84" w:rsidRDefault="00CA26F8" w:rsidP="00CA26F8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A26F8" w:rsidRPr="00220E4E" w:rsidTr="00C455D9">
        <w:trPr>
          <w:trHeight w:val="340"/>
          <w:jc w:val="center"/>
        </w:trPr>
        <w:tc>
          <w:tcPr>
            <w:tcW w:w="1200" w:type="pct"/>
            <w:shd w:val="pct20" w:color="BFBFBF" w:themeColor="background1" w:themeShade="BF" w:fill="auto"/>
            <w:vAlign w:val="center"/>
          </w:tcPr>
          <w:p w:rsidR="00CA26F8" w:rsidRPr="004E19D6" w:rsidRDefault="00CA26F8" w:rsidP="00CA26F8">
            <w:pPr>
              <w:rPr>
                <w:rFonts w:ascii="Arial" w:hAnsi="Arial" w:cs="Arial"/>
                <w:sz w:val="12"/>
              </w:rPr>
            </w:pPr>
            <w:r w:rsidRPr="004E19D6">
              <w:rPr>
                <w:rFonts w:ascii="Arial" w:hAnsi="Arial" w:cs="Arial"/>
                <w:sz w:val="12"/>
                <w:szCs w:val="12"/>
              </w:rPr>
              <w:t>НАИМЕНОВАНИЕ НОТАРИАЛЬНОЙ ПАЛАТЫ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CA26F8" w:rsidRPr="00065E84" w:rsidRDefault="00CA26F8" w:rsidP="00CA26F8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A26F8" w:rsidRPr="00220E4E" w:rsidTr="00C455D9">
        <w:trPr>
          <w:trHeight w:val="340"/>
          <w:jc w:val="center"/>
        </w:trPr>
        <w:tc>
          <w:tcPr>
            <w:tcW w:w="1200" w:type="pct"/>
            <w:shd w:val="pct20" w:color="BFBFBF" w:themeColor="background1" w:themeShade="BF" w:fill="auto"/>
            <w:vAlign w:val="center"/>
          </w:tcPr>
          <w:p w:rsidR="00CA26F8" w:rsidRPr="004E19D6" w:rsidRDefault="00CA26F8" w:rsidP="00CA26F8">
            <w:pPr>
              <w:rPr>
                <w:rFonts w:ascii="Arial" w:hAnsi="Arial" w:cs="Arial"/>
                <w:sz w:val="12"/>
              </w:rPr>
            </w:pPr>
            <w:r w:rsidRPr="004E19D6">
              <w:rPr>
                <w:rFonts w:ascii="Arial" w:hAnsi="Arial" w:cs="Arial"/>
                <w:sz w:val="12"/>
              </w:rPr>
              <w:t>НАИМЕНОВАНИЕ НОТАРИАЛЬНОГО ОКРУГА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CA26F8" w:rsidRPr="00065E84" w:rsidRDefault="00CA26F8" w:rsidP="00CA26F8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A26F8" w:rsidRPr="00220E4E" w:rsidTr="00065E84">
        <w:trPr>
          <w:trHeight w:val="646"/>
          <w:jc w:val="center"/>
        </w:trPr>
        <w:tc>
          <w:tcPr>
            <w:tcW w:w="1200" w:type="pct"/>
            <w:shd w:val="pct20" w:color="BFBFBF" w:themeColor="background1" w:themeShade="BF" w:fill="auto"/>
            <w:vAlign w:val="center"/>
          </w:tcPr>
          <w:p w:rsidR="00CA26F8" w:rsidRPr="004E19D6" w:rsidRDefault="00CA26F8" w:rsidP="00CA26F8">
            <w:pPr>
              <w:rPr>
                <w:rFonts w:ascii="Arial" w:hAnsi="Arial" w:cs="Arial"/>
                <w:sz w:val="12"/>
                <w:szCs w:val="12"/>
              </w:rPr>
            </w:pPr>
            <w:r w:rsidRPr="004E19D6">
              <w:rPr>
                <w:rFonts w:ascii="Arial" w:hAnsi="Arial" w:cs="Arial"/>
                <w:sz w:val="12"/>
                <w:szCs w:val="12"/>
              </w:rPr>
              <w:t>ДАТА И НОМЕР ПРИКАЗА ТЕРРИТОРИАЛЬНОГО ОРГАНА О НАЗНАЧЕНИИ</w:t>
            </w:r>
            <w:r>
              <w:rPr>
                <w:rFonts w:ascii="Arial" w:hAnsi="Arial" w:cs="Arial"/>
                <w:sz w:val="12"/>
                <w:szCs w:val="12"/>
              </w:rPr>
              <w:t xml:space="preserve"> КЛИЕНТА</w:t>
            </w:r>
            <w:r w:rsidRPr="004E19D6">
              <w:rPr>
                <w:rFonts w:ascii="Arial" w:hAnsi="Arial" w:cs="Arial"/>
                <w:sz w:val="12"/>
                <w:szCs w:val="12"/>
              </w:rPr>
              <w:t xml:space="preserve"> НА ДОЛЖНОСТЬ НОТАРИУСА</w:t>
            </w:r>
          </w:p>
        </w:tc>
        <w:tc>
          <w:tcPr>
            <w:tcW w:w="3800" w:type="pct"/>
            <w:shd w:val="clear" w:color="auto" w:fill="auto"/>
            <w:vAlign w:val="center"/>
          </w:tcPr>
          <w:p w:rsidR="00CA26F8" w:rsidRPr="00065E84" w:rsidRDefault="00CA26F8" w:rsidP="00CA26F8">
            <w:pPr>
              <w:shd w:val="clear" w:color="auto" w:fill="FFFFFF" w:themeFill="background1"/>
              <w:rPr>
                <w:rFonts w:ascii="Arial" w:hAnsi="Arial" w:cs="Arial"/>
                <w:sz w:val="18"/>
                <w:szCs w:val="20"/>
              </w:rPr>
            </w:pP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4768A0" w:rsidRPr="00220E4E" w:rsidRDefault="004768A0" w:rsidP="00134239">
      <w:pPr>
        <w:jc w:val="both"/>
        <w:rPr>
          <w:rFonts w:ascii="Arial" w:hAnsi="Arial" w:cs="Arial"/>
          <w:sz w:val="20"/>
          <w:szCs w:val="20"/>
        </w:rPr>
      </w:pPr>
    </w:p>
    <w:p w:rsidR="00D90900" w:rsidRDefault="008B1663" w:rsidP="001342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 </w:t>
      </w:r>
      <w:r w:rsidRPr="001F7A06">
        <w:rPr>
          <w:rFonts w:ascii="Arial" w:hAnsi="Arial"/>
          <w:sz w:val="20"/>
          <w:szCs w:val="20"/>
        </w:rPr>
        <w:t xml:space="preserve">соответствии с Условиями </w:t>
      </w:r>
      <w:r w:rsidR="001F7A06" w:rsidRPr="00065E84">
        <w:rPr>
          <w:rFonts w:ascii="Arial" w:hAnsi="Arial" w:cs="Arial"/>
          <w:sz w:val="20"/>
          <w:szCs w:val="20"/>
        </w:rPr>
        <w:t>открытия и обслуживания публичного депозитного счета нотариуса в Публичном акционерном обществе «БАНК УРАЛСИБ»</w:t>
      </w:r>
      <w:r w:rsidR="001F7A06">
        <w:rPr>
          <w:rFonts w:ascii="Arial" w:hAnsi="Arial" w:cs="Arial"/>
          <w:sz w:val="20"/>
          <w:szCs w:val="20"/>
        </w:rPr>
        <w:t xml:space="preserve"> (далее – Условия)</w:t>
      </w:r>
      <w:r w:rsidR="001F7A06" w:rsidRPr="00065E84">
        <w:rPr>
          <w:rFonts w:ascii="Arial" w:hAnsi="Arial" w:cs="Arial"/>
          <w:sz w:val="20"/>
          <w:szCs w:val="20"/>
        </w:rPr>
        <w:t xml:space="preserve"> </w:t>
      </w:r>
      <w:r w:rsidRPr="001F7A06">
        <w:rPr>
          <w:rFonts w:ascii="Arial" w:hAnsi="Arial" w:cs="Arial"/>
          <w:sz w:val="20"/>
          <w:szCs w:val="20"/>
        </w:rPr>
        <w:t>п</w:t>
      </w:r>
      <w:r w:rsidR="00134239" w:rsidRPr="001F7A06">
        <w:rPr>
          <w:rFonts w:ascii="Arial" w:hAnsi="Arial" w:cs="Arial"/>
          <w:sz w:val="20"/>
          <w:szCs w:val="20"/>
        </w:rPr>
        <w:t xml:space="preserve">рошу </w:t>
      </w:r>
      <w:r w:rsidR="00703655" w:rsidRPr="001F7A06">
        <w:rPr>
          <w:rFonts w:ascii="Arial" w:hAnsi="Arial"/>
          <w:sz w:val="20"/>
          <w:szCs w:val="20"/>
        </w:rPr>
        <w:t>Публичное</w:t>
      </w:r>
      <w:r w:rsidR="00703655" w:rsidRPr="00853851">
        <w:rPr>
          <w:rFonts w:ascii="Arial" w:hAnsi="Arial"/>
          <w:sz w:val="20"/>
          <w:szCs w:val="20"/>
        </w:rPr>
        <w:t xml:space="preserve"> акционерное общество «БАНК УРАЛСИБ» (далее – Банк) </w:t>
      </w:r>
      <w:r w:rsidR="000F458C" w:rsidRPr="00220E4E">
        <w:rPr>
          <w:rFonts w:ascii="Arial" w:hAnsi="Arial" w:cs="Arial"/>
          <w:sz w:val="20"/>
          <w:szCs w:val="20"/>
        </w:rPr>
        <w:t>зачислить</w:t>
      </w:r>
      <w:r w:rsidR="00C15B4B">
        <w:rPr>
          <w:rFonts w:ascii="Arial" w:hAnsi="Arial" w:cs="Arial"/>
          <w:sz w:val="20"/>
          <w:szCs w:val="20"/>
        </w:rPr>
        <w:t xml:space="preserve"> на публичный депозитный счет нотариуса (далее – Счет)</w:t>
      </w:r>
      <w:r w:rsidR="00D90900">
        <w:rPr>
          <w:rFonts w:ascii="Arial" w:hAnsi="Arial" w:cs="Arial"/>
          <w:sz w:val="20"/>
          <w:szCs w:val="20"/>
        </w:rPr>
        <w:t>:</w:t>
      </w:r>
    </w:p>
    <w:p w:rsidR="00D90900" w:rsidRDefault="00D90900" w:rsidP="0013423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236"/>
        <w:gridCol w:w="397"/>
        <w:gridCol w:w="397"/>
        <w:gridCol w:w="397"/>
        <w:gridCol w:w="397"/>
        <w:gridCol w:w="396"/>
        <w:gridCol w:w="397"/>
        <w:gridCol w:w="396"/>
        <w:gridCol w:w="396"/>
        <w:gridCol w:w="396"/>
        <w:gridCol w:w="396"/>
        <w:gridCol w:w="396"/>
        <w:gridCol w:w="396"/>
        <w:gridCol w:w="397"/>
        <w:gridCol w:w="396"/>
        <w:gridCol w:w="396"/>
        <w:gridCol w:w="396"/>
        <w:gridCol w:w="396"/>
        <w:gridCol w:w="397"/>
        <w:gridCol w:w="274"/>
      </w:tblGrid>
      <w:tr w:rsidR="00D90900" w:rsidRPr="00220E4E" w:rsidTr="009912C6">
        <w:trPr>
          <w:cantSplit/>
          <w:trHeight w:hRule="exact" w:val="339"/>
        </w:trPr>
        <w:tc>
          <w:tcPr>
            <w:tcW w:w="25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D90900" w:rsidRPr="00220E4E" w:rsidRDefault="00D90900" w:rsidP="009912C6">
            <w:pPr>
              <w:pStyle w:val="ad"/>
              <w:rPr>
                <w:rFonts w:cs="Arial"/>
                <w:sz w:val="18"/>
              </w:rPr>
            </w:pPr>
            <w:r w:rsidRPr="00220E4E">
              <w:rPr>
                <w:rFonts w:cs="Arial"/>
              </w:rPr>
              <w:t>номер счета</w:t>
            </w:r>
          </w:p>
        </w:tc>
        <w:tc>
          <w:tcPr>
            <w:tcW w:w="7645" w:type="dxa"/>
            <w:gridSpan w:val="20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:rsidR="00D90900" w:rsidRPr="009912C6" w:rsidRDefault="00D90900" w:rsidP="00C455D9">
            <w:pPr>
              <w:widowControl w:val="0"/>
              <w:ind w:left="24" w:right="-284"/>
              <w:rPr>
                <w:rFonts w:ascii="Arial" w:hAnsi="Arial" w:cs="Arial"/>
                <w:spacing w:val="310"/>
                <w:sz w:val="20"/>
                <w:szCs w:val="20"/>
                <w:lang w:val="en-US"/>
              </w:rPr>
            </w:pP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pacing w:val="310"/>
                <w:sz w:val="18"/>
                <w:szCs w:val="20"/>
              </w:rPr>
              <w:fldChar w:fldCharType="end"/>
            </w:r>
          </w:p>
        </w:tc>
      </w:tr>
      <w:tr w:rsidR="00D90900" w:rsidRPr="00220E4E" w:rsidTr="00C455D9">
        <w:trPr>
          <w:cantSplit/>
          <w:trHeight w:hRule="exact" w:val="57"/>
        </w:trPr>
        <w:tc>
          <w:tcPr>
            <w:tcW w:w="2561" w:type="dxa"/>
            <w:vMerge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90900" w:rsidRPr="009912C6" w:rsidRDefault="00D90900" w:rsidP="009912C6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</w:tbl>
    <w:p w:rsidR="00D90900" w:rsidRDefault="00D90900" w:rsidP="00134239">
      <w:pPr>
        <w:jc w:val="both"/>
        <w:rPr>
          <w:rFonts w:ascii="Arial" w:hAnsi="Arial" w:cs="Arial"/>
          <w:sz w:val="20"/>
          <w:szCs w:val="20"/>
        </w:rPr>
      </w:pPr>
    </w:p>
    <w:p w:rsidR="004768A0" w:rsidRPr="00220E4E" w:rsidRDefault="004768A0" w:rsidP="00134239">
      <w:pPr>
        <w:jc w:val="both"/>
        <w:rPr>
          <w:rFonts w:ascii="Arial" w:hAnsi="Arial" w:cs="Arial"/>
          <w:sz w:val="20"/>
          <w:szCs w:val="20"/>
        </w:rPr>
      </w:pPr>
      <w:r w:rsidRPr="00220E4E">
        <w:rPr>
          <w:rFonts w:ascii="Arial" w:hAnsi="Arial" w:cs="Arial"/>
          <w:sz w:val="20"/>
          <w:szCs w:val="20"/>
        </w:rPr>
        <w:t>денежные средства</w:t>
      </w:r>
      <w:r w:rsidR="0085091C">
        <w:rPr>
          <w:rFonts w:ascii="Arial" w:hAnsi="Arial" w:cs="Arial"/>
          <w:sz w:val="20"/>
          <w:szCs w:val="20"/>
        </w:rPr>
        <w:t xml:space="preserve"> с целью депонирования</w:t>
      </w:r>
      <w:r w:rsidRPr="00220E4E">
        <w:rPr>
          <w:rFonts w:ascii="Arial" w:hAnsi="Arial" w:cs="Arial"/>
          <w:sz w:val="20"/>
          <w:szCs w:val="20"/>
        </w:rPr>
        <w:t>:</w:t>
      </w:r>
    </w:p>
    <w:p w:rsidR="004768A0" w:rsidRPr="00220E4E" w:rsidRDefault="004768A0" w:rsidP="0013423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645"/>
      </w:tblGrid>
      <w:tr w:rsidR="000D515B" w:rsidRPr="00220E4E" w:rsidTr="00C455D9">
        <w:trPr>
          <w:cantSplit/>
          <w:trHeight w:val="340"/>
        </w:trPr>
        <w:tc>
          <w:tcPr>
            <w:tcW w:w="2561" w:type="dxa"/>
            <w:shd w:val="pct20" w:color="C0C0C0" w:fill="auto"/>
            <w:vAlign w:val="center"/>
          </w:tcPr>
          <w:p w:rsidR="000D515B" w:rsidRPr="00220E4E" w:rsidRDefault="000367A6" w:rsidP="000367A6">
            <w:pPr>
              <w:pStyle w:val="ad"/>
              <w:rPr>
                <w:rFonts w:cs="Arial"/>
              </w:rPr>
            </w:pPr>
            <w:r>
              <w:rPr>
                <w:rFonts w:cs="Arial"/>
              </w:rPr>
              <w:t>ДЕПОНИРОВАННАЯ СУММА</w:t>
            </w:r>
            <w:r w:rsidR="00EC7646">
              <w:rPr>
                <w:rStyle w:val="af8"/>
                <w:rFonts w:cs="Arial"/>
              </w:rPr>
              <w:footnoteReference w:id="3"/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0D515B" w:rsidRPr="00065E84" w:rsidRDefault="000D515B" w:rsidP="000D515B">
            <w:pPr>
              <w:widowControl w:val="0"/>
              <w:ind w:left="57" w:right="-284"/>
              <w:rPr>
                <w:rFonts w:ascii="Arial" w:hAnsi="Arial" w:cs="Arial"/>
                <w:spacing w:val="310"/>
                <w:sz w:val="18"/>
                <w:szCs w:val="20"/>
              </w:rPr>
            </w:pP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065E84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sz w:val="18"/>
                <w:szCs w:val="20"/>
              </w:rPr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065E84">
              <w:rPr>
                <w:rFonts w:ascii="Arial" w:hAnsi="Arial" w:cs="Arial"/>
                <w:sz w:val="18"/>
                <w:szCs w:val="20"/>
              </w:rPr>
              <w:t>) российских рублей</w:t>
            </w:r>
          </w:p>
        </w:tc>
      </w:tr>
      <w:tr w:rsidR="000D515B" w:rsidRPr="00220E4E" w:rsidTr="00065E84">
        <w:trPr>
          <w:cantSplit/>
          <w:trHeight w:val="820"/>
        </w:trPr>
        <w:tc>
          <w:tcPr>
            <w:tcW w:w="2561" w:type="dxa"/>
            <w:shd w:val="pct20" w:color="C0C0C0" w:fill="auto"/>
            <w:vAlign w:val="center"/>
          </w:tcPr>
          <w:p w:rsidR="00DE7EEB" w:rsidRDefault="000D515B">
            <w:pPr>
              <w:pStyle w:val="ad"/>
              <w:rPr>
                <w:rFonts w:cs="Arial"/>
                <w:caps w:val="0"/>
                <w:szCs w:val="12"/>
              </w:rPr>
            </w:pPr>
            <w:r w:rsidRPr="00220E4E">
              <w:rPr>
                <w:rFonts w:cs="Arial"/>
                <w:szCs w:val="12"/>
              </w:rPr>
              <w:t xml:space="preserve">НАИМЕНОВАНИЕ ДЕПОНЕНТА </w:t>
            </w:r>
            <w:r w:rsidR="00E0737A" w:rsidRPr="00CD67E7">
              <w:rPr>
                <w:rFonts w:cs="Arial"/>
                <w:caps w:val="0"/>
                <w:szCs w:val="12"/>
              </w:rPr>
              <w:t>(</w:t>
            </w:r>
            <w:r w:rsidR="00DE7EEB" w:rsidRPr="00CD67E7">
              <w:rPr>
                <w:rFonts w:cs="Arial"/>
                <w:caps w:val="0"/>
                <w:szCs w:val="12"/>
              </w:rPr>
              <w:t xml:space="preserve">если </w:t>
            </w:r>
            <w:r w:rsidR="00DE7EEB">
              <w:rPr>
                <w:rFonts w:cs="Arial"/>
                <w:caps w:val="0"/>
                <w:szCs w:val="12"/>
              </w:rPr>
              <w:t>Д</w:t>
            </w:r>
            <w:r w:rsidR="00DE7EEB" w:rsidRPr="00CD67E7">
              <w:rPr>
                <w:rFonts w:cs="Arial"/>
                <w:caps w:val="0"/>
                <w:szCs w:val="12"/>
              </w:rPr>
              <w:t>епонентом выступает юридическое лицо</w:t>
            </w:r>
            <w:r w:rsidR="00E0737A" w:rsidRPr="00CD67E7">
              <w:rPr>
                <w:rFonts w:cs="Arial"/>
                <w:caps w:val="0"/>
                <w:szCs w:val="12"/>
              </w:rPr>
              <w:t>)</w:t>
            </w:r>
          </w:p>
          <w:p w:rsidR="004768A0" w:rsidRPr="00220E4E" w:rsidRDefault="00E0737A">
            <w:pPr>
              <w:pStyle w:val="ad"/>
              <w:rPr>
                <w:rFonts w:cs="Arial"/>
              </w:rPr>
            </w:pPr>
            <w:r w:rsidRPr="00220E4E">
              <w:rPr>
                <w:rFonts w:cs="Arial"/>
                <w:caps w:val="0"/>
                <w:szCs w:val="12"/>
              </w:rPr>
              <w:t>ФАМИЛИЯ, ИМЯ, ОТЧЕСТВО (</w:t>
            </w:r>
            <w:r w:rsidR="00DE7EEB" w:rsidRPr="00CD67E7">
              <w:rPr>
                <w:rFonts w:cs="Arial"/>
                <w:caps w:val="0"/>
                <w:szCs w:val="12"/>
              </w:rPr>
              <w:t xml:space="preserve">если </w:t>
            </w:r>
            <w:r w:rsidR="00DE7EEB">
              <w:rPr>
                <w:rFonts w:cs="Arial"/>
                <w:caps w:val="0"/>
                <w:szCs w:val="12"/>
              </w:rPr>
              <w:t>Д</w:t>
            </w:r>
            <w:r w:rsidR="00DE7EEB" w:rsidRPr="00CD67E7">
              <w:rPr>
                <w:rFonts w:cs="Arial"/>
                <w:caps w:val="0"/>
                <w:szCs w:val="12"/>
              </w:rPr>
              <w:t>епонентом выступает физическое лицо</w:t>
            </w:r>
            <w:r w:rsidRPr="00220E4E"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4768A0" w:rsidRPr="00065E84" w:rsidRDefault="004768A0" w:rsidP="008B1B0B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  <w:lang w:val="en-US"/>
              </w:rPr>
            </w:pP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D90900" w:rsidRPr="00220E4E" w:rsidTr="000D49CB">
        <w:trPr>
          <w:cantSplit/>
          <w:trHeight w:val="464"/>
        </w:trPr>
        <w:tc>
          <w:tcPr>
            <w:tcW w:w="2561" w:type="dxa"/>
            <w:shd w:val="pct20" w:color="C0C0C0" w:fill="auto"/>
            <w:vAlign w:val="center"/>
          </w:tcPr>
          <w:p w:rsidR="00D90900" w:rsidRPr="00220E4E" w:rsidRDefault="00D90900">
            <w:pPr>
              <w:pStyle w:val="ad"/>
              <w:rPr>
                <w:rFonts w:cs="Arial"/>
                <w:szCs w:val="12"/>
              </w:rPr>
            </w:pPr>
            <w:r w:rsidRPr="00220E4E">
              <w:rPr>
                <w:rFonts w:cs="Arial"/>
                <w:caps w:val="0"/>
              </w:rPr>
              <w:t xml:space="preserve">ИНН ДЕПОНЕНТА </w:t>
            </w:r>
            <w:r w:rsidR="00E0737A" w:rsidRPr="00045F55">
              <w:rPr>
                <w:rFonts w:cs="Arial"/>
                <w:caps w:val="0"/>
              </w:rPr>
              <w:t>(</w:t>
            </w:r>
            <w:r w:rsidR="00DE7EEB" w:rsidRPr="00045F55">
              <w:rPr>
                <w:rFonts w:cs="Arial"/>
                <w:caps w:val="0"/>
                <w:szCs w:val="12"/>
              </w:rPr>
              <w:t xml:space="preserve">если </w:t>
            </w:r>
            <w:r w:rsidR="00DE7EEB">
              <w:rPr>
                <w:rFonts w:cs="Arial"/>
                <w:caps w:val="0"/>
                <w:szCs w:val="12"/>
              </w:rPr>
              <w:t>Д</w:t>
            </w:r>
            <w:r w:rsidR="00DE7EEB" w:rsidRPr="00C72FF3">
              <w:rPr>
                <w:rFonts w:cs="Arial"/>
                <w:caps w:val="0"/>
                <w:szCs w:val="12"/>
              </w:rPr>
              <w:t>епонентом выступает физическое лицо (</w:t>
            </w:r>
            <w:r w:rsidR="00DE7EEB" w:rsidRPr="00045F55">
              <w:rPr>
                <w:rFonts w:cs="Arial"/>
                <w:caps w:val="0"/>
                <w:szCs w:val="12"/>
              </w:rPr>
              <w:t>при наличии</w:t>
            </w:r>
            <w:r w:rsidR="00E0737A" w:rsidRPr="00220E4E"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D90900" w:rsidRPr="00065E84" w:rsidRDefault="00D90900" w:rsidP="00D90900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</w:tbl>
    <w:p w:rsidR="004768A0" w:rsidRDefault="004768A0" w:rsidP="00134239">
      <w:pPr>
        <w:jc w:val="both"/>
        <w:rPr>
          <w:rFonts w:ascii="Arial" w:hAnsi="Arial" w:cs="Arial"/>
          <w:sz w:val="20"/>
          <w:szCs w:val="20"/>
        </w:rPr>
      </w:pPr>
    </w:p>
    <w:p w:rsidR="00521775" w:rsidRDefault="00521775" w:rsidP="001342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Распоряжение</w:t>
      </w:r>
      <w:r w:rsidR="007D1209">
        <w:rPr>
          <w:rFonts w:ascii="Arial" w:hAnsi="Arial" w:cs="Arial"/>
          <w:sz w:val="20"/>
          <w:szCs w:val="20"/>
        </w:rPr>
        <w:t xml:space="preserve"> </w:t>
      </w:r>
      <w:r w:rsidR="007D1209" w:rsidRPr="009C04AE">
        <w:rPr>
          <w:rFonts w:ascii="Arial" w:hAnsi="Arial" w:cs="Arial"/>
          <w:sz w:val="20"/>
          <w:szCs w:val="20"/>
        </w:rPr>
        <w:t>о зачислении</w:t>
      </w:r>
      <w:r w:rsidRPr="009C04AE">
        <w:rPr>
          <w:rFonts w:ascii="Arial" w:hAnsi="Arial" w:cs="Arial"/>
          <w:sz w:val="20"/>
          <w:szCs w:val="20"/>
        </w:rPr>
        <w:t xml:space="preserve"> выдано</w:t>
      </w:r>
      <w:r>
        <w:rPr>
          <w:rFonts w:ascii="Arial" w:hAnsi="Arial" w:cs="Arial"/>
          <w:sz w:val="20"/>
          <w:szCs w:val="20"/>
        </w:rPr>
        <w:t xml:space="preserve"> для предоставления в </w:t>
      </w:r>
      <w:r w:rsidR="00703655">
        <w:rPr>
          <w:rFonts w:ascii="Arial" w:hAnsi="Arial" w:cs="Arial"/>
          <w:sz w:val="20"/>
          <w:szCs w:val="20"/>
        </w:rPr>
        <w:t>Банк</w:t>
      </w:r>
      <w:r>
        <w:rPr>
          <w:rStyle w:val="af8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:rsidR="00521775" w:rsidRPr="00220E4E" w:rsidRDefault="00521775" w:rsidP="0013423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645"/>
      </w:tblGrid>
      <w:tr w:rsidR="00034A83" w:rsidRPr="008B1B0B" w:rsidTr="00C455D9">
        <w:trPr>
          <w:cantSplit/>
          <w:trHeight w:val="340"/>
        </w:trPr>
        <w:tc>
          <w:tcPr>
            <w:tcW w:w="2561" w:type="dxa"/>
            <w:shd w:val="pct20" w:color="C0C0C0" w:fill="auto"/>
            <w:vAlign w:val="center"/>
          </w:tcPr>
          <w:p w:rsidR="00034A83" w:rsidRPr="008B1B0B" w:rsidRDefault="00034A83" w:rsidP="00034A83">
            <w:pPr>
              <w:pStyle w:val="ad"/>
              <w:rPr>
                <w:rFonts w:cs="Arial"/>
              </w:rPr>
            </w:pPr>
            <w:r w:rsidRPr="008B1B0B">
              <w:rPr>
                <w:rFonts w:cs="Arial"/>
                <w:szCs w:val="12"/>
              </w:rPr>
              <w:t>ФАМИЛИЯ, ИМЯ, ОТЧЕСТВО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034A83" w:rsidRPr="00065E84" w:rsidRDefault="00034A83" w:rsidP="00034A83">
            <w:pPr>
              <w:widowControl w:val="0"/>
              <w:ind w:left="57" w:right="-284"/>
              <w:rPr>
                <w:rFonts w:ascii="Arial" w:hAnsi="Arial" w:cs="Arial"/>
                <w:spacing w:val="310"/>
                <w:sz w:val="18"/>
                <w:szCs w:val="20"/>
              </w:rPr>
            </w:pP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034A83" w:rsidRPr="008B1B0B" w:rsidTr="00DE7EEB">
        <w:trPr>
          <w:cantSplit/>
          <w:trHeight w:val="586"/>
        </w:trPr>
        <w:tc>
          <w:tcPr>
            <w:tcW w:w="2561" w:type="dxa"/>
            <w:shd w:val="pct20" w:color="C0C0C0" w:fill="auto"/>
            <w:vAlign w:val="center"/>
          </w:tcPr>
          <w:p w:rsidR="00034A83" w:rsidRPr="008B1B0B" w:rsidRDefault="001F19C2" w:rsidP="00CD67E7">
            <w:pPr>
              <w:pStyle w:val="ad"/>
              <w:rPr>
                <w:rFonts w:cs="Arial"/>
              </w:rPr>
            </w:pPr>
            <w:r>
              <w:rPr>
                <w:rFonts w:cs="Arial"/>
                <w:szCs w:val="12"/>
              </w:rPr>
              <w:t xml:space="preserve">РЕКВИЗИТЫ ПАСПОРТА </w:t>
            </w:r>
            <w:r w:rsidR="00E0737A">
              <w:rPr>
                <w:rFonts w:cs="Arial"/>
                <w:caps w:val="0"/>
                <w:szCs w:val="12"/>
              </w:rPr>
              <w:t>(</w:t>
            </w:r>
            <w:r w:rsidR="00DE7EEB" w:rsidRPr="00CD67E7">
              <w:rPr>
                <w:rFonts w:cs="Arial"/>
                <w:caps w:val="0"/>
                <w:szCs w:val="12"/>
              </w:rPr>
              <w:t>серия, номер, дата выдачи, наименование органа, выдавшего паспорт, код подразделения</w:t>
            </w:r>
            <w:r w:rsidR="00E0737A">
              <w:rPr>
                <w:rFonts w:cs="Arial"/>
                <w:caps w:val="0"/>
                <w:szCs w:val="12"/>
              </w:rPr>
              <w:t>)</w:t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034A83" w:rsidRPr="00065E84" w:rsidRDefault="00034A83" w:rsidP="008B1B0B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  <w:tr w:rsidR="00DA20DA" w:rsidRPr="008B1B0B" w:rsidTr="000D49CB">
        <w:trPr>
          <w:cantSplit/>
          <w:trHeight w:val="568"/>
        </w:trPr>
        <w:tc>
          <w:tcPr>
            <w:tcW w:w="2561" w:type="dxa"/>
            <w:shd w:val="pct20" w:color="C0C0C0" w:fill="auto"/>
            <w:vAlign w:val="center"/>
          </w:tcPr>
          <w:p w:rsidR="00DA20DA" w:rsidRDefault="0018649A" w:rsidP="00DA20DA">
            <w:pPr>
              <w:pStyle w:val="ad"/>
              <w:rPr>
                <w:rFonts w:cs="Arial"/>
                <w:caps w:val="0"/>
              </w:rPr>
            </w:pPr>
            <w:r>
              <w:rPr>
                <w:rFonts w:cs="Arial"/>
                <w:caps w:val="0"/>
              </w:rPr>
              <w:t>ДЕЙСТВУЮЩИЙ (-ЩАЯ) ОТ ЛИЦА ДЕПОНЕНТА/КЛИЕНТА</w:t>
            </w:r>
            <w:r>
              <w:rPr>
                <w:rFonts w:cs="Arial"/>
              </w:rPr>
              <w:t xml:space="preserve"> </w:t>
            </w:r>
            <w:r w:rsidR="00DA20DA">
              <w:rPr>
                <w:rFonts w:cs="Arial"/>
              </w:rPr>
              <w:t>на основании</w:t>
            </w:r>
            <w:r w:rsidR="00DA20DA" w:rsidRPr="006D411A">
              <w:rPr>
                <w:rStyle w:val="af8"/>
                <w:rFonts w:cs="Arial"/>
              </w:rPr>
              <w:footnoteReference w:id="5"/>
            </w:r>
          </w:p>
        </w:tc>
        <w:tc>
          <w:tcPr>
            <w:tcW w:w="7645" w:type="dxa"/>
            <w:shd w:val="clear" w:color="auto" w:fill="auto"/>
            <w:vAlign w:val="center"/>
          </w:tcPr>
          <w:p w:rsidR="00DA20DA" w:rsidRPr="00065E84" w:rsidRDefault="00DA20DA" w:rsidP="00DA20DA">
            <w:pPr>
              <w:widowControl w:val="0"/>
              <w:ind w:left="57" w:right="-284"/>
              <w:rPr>
                <w:rFonts w:ascii="Arial" w:hAnsi="Arial" w:cs="Arial"/>
                <w:noProof/>
                <w:sz w:val="18"/>
                <w:szCs w:val="20"/>
              </w:rPr>
            </w:pP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instrText xml:space="preserve"> FORMTEXT </w:instrTex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separate"/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65E84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</w:p>
        </w:tc>
      </w:tr>
    </w:tbl>
    <w:p w:rsidR="00B511ED" w:rsidRPr="00065E84" w:rsidRDefault="00B511ED" w:rsidP="00CD6152">
      <w:pPr>
        <w:jc w:val="both"/>
        <w:rPr>
          <w:rFonts w:ascii="Arial" w:hAnsi="Arial" w:cs="Arial"/>
          <w:sz w:val="20"/>
          <w:szCs w:val="16"/>
        </w:rPr>
      </w:pPr>
    </w:p>
    <w:p w:rsidR="00034A83" w:rsidRDefault="00034A83" w:rsidP="00034A83">
      <w:pPr>
        <w:jc w:val="both"/>
        <w:rPr>
          <w:rFonts w:ascii="Arial" w:hAnsi="Arial" w:cs="Arial"/>
          <w:b/>
          <w:sz w:val="12"/>
          <w:szCs w:val="16"/>
        </w:rPr>
      </w:pPr>
      <w:r w:rsidRPr="0013617E">
        <w:rPr>
          <w:rFonts w:ascii="Arial" w:hAnsi="Arial" w:cs="Arial"/>
          <w:b/>
          <w:sz w:val="12"/>
          <w:szCs w:val="16"/>
        </w:rPr>
        <w:t>КЛИЕНТ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283"/>
        <w:gridCol w:w="284"/>
        <w:gridCol w:w="283"/>
        <w:gridCol w:w="284"/>
        <w:gridCol w:w="850"/>
      </w:tblGrid>
      <w:tr w:rsidR="00E0737A" w:rsidRPr="004504E3" w:rsidTr="00065E84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подпись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дата</w:t>
            </w:r>
          </w:p>
        </w:tc>
      </w:tr>
      <w:tr w:rsidR="00E0737A" w:rsidRPr="004504E3" w:rsidTr="00065E84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d"/>
            </w:pP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jc w:val="left"/>
              <w:rPr>
                <w:sz w:val="18"/>
                <w:szCs w:val="18"/>
              </w:rPr>
            </w:pPr>
            <w:r w:rsidRPr="00065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E3">
              <w:rPr>
                <w:sz w:val="18"/>
                <w:szCs w:val="18"/>
              </w:rPr>
              <w:instrText xml:space="preserve"> FORMTEXT </w:instrText>
            </w:r>
            <w:r w:rsidRPr="00065E84">
              <w:rPr>
                <w:sz w:val="18"/>
                <w:szCs w:val="18"/>
              </w:rPr>
            </w:r>
            <w:r w:rsidRPr="00065E84">
              <w:rPr>
                <w:sz w:val="18"/>
                <w:szCs w:val="18"/>
              </w:rPr>
              <w:fldChar w:fldCharType="separate"/>
            </w:r>
            <w:r w:rsidRPr="004504E3">
              <w:rPr>
                <w:sz w:val="18"/>
                <w:szCs w:val="18"/>
              </w:rPr>
              <w:t> </w:t>
            </w:r>
            <w:r w:rsidRPr="004504E3">
              <w:rPr>
                <w:sz w:val="18"/>
                <w:szCs w:val="18"/>
              </w:rPr>
              <w:t> </w:t>
            </w:r>
            <w:r w:rsidRPr="004504E3">
              <w:rPr>
                <w:sz w:val="18"/>
                <w:szCs w:val="18"/>
              </w:rPr>
              <w:t> </w:t>
            </w:r>
            <w:r w:rsidRPr="004504E3">
              <w:rPr>
                <w:sz w:val="18"/>
                <w:szCs w:val="18"/>
              </w:rPr>
              <w:t> </w:t>
            </w:r>
            <w:r w:rsidRPr="004504E3">
              <w:rPr>
                <w:sz w:val="18"/>
                <w:szCs w:val="18"/>
              </w:rPr>
              <w:t> </w:t>
            </w:r>
            <w:r w:rsidRPr="00065E84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065E84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504E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065E84">
              <w:rPr>
                <w:spacing w:val="100"/>
                <w:sz w:val="18"/>
                <w:szCs w:val="18"/>
              </w:rPr>
            </w:r>
            <w:r w:rsidRPr="00065E84">
              <w:rPr>
                <w:spacing w:val="100"/>
                <w:sz w:val="18"/>
                <w:szCs w:val="18"/>
              </w:rPr>
              <w:fldChar w:fldCharType="separate"/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065E84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065E84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504E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065E84">
              <w:rPr>
                <w:spacing w:val="100"/>
                <w:sz w:val="18"/>
                <w:szCs w:val="18"/>
              </w:rPr>
            </w:r>
            <w:r w:rsidRPr="00065E84">
              <w:rPr>
                <w:spacing w:val="100"/>
                <w:sz w:val="18"/>
                <w:szCs w:val="18"/>
              </w:rPr>
              <w:fldChar w:fldCharType="separate"/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065E84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065E84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504E3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065E84">
              <w:rPr>
                <w:spacing w:val="60"/>
                <w:sz w:val="18"/>
                <w:szCs w:val="18"/>
              </w:rPr>
            </w:r>
            <w:r w:rsidRPr="00065E84">
              <w:rPr>
                <w:spacing w:val="60"/>
                <w:sz w:val="18"/>
                <w:szCs w:val="18"/>
              </w:rPr>
              <w:fldChar w:fldCharType="separate"/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065E84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E0737A" w:rsidRPr="004504E3" w:rsidTr="00065E84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d"/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504E3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504E3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504E3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504E3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0737A" w:rsidRPr="004504E3" w:rsidRDefault="00E0737A" w:rsidP="00EE0308">
            <w:pPr>
              <w:pStyle w:val="ad"/>
              <w:rPr>
                <w:caps w:val="0"/>
              </w:rPr>
            </w:pPr>
          </w:p>
        </w:tc>
      </w:tr>
    </w:tbl>
    <w:p w:rsidR="00C228F1" w:rsidRPr="004504E3" w:rsidRDefault="00C228F1" w:rsidP="004E19D6">
      <w:pPr>
        <w:tabs>
          <w:tab w:val="left" w:pos="3926"/>
        </w:tabs>
        <w:ind w:left="3119"/>
        <w:rPr>
          <w:rFonts w:ascii="Arial" w:hAnsi="Arial" w:cs="Arial"/>
          <w:sz w:val="20"/>
          <w:szCs w:val="20"/>
        </w:rPr>
      </w:pPr>
      <w:r w:rsidRPr="004504E3">
        <w:rPr>
          <w:rFonts w:ascii="Arial" w:hAnsi="Arial" w:cs="Arial"/>
          <w:sz w:val="20"/>
          <w:szCs w:val="20"/>
        </w:rPr>
        <w:t>М.П.</w:t>
      </w:r>
      <w:r w:rsidR="004504E3">
        <w:rPr>
          <w:rFonts w:ascii="Arial" w:hAnsi="Arial" w:cs="Arial"/>
          <w:sz w:val="20"/>
          <w:szCs w:val="20"/>
        </w:rPr>
        <w:t xml:space="preserve"> (при наличии)</w:t>
      </w:r>
    </w:p>
    <w:p w:rsidR="00360F4D" w:rsidRPr="00065E84" w:rsidRDefault="00360F4D" w:rsidP="00A26F29">
      <w:pPr>
        <w:rPr>
          <w:rFonts w:ascii="Arial" w:hAnsi="Arial" w:cs="Arial"/>
          <w:sz w:val="20"/>
          <w:szCs w:val="16"/>
        </w:rPr>
      </w:pPr>
    </w:p>
    <w:p w:rsidR="007F7BF3" w:rsidRDefault="007F7BF3" w:rsidP="00A26F29">
      <w:pPr>
        <w:rPr>
          <w:rFonts w:ascii="Arial" w:hAnsi="Arial" w:cs="Arial"/>
          <w:b/>
          <w:sz w:val="12"/>
          <w:szCs w:val="16"/>
        </w:rPr>
      </w:pPr>
    </w:p>
    <w:p w:rsidR="007F7BF3" w:rsidRDefault="007F7BF3" w:rsidP="00A26F29">
      <w:pPr>
        <w:rPr>
          <w:rFonts w:ascii="Arial" w:hAnsi="Arial" w:cs="Arial"/>
          <w:b/>
          <w:sz w:val="12"/>
          <w:szCs w:val="16"/>
        </w:rPr>
      </w:pPr>
    </w:p>
    <w:p w:rsidR="007F7BF3" w:rsidRDefault="007F7BF3" w:rsidP="00A26F29">
      <w:pPr>
        <w:rPr>
          <w:rFonts w:ascii="Arial" w:hAnsi="Arial" w:cs="Arial"/>
          <w:b/>
          <w:sz w:val="12"/>
          <w:szCs w:val="16"/>
        </w:rPr>
      </w:pPr>
    </w:p>
    <w:p w:rsidR="007F7BF3" w:rsidRDefault="007F7BF3" w:rsidP="00A26F29">
      <w:pPr>
        <w:rPr>
          <w:rFonts w:ascii="Arial" w:hAnsi="Arial" w:cs="Arial"/>
          <w:b/>
          <w:sz w:val="12"/>
          <w:szCs w:val="16"/>
        </w:rPr>
      </w:pPr>
    </w:p>
    <w:p w:rsidR="007F7BF3" w:rsidRDefault="007F7BF3" w:rsidP="00A26F29">
      <w:pPr>
        <w:rPr>
          <w:rFonts w:ascii="Arial" w:hAnsi="Arial" w:cs="Arial"/>
          <w:b/>
          <w:sz w:val="12"/>
          <w:szCs w:val="16"/>
        </w:rPr>
      </w:pPr>
    </w:p>
    <w:p w:rsidR="00A26F29" w:rsidRPr="004504E3" w:rsidRDefault="00A26F29" w:rsidP="00A26F29">
      <w:pPr>
        <w:rPr>
          <w:rFonts w:ascii="Arial" w:hAnsi="Arial" w:cs="Arial"/>
          <w:b/>
          <w:sz w:val="12"/>
          <w:szCs w:val="16"/>
        </w:rPr>
      </w:pPr>
      <w:r w:rsidRPr="004504E3">
        <w:rPr>
          <w:rFonts w:ascii="Arial" w:hAnsi="Arial" w:cs="Arial"/>
          <w:b/>
          <w:sz w:val="12"/>
          <w:szCs w:val="16"/>
        </w:rPr>
        <w:t>БАНК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283"/>
        <w:gridCol w:w="284"/>
        <w:gridCol w:w="283"/>
        <w:gridCol w:w="284"/>
        <w:gridCol w:w="850"/>
      </w:tblGrid>
      <w:tr w:rsidR="00E0737A" w:rsidRPr="004504E3" w:rsidTr="00065E84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должность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подпись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737A" w:rsidRPr="004504E3" w:rsidRDefault="00E0737A" w:rsidP="00EE0308">
            <w:pPr>
              <w:pStyle w:val="ad"/>
              <w:jc w:val="center"/>
            </w:pPr>
            <w:r w:rsidRPr="004504E3">
              <w:t>дата</w:t>
            </w:r>
          </w:p>
        </w:tc>
      </w:tr>
      <w:tr w:rsidR="00E0737A" w:rsidRPr="004D7521" w:rsidTr="00065E84">
        <w:trPr>
          <w:cantSplit/>
          <w:trHeight w:val="34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jc w:val="left"/>
              <w:rPr>
                <w:sz w:val="18"/>
                <w:szCs w:val="18"/>
              </w:rPr>
            </w:pPr>
            <w:r w:rsidRPr="00065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E3">
              <w:rPr>
                <w:sz w:val="18"/>
                <w:szCs w:val="18"/>
              </w:rPr>
              <w:instrText xml:space="preserve"> FORMTEXT </w:instrText>
            </w:r>
            <w:r w:rsidRPr="00065E84">
              <w:rPr>
                <w:sz w:val="18"/>
                <w:szCs w:val="18"/>
              </w:rPr>
            </w:r>
            <w:r w:rsidRPr="00065E84">
              <w:rPr>
                <w:sz w:val="18"/>
                <w:szCs w:val="18"/>
              </w:rPr>
              <w:fldChar w:fldCharType="separate"/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065E8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d"/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jc w:val="left"/>
              <w:rPr>
                <w:sz w:val="18"/>
                <w:szCs w:val="18"/>
              </w:rPr>
            </w:pPr>
            <w:r w:rsidRPr="00065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E3">
              <w:rPr>
                <w:sz w:val="18"/>
                <w:szCs w:val="18"/>
              </w:rPr>
              <w:instrText xml:space="preserve"> FORMTEXT </w:instrText>
            </w:r>
            <w:r w:rsidRPr="00065E84">
              <w:rPr>
                <w:sz w:val="18"/>
                <w:szCs w:val="18"/>
              </w:rPr>
            </w:r>
            <w:r w:rsidRPr="00065E84">
              <w:rPr>
                <w:sz w:val="18"/>
                <w:szCs w:val="18"/>
              </w:rPr>
              <w:fldChar w:fldCharType="separate"/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4504E3">
              <w:rPr>
                <w:noProof/>
                <w:sz w:val="18"/>
                <w:szCs w:val="18"/>
              </w:rPr>
              <w:t> </w:t>
            </w:r>
            <w:r w:rsidRPr="00065E84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065E84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504E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065E84">
              <w:rPr>
                <w:spacing w:val="100"/>
                <w:sz w:val="18"/>
                <w:szCs w:val="18"/>
              </w:rPr>
            </w:r>
            <w:r w:rsidRPr="00065E84">
              <w:rPr>
                <w:spacing w:val="100"/>
                <w:sz w:val="18"/>
                <w:szCs w:val="18"/>
              </w:rPr>
              <w:fldChar w:fldCharType="separate"/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065E84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504E3" w:rsidRDefault="00E0737A" w:rsidP="00EE0308">
            <w:pPr>
              <w:pStyle w:val="ab"/>
              <w:ind w:right="-113"/>
              <w:jc w:val="left"/>
              <w:rPr>
                <w:spacing w:val="100"/>
                <w:sz w:val="18"/>
                <w:szCs w:val="18"/>
              </w:rPr>
            </w:pPr>
            <w:r w:rsidRPr="00065E84">
              <w:rPr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504E3">
              <w:rPr>
                <w:spacing w:val="100"/>
                <w:sz w:val="18"/>
                <w:szCs w:val="18"/>
              </w:rPr>
              <w:instrText xml:space="preserve"> FORMTEXT </w:instrText>
            </w:r>
            <w:r w:rsidRPr="00065E84">
              <w:rPr>
                <w:spacing w:val="100"/>
                <w:sz w:val="18"/>
                <w:szCs w:val="18"/>
              </w:rPr>
            </w:r>
            <w:r w:rsidRPr="00065E84">
              <w:rPr>
                <w:spacing w:val="100"/>
                <w:sz w:val="18"/>
                <w:szCs w:val="18"/>
              </w:rPr>
              <w:fldChar w:fldCharType="separate"/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4504E3">
              <w:rPr>
                <w:spacing w:val="100"/>
                <w:sz w:val="18"/>
                <w:szCs w:val="18"/>
              </w:rPr>
              <w:t> </w:t>
            </w:r>
            <w:r w:rsidRPr="00065E84">
              <w:rPr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E0737A" w:rsidRPr="004D7521" w:rsidRDefault="00E0737A" w:rsidP="00EE0308">
            <w:pPr>
              <w:pStyle w:val="ab"/>
              <w:ind w:right="-113"/>
              <w:jc w:val="left"/>
              <w:rPr>
                <w:spacing w:val="60"/>
                <w:sz w:val="18"/>
                <w:szCs w:val="18"/>
              </w:rPr>
            </w:pPr>
            <w:r w:rsidRPr="00065E84">
              <w:rPr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504E3">
              <w:rPr>
                <w:spacing w:val="60"/>
                <w:sz w:val="18"/>
                <w:szCs w:val="18"/>
              </w:rPr>
              <w:instrText xml:space="preserve"> FORMTEXT </w:instrText>
            </w:r>
            <w:r w:rsidRPr="00065E84">
              <w:rPr>
                <w:spacing w:val="60"/>
                <w:sz w:val="18"/>
                <w:szCs w:val="18"/>
              </w:rPr>
            </w:r>
            <w:r w:rsidRPr="00065E84">
              <w:rPr>
                <w:spacing w:val="60"/>
                <w:sz w:val="18"/>
                <w:szCs w:val="18"/>
              </w:rPr>
              <w:fldChar w:fldCharType="separate"/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4504E3">
              <w:rPr>
                <w:spacing w:val="60"/>
                <w:sz w:val="18"/>
                <w:szCs w:val="18"/>
              </w:rPr>
              <w:t> </w:t>
            </w:r>
            <w:r w:rsidRPr="00065E84">
              <w:rPr>
                <w:spacing w:val="60"/>
                <w:sz w:val="18"/>
                <w:szCs w:val="18"/>
              </w:rPr>
              <w:fldChar w:fldCharType="end"/>
            </w:r>
          </w:p>
        </w:tc>
      </w:tr>
      <w:tr w:rsidR="00E0737A" w:rsidRPr="004D7521" w:rsidTr="00065E84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D7521" w:rsidRDefault="00E0737A" w:rsidP="00EE0308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D7521" w:rsidRDefault="00E0737A" w:rsidP="00EE0308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37A" w:rsidRPr="004D7521" w:rsidRDefault="00E0737A" w:rsidP="00EE0308">
            <w:pPr>
              <w:pStyle w:val="ad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D7521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D7521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D7521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0737A" w:rsidRPr="004D7521" w:rsidRDefault="00E0737A" w:rsidP="00EE0308">
            <w:pPr>
              <w:pStyle w:val="ad"/>
              <w:rPr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0737A" w:rsidRPr="004D7521" w:rsidRDefault="00E0737A" w:rsidP="00EE0308">
            <w:pPr>
              <w:pStyle w:val="ad"/>
              <w:rPr>
                <w:caps w:val="0"/>
              </w:rPr>
            </w:pPr>
          </w:p>
        </w:tc>
      </w:tr>
    </w:tbl>
    <w:p w:rsidR="00A26F29" w:rsidRPr="006B1425" w:rsidRDefault="00A26F29" w:rsidP="0013617E">
      <w:pPr>
        <w:tabs>
          <w:tab w:val="left" w:pos="3926"/>
        </w:tabs>
        <w:ind w:left="3119"/>
        <w:rPr>
          <w:rFonts w:ascii="Arial" w:hAnsi="Arial" w:cs="Arial"/>
          <w:sz w:val="12"/>
          <w:szCs w:val="12"/>
        </w:rPr>
      </w:pPr>
      <w:r w:rsidRPr="009912C6">
        <w:rPr>
          <w:rFonts w:ascii="Arial" w:hAnsi="Arial" w:cs="Arial"/>
          <w:sz w:val="20"/>
          <w:szCs w:val="20"/>
        </w:rPr>
        <w:t>М.П.</w:t>
      </w:r>
    </w:p>
    <w:sectPr w:rsidR="00A26F29" w:rsidRPr="006B1425" w:rsidSect="00C455D9">
      <w:headerReference w:type="default" r:id="rId9"/>
      <w:footerReference w:type="first" r:id="rId10"/>
      <w:type w:val="continuous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01" w:rsidRDefault="00562C01">
      <w:r>
        <w:separator/>
      </w:r>
    </w:p>
  </w:endnote>
  <w:endnote w:type="continuationSeparator" w:id="0">
    <w:p w:rsidR="00562C01" w:rsidRDefault="00562C01">
      <w:r>
        <w:continuationSeparator/>
      </w:r>
    </w:p>
  </w:endnote>
  <w:endnote w:type="continuationNotice" w:id="1">
    <w:p w:rsidR="00562C01" w:rsidRDefault="00562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25" w:rsidRPr="00357DEC" w:rsidRDefault="004D4525" w:rsidP="00357DEC">
    <w:pPr>
      <w:pStyle w:val="af5"/>
      <w:jc w:val="right"/>
      <w:rPr>
        <w:rFonts w:ascii="Arial" w:hAnsi="Arial" w:cs="Arial"/>
        <w:color w:val="0000FF"/>
        <w:sz w:val="16"/>
        <w:szCs w:val="16"/>
      </w:rPr>
    </w:pPr>
    <w:r w:rsidRPr="00357DEC">
      <w:rPr>
        <w:rFonts w:ascii="Arial" w:hAnsi="Arial" w:cs="Arial"/>
        <w:color w:val="0000FF"/>
        <w:sz w:val="16"/>
        <w:szCs w:val="16"/>
      </w:rPr>
      <w:t>04063304</w:t>
    </w:r>
    <w:r w:rsidR="00343268">
      <w:rPr>
        <w:rFonts w:ascii="Arial" w:hAnsi="Arial" w:cs="Arial"/>
        <w:color w:val="0000FF"/>
        <w:sz w:val="16"/>
        <w:szCs w:val="16"/>
      </w:rPr>
      <w:t>0623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01" w:rsidRDefault="00562C01">
      <w:r>
        <w:separator/>
      </w:r>
    </w:p>
  </w:footnote>
  <w:footnote w:type="continuationSeparator" w:id="0">
    <w:p w:rsidR="00562C01" w:rsidRDefault="00562C01">
      <w:r>
        <w:continuationSeparator/>
      </w:r>
    </w:p>
  </w:footnote>
  <w:footnote w:type="continuationNotice" w:id="1">
    <w:p w:rsidR="00562C01" w:rsidRDefault="00562C01"/>
  </w:footnote>
  <w:footnote w:id="2">
    <w:p w:rsidR="006134E1" w:rsidRPr="00343268" w:rsidRDefault="00A6198D" w:rsidP="00077D54">
      <w:pPr>
        <w:pStyle w:val="af6"/>
        <w:contextualSpacing/>
        <w:jc w:val="both"/>
        <w:rPr>
          <w:rFonts w:ascii="Arial" w:hAnsi="Arial" w:cs="Arial"/>
          <w:sz w:val="16"/>
          <w:szCs w:val="16"/>
        </w:rPr>
      </w:pPr>
      <w:r w:rsidRPr="00343268">
        <w:rPr>
          <w:rStyle w:val="af8"/>
          <w:rFonts w:ascii="Arial" w:hAnsi="Arial" w:cs="Arial"/>
          <w:sz w:val="16"/>
          <w:szCs w:val="16"/>
        </w:rPr>
        <w:footnoteRef/>
      </w:r>
      <w:r w:rsidRPr="00343268">
        <w:rPr>
          <w:rFonts w:ascii="Arial" w:hAnsi="Arial" w:cs="Arial"/>
          <w:sz w:val="16"/>
          <w:szCs w:val="16"/>
        </w:rPr>
        <w:t xml:space="preserve"> </w:t>
      </w:r>
      <w:r w:rsidR="006134E1" w:rsidRPr="00343268">
        <w:rPr>
          <w:rFonts w:ascii="Arial" w:hAnsi="Arial" w:cs="Arial"/>
          <w:sz w:val="16"/>
          <w:szCs w:val="16"/>
        </w:rPr>
        <w:t xml:space="preserve">Термины и определения, применяемые в настоящем Распоряжении о зачислении, </w:t>
      </w:r>
      <w:r w:rsidR="006134E1" w:rsidRPr="00343268">
        <w:rPr>
          <w:rFonts w:ascii="Arial" w:hAnsi="Arial" w:cs="Arial"/>
          <w:bCs/>
          <w:sz w:val="16"/>
          <w:szCs w:val="16"/>
        </w:rPr>
        <w:t xml:space="preserve">полностью соответствуют терминам и определениям, изложенным </w:t>
      </w:r>
      <w:r w:rsidR="006134E1" w:rsidRPr="00343268">
        <w:rPr>
          <w:rFonts w:ascii="Arial" w:hAnsi="Arial" w:cs="Arial"/>
          <w:sz w:val="16"/>
          <w:szCs w:val="16"/>
        </w:rPr>
        <w:t xml:space="preserve">в Условиях открытия и обслуживания публичного депозитного счета нотариуса в Публичном акционерном обществе «БАНК УРАЛСИБ», размещаемых на официальном сайте Банка в сети Интернет по адресу: </w:t>
      </w:r>
      <w:hyperlink r:id="rId1" w:history="1">
        <w:r w:rsidR="006134E1" w:rsidRPr="00343268">
          <w:rPr>
            <w:rStyle w:val="afe"/>
            <w:rFonts w:ascii="Arial" w:hAnsi="Arial" w:cs="Arial"/>
            <w:sz w:val="16"/>
            <w:szCs w:val="16"/>
          </w:rPr>
          <w:t>www.uralsib.ru</w:t>
        </w:r>
      </w:hyperlink>
      <w:r w:rsidR="006134E1" w:rsidRPr="00343268">
        <w:rPr>
          <w:rFonts w:ascii="Arial" w:hAnsi="Arial" w:cs="Arial"/>
          <w:sz w:val="16"/>
          <w:szCs w:val="16"/>
        </w:rPr>
        <w:t>.</w:t>
      </w:r>
    </w:p>
    <w:p w:rsidR="00A6198D" w:rsidRPr="00343268" w:rsidRDefault="00A6198D" w:rsidP="00077D54">
      <w:pPr>
        <w:pStyle w:val="af6"/>
        <w:contextualSpacing/>
        <w:jc w:val="both"/>
        <w:rPr>
          <w:rFonts w:ascii="Arial" w:hAnsi="Arial" w:cs="Arial"/>
          <w:sz w:val="16"/>
          <w:szCs w:val="16"/>
        </w:rPr>
      </w:pPr>
      <w:r w:rsidRPr="00343268">
        <w:rPr>
          <w:rFonts w:ascii="Arial" w:hAnsi="Arial" w:cs="Arial"/>
          <w:sz w:val="16"/>
          <w:szCs w:val="16"/>
        </w:rPr>
        <w:t xml:space="preserve">Настоящее </w:t>
      </w:r>
      <w:r w:rsidR="00BC1D24" w:rsidRPr="00343268">
        <w:rPr>
          <w:rFonts w:ascii="Arial" w:hAnsi="Arial" w:cs="Arial"/>
          <w:sz w:val="16"/>
          <w:szCs w:val="16"/>
        </w:rPr>
        <w:t>Р</w:t>
      </w:r>
      <w:r w:rsidRPr="00343268">
        <w:rPr>
          <w:rFonts w:ascii="Arial" w:hAnsi="Arial" w:cs="Arial"/>
          <w:sz w:val="16"/>
          <w:szCs w:val="16"/>
        </w:rPr>
        <w:t xml:space="preserve">аспоряжение </w:t>
      </w:r>
      <w:r w:rsidR="0041723A" w:rsidRPr="00343268">
        <w:rPr>
          <w:rFonts w:ascii="Arial" w:hAnsi="Arial" w:cs="Arial"/>
          <w:sz w:val="16"/>
          <w:szCs w:val="16"/>
        </w:rPr>
        <w:t xml:space="preserve">о зачислении </w:t>
      </w:r>
      <w:r w:rsidRPr="00343268">
        <w:rPr>
          <w:rFonts w:ascii="Arial" w:hAnsi="Arial" w:cs="Arial"/>
          <w:sz w:val="16"/>
          <w:szCs w:val="16"/>
        </w:rPr>
        <w:t>действительно в течение 10 (десяти) календарных дней, следующ</w:t>
      </w:r>
      <w:r w:rsidR="00CD6C76" w:rsidRPr="00343268">
        <w:rPr>
          <w:rFonts w:ascii="Arial" w:hAnsi="Arial" w:cs="Arial"/>
          <w:sz w:val="16"/>
          <w:szCs w:val="16"/>
        </w:rPr>
        <w:t>их</w:t>
      </w:r>
      <w:r w:rsidRPr="00343268">
        <w:rPr>
          <w:rFonts w:ascii="Arial" w:hAnsi="Arial" w:cs="Arial"/>
          <w:sz w:val="16"/>
          <w:szCs w:val="16"/>
        </w:rPr>
        <w:t xml:space="preserve"> за днем его составления</w:t>
      </w:r>
      <w:r w:rsidR="000F499E" w:rsidRPr="00343268">
        <w:rPr>
          <w:rFonts w:ascii="Arial" w:hAnsi="Arial" w:cs="Arial"/>
          <w:sz w:val="16"/>
          <w:szCs w:val="16"/>
        </w:rPr>
        <w:t>.</w:t>
      </w:r>
    </w:p>
  </w:footnote>
  <w:footnote w:id="3">
    <w:p w:rsidR="00EC7646" w:rsidRPr="00343268" w:rsidRDefault="00EC7646" w:rsidP="004E19D6">
      <w:pPr>
        <w:pStyle w:val="af6"/>
        <w:contextualSpacing/>
        <w:jc w:val="both"/>
        <w:rPr>
          <w:rFonts w:ascii="Arial" w:hAnsi="Arial" w:cs="Arial"/>
          <w:sz w:val="16"/>
          <w:szCs w:val="16"/>
        </w:rPr>
      </w:pPr>
      <w:r w:rsidRPr="00343268">
        <w:rPr>
          <w:rStyle w:val="af8"/>
          <w:rFonts w:ascii="Arial" w:hAnsi="Arial" w:cs="Arial"/>
          <w:sz w:val="16"/>
          <w:szCs w:val="16"/>
        </w:rPr>
        <w:footnoteRef/>
      </w:r>
      <w:r w:rsidRPr="00343268">
        <w:rPr>
          <w:rFonts w:ascii="Arial" w:hAnsi="Arial" w:cs="Arial"/>
          <w:sz w:val="16"/>
          <w:szCs w:val="16"/>
        </w:rPr>
        <w:t xml:space="preserve"> Соответствует сумм</w:t>
      </w:r>
      <w:r w:rsidR="00561E37" w:rsidRPr="00343268">
        <w:rPr>
          <w:rFonts w:ascii="Arial" w:hAnsi="Arial" w:cs="Arial"/>
          <w:sz w:val="16"/>
          <w:szCs w:val="16"/>
        </w:rPr>
        <w:t>е</w:t>
      </w:r>
      <w:r w:rsidRPr="00343268">
        <w:rPr>
          <w:rFonts w:ascii="Arial" w:hAnsi="Arial" w:cs="Arial"/>
          <w:sz w:val="16"/>
          <w:szCs w:val="16"/>
        </w:rPr>
        <w:t xml:space="preserve"> </w:t>
      </w:r>
      <w:r w:rsidR="00561E37" w:rsidRPr="00343268">
        <w:rPr>
          <w:rFonts w:ascii="Arial" w:hAnsi="Arial" w:cs="Arial"/>
          <w:sz w:val="16"/>
          <w:szCs w:val="16"/>
        </w:rPr>
        <w:t>перечисления/внесения наличных денежных средств на Счет</w:t>
      </w:r>
      <w:r w:rsidRPr="00343268">
        <w:rPr>
          <w:rFonts w:ascii="Arial" w:hAnsi="Arial" w:cs="Arial"/>
          <w:sz w:val="16"/>
          <w:szCs w:val="16"/>
        </w:rPr>
        <w:t>.</w:t>
      </w:r>
    </w:p>
  </w:footnote>
  <w:footnote w:id="4">
    <w:p w:rsidR="00521775" w:rsidRPr="00343268" w:rsidRDefault="00521775" w:rsidP="004E19D6">
      <w:pPr>
        <w:pStyle w:val="af6"/>
        <w:contextualSpacing/>
        <w:jc w:val="both"/>
        <w:rPr>
          <w:rFonts w:ascii="Arial" w:hAnsi="Arial" w:cs="Arial"/>
          <w:sz w:val="16"/>
          <w:szCs w:val="16"/>
        </w:rPr>
      </w:pPr>
      <w:r w:rsidRPr="00343268">
        <w:rPr>
          <w:rStyle w:val="af8"/>
          <w:rFonts w:ascii="Arial" w:hAnsi="Arial" w:cs="Arial"/>
          <w:sz w:val="16"/>
          <w:szCs w:val="16"/>
        </w:rPr>
        <w:footnoteRef/>
      </w:r>
      <w:r w:rsidRPr="00343268">
        <w:rPr>
          <w:rFonts w:ascii="Arial" w:hAnsi="Arial" w:cs="Arial"/>
          <w:sz w:val="16"/>
          <w:szCs w:val="16"/>
        </w:rPr>
        <w:t xml:space="preserve"> </w:t>
      </w:r>
      <w:r w:rsidR="00521C50" w:rsidRPr="00343268">
        <w:rPr>
          <w:rFonts w:ascii="Arial" w:hAnsi="Arial" w:cs="Arial"/>
          <w:sz w:val="16"/>
          <w:szCs w:val="16"/>
        </w:rPr>
        <w:t>З</w:t>
      </w:r>
      <w:r w:rsidR="009B5C16" w:rsidRPr="00343268">
        <w:rPr>
          <w:rFonts w:ascii="Arial" w:hAnsi="Arial" w:cs="Arial"/>
          <w:sz w:val="16"/>
          <w:szCs w:val="16"/>
        </w:rPr>
        <w:t>аполняе</w:t>
      </w:r>
      <w:r w:rsidRPr="00343268">
        <w:rPr>
          <w:rFonts w:ascii="Arial" w:hAnsi="Arial" w:cs="Arial"/>
          <w:sz w:val="16"/>
          <w:szCs w:val="16"/>
        </w:rPr>
        <w:t xml:space="preserve">тся, если </w:t>
      </w:r>
      <w:r w:rsidR="00312E43" w:rsidRPr="00343268">
        <w:rPr>
          <w:rFonts w:ascii="Arial" w:hAnsi="Arial" w:cs="Arial"/>
          <w:sz w:val="16"/>
          <w:szCs w:val="16"/>
        </w:rPr>
        <w:t xml:space="preserve">настоящее </w:t>
      </w:r>
      <w:r w:rsidRPr="00343268">
        <w:rPr>
          <w:rFonts w:ascii="Arial" w:hAnsi="Arial" w:cs="Arial"/>
          <w:sz w:val="16"/>
          <w:szCs w:val="16"/>
        </w:rPr>
        <w:t>Распоряжение</w:t>
      </w:r>
      <w:r w:rsidR="0041723A" w:rsidRPr="00343268">
        <w:rPr>
          <w:rFonts w:ascii="Arial" w:hAnsi="Arial" w:cs="Arial"/>
          <w:sz w:val="16"/>
          <w:szCs w:val="16"/>
        </w:rPr>
        <w:t xml:space="preserve"> о зачислении</w:t>
      </w:r>
      <w:r w:rsidRPr="00343268">
        <w:rPr>
          <w:rFonts w:ascii="Arial" w:hAnsi="Arial" w:cs="Arial"/>
          <w:sz w:val="16"/>
          <w:szCs w:val="16"/>
        </w:rPr>
        <w:t xml:space="preserve"> предоставляет в Банк </w:t>
      </w:r>
      <w:r w:rsidR="00521C50" w:rsidRPr="00343268">
        <w:rPr>
          <w:rFonts w:ascii="Arial" w:hAnsi="Arial" w:cs="Arial"/>
          <w:sz w:val="16"/>
          <w:szCs w:val="16"/>
        </w:rPr>
        <w:t xml:space="preserve">Депонент либо </w:t>
      </w:r>
      <w:r w:rsidR="005405A6" w:rsidRPr="00343268">
        <w:rPr>
          <w:rFonts w:ascii="Arial" w:hAnsi="Arial" w:cs="Arial"/>
          <w:sz w:val="16"/>
          <w:szCs w:val="16"/>
        </w:rPr>
        <w:t>П</w:t>
      </w:r>
      <w:r w:rsidRPr="00343268">
        <w:rPr>
          <w:rFonts w:ascii="Arial" w:hAnsi="Arial" w:cs="Arial"/>
          <w:sz w:val="16"/>
          <w:szCs w:val="16"/>
        </w:rPr>
        <w:t>редставитель Депонента</w:t>
      </w:r>
      <w:r w:rsidR="00607BA5" w:rsidRPr="00343268">
        <w:rPr>
          <w:rFonts w:ascii="Arial" w:hAnsi="Arial" w:cs="Arial"/>
          <w:sz w:val="16"/>
          <w:szCs w:val="16"/>
        </w:rPr>
        <w:t xml:space="preserve">, </w:t>
      </w:r>
      <w:r w:rsidR="00521C50" w:rsidRPr="00343268">
        <w:rPr>
          <w:rFonts w:ascii="Arial" w:hAnsi="Arial" w:cs="Arial"/>
          <w:sz w:val="16"/>
          <w:szCs w:val="16"/>
        </w:rPr>
        <w:t xml:space="preserve">либо </w:t>
      </w:r>
      <w:r w:rsidR="005405A6" w:rsidRPr="00343268">
        <w:rPr>
          <w:rFonts w:ascii="Arial" w:hAnsi="Arial" w:cs="Arial"/>
          <w:sz w:val="16"/>
          <w:szCs w:val="16"/>
        </w:rPr>
        <w:t>П</w:t>
      </w:r>
      <w:r w:rsidR="00607BA5" w:rsidRPr="00343268">
        <w:rPr>
          <w:rFonts w:ascii="Arial" w:hAnsi="Arial" w:cs="Arial"/>
          <w:sz w:val="16"/>
          <w:szCs w:val="16"/>
        </w:rPr>
        <w:t>редставитель Клиента</w:t>
      </w:r>
      <w:r w:rsidRPr="00343268">
        <w:rPr>
          <w:rFonts w:ascii="Arial" w:hAnsi="Arial" w:cs="Arial"/>
          <w:sz w:val="16"/>
          <w:szCs w:val="16"/>
        </w:rPr>
        <w:t>.</w:t>
      </w:r>
    </w:p>
  </w:footnote>
  <w:footnote w:id="5">
    <w:p w:rsidR="00C24086" w:rsidRPr="004E19D6" w:rsidRDefault="00DA20DA" w:rsidP="004E19D6">
      <w:pPr>
        <w:pStyle w:val="af6"/>
        <w:contextualSpacing/>
        <w:jc w:val="both"/>
        <w:rPr>
          <w:rFonts w:ascii="Arial" w:hAnsi="Arial" w:cs="Arial"/>
          <w:sz w:val="16"/>
          <w:szCs w:val="16"/>
        </w:rPr>
      </w:pPr>
      <w:r w:rsidRPr="00343268">
        <w:rPr>
          <w:rStyle w:val="af8"/>
          <w:rFonts w:ascii="Arial" w:hAnsi="Arial" w:cs="Arial"/>
          <w:sz w:val="16"/>
          <w:szCs w:val="16"/>
        </w:rPr>
        <w:footnoteRef/>
      </w:r>
      <w:r w:rsidRPr="00343268">
        <w:rPr>
          <w:rFonts w:ascii="Arial" w:hAnsi="Arial" w:cs="Arial"/>
          <w:sz w:val="16"/>
          <w:szCs w:val="16"/>
        </w:rPr>
        <w:t xml:space="preserve"> Указыва</w:t>
      </w:r>
      <w:r w:rsidR="00B5504B" w:rsidRPr="00343268">
        <w:rPr>
          <w:rFonts w:ascii="Arial" w:hAnsi="Arial" w:cs="Arial"/>
          <w:sz w:val="16"/>
          <w:szCs w:val="16"/>
        </w:rPr>
        <w:t>ю</w:t>
      </w:r>
      <w:r w:rsidRPr="00343268">
        <w:rPr>
          <w:rFonts w:ascii="Arial" w:hAnsi="Arial" w:cs="Arial"/>
          <w:sz w:val="16"/>
          <w:szCs w:val="16"/>
        </w:rPr>
        <w:t>тся наименование</w:t>
      </w:r>
      <w:r w:rsidR="00CB3D8E" w:rsidRPr="00343268">
        <w:rPr>
          <w:rFonts w:ascii="Arial" w:hAnsi="Arial" w:cs="Arial"/>
          <w:sz w:val="16"/>
          <w:szCs w:val="16"/>
        </w:rPr>
        <w:t xml:space="preserve">, номер </w:t>
      </w:r>
      <w:r w:rsidR="00EE145D" w:rsidRPr="00343268">
        <w:rPr>
          <w:rFonts w:ascii="Arial" w:hAnsi="Arial" w:cs="Arial"/>
          <w:sz w:val="16"/>
          <w:szCs w:val="16"/>
        </w:rPr>
        <w:t xml:space="preserve">и дата </w:t>
      </w:r>
      <w:r w:rsidRPr="00343268">
        <w:rPr>
          <w:rFonts w:ascii="Arial" w:hAnsi="Arial" w:cs="Arial"/>
          <w:sz w:val="16"/>
          <w:szCs w:val="16"/>
        </w:rPr>
        <w:t xml:space="preserve">документа, на основании которого </w:t>
      </w:r>
      <w:r w:rsidR="007D1209" w:rsidRPr="00343268">
        <w:rPr>
          <w:rFonts w:ascii="Arial" w:hAnsi="Arial" w:cs="Arial"/>
          <w:sz w:val="16"/>
          <w:szCs w:val="16"/>
        </w:rPr>
        <w:t>Представитель</w:t>
      </w:r>
      <w:r w:rsidR="00EE145D" w:rsidRPr="00343268">
        <w:rPr>
          <w:rFonts w:ascii="Arial" w:hAnsi="Arial" w:cs="Arial"/>
          <w:sz w:val="16"/>
          <w:szCs w:val="16"/>
        </w:rPr>
        <w:t xml:space="preserve"> действует от лица Депонента либо Клиента</w:t>
      </w:r>
      <w:r w:rsidR="007D1209" w:rsidRPr="00343268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60" w:rsidRPr="009C4196" w:rsidRDefault="00306F60" w:rsidP="009C4196">
    <w:pPr>
      <w:pStyle w:val="af3"/>
      <w:jc w:val="right"/>
      <w:rPr>
        <w:rFonts w:ascii="Arial" w:hAnsi="Arial" w:cs="Arial"/>
        <w:sz w:val="20"/>
      </w:rPr>
    </w:pPr>
    <w:r w:rsidRPr="009C4196">
      <w:rPr>
        <w:rFonts w:ascii="Arial" w:hAnsi="Arial" w:cs="Arial"/>
        <w:sz w:val="20"/>
      </w:rPr>
      <w:fldChar w:fldCharType="begin"/>
    </w:r>
    <w:r w:rsidRPr="009C4196">
      <w:rPr>
        <w:rFonts w:ascii="Arial" w:hAnsi="Arial" w:cs="Arial"/>
        <w:sz w:val="20"/>
      </w:rPr>
      <w:instrText>PAGE   \* MERGEFORMAT</w:instrText>
    </w:r>
    <w:r w:rsidRPr="009C4196">
      <w:rPr>
        <w:rFonts w:ascii="Arial" w:hAnsi="Arial" w:cs="Arial"/>
        <w:sz w:val="20"/>
      </w:rPr>
      <w:fldChar w:fldCharType="separate"/>
    </w:r>
    <w:r w:rsidR="00343268">
      <w:rPr>
        <w:rFonts w:ascii="Arial" w:hAnsi="Arial" w:cs="Arial"/>
        <w:noProof/>
        <w:sz w:val="20"/>
      </w:rPr>
      <w:t>2</w:t>
    </w:r>
    <w:r w:rsidRPr="009C419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DB"/>
    <w:multiLevelType w:val="multilevel"/>
    <w:tmpl w:val="EAE0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F724B6"/>
    <w:multiLevelType w:val="multilevel"/>
    <w:tmpl w:val="D228DE4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8F6CE1"/>
    <w:multiLevelType w:val="multilevel"/>
    <w:tmpl w:val="EA3EC9DA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" w15:restartNumberingAfterBreak="0">
    <w:nsid w:val="064125AE"/>
    <w:multiLevelType w:val="multilevel"/>
    <w:tmpl w:val="7FC64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6C137B1"/>
    <w:multiLevelType w:val="hybridMultilevel"/>
    <w:tmpl w:val="5B180F7A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C7F54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7255836"/>
    <w:multiLevelType w:val="hybridMultilevel"/>
    <w:tmpl w:val="A52AB598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F768BA"/>
    <w:multiLevelType w:val="hybridMultilevel"/>
    <w:tmpl w:val="E3F829F4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1A56CD"/>
    <w:multiLevelType w:val="hybridMultilevel"/>
    <w:tmpl w:val="FBEC529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A6ACA"/>
    <w:multiLevelType w:val="hybridMultilevel"/>
    <w:tmpl w:val="4790B326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E5D2666"/>
    <w:multiLevelType w:val="hybridMultilevel"/>
    <w:tmpl w:val="C1987F90"/>
    <w:lvl w:ilvl="0" w:tplc="F29CFD6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A60284"/>
    <w:multiLevelType w:val="hybridMultilevel"/>
    <w:tmpl w:val="FF307294"/>
    <w:lvl w:ilvl="0" w:tplc="A432AB54">
      <w:start w:val="1"/>
      <w:numFmt w:val="bullet"/>
      <w:lvlText w:val="-"/>
      <w:lvlJc w:val="left"/>
      <w:pPr>
        <w:ind w:left="7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65048D"/>
    <w:multiLevelType w:val="hybridMultilevel"/>
    <w:tmpl w:val="F04072CA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AFA"/>
    <w:multiLevelType w:val="hybridMultilevel"/>
    <w:tmpl w:val="714CD06A"/>
    <w:lvl w:ilvl="0" w:tplc="7A4C10D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CBE6228"/>
    <w:multiLevelType w:val="hybridMultilevel"/>
    <w:tmpl w:val="C90ED8A2"/>
    <w:lvl w:ilvl="0" w:tplc="41A60CD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2F8A842">
      <w:start w:val="1"/>
      <w:numFmt w:val="decimal"/>
      <w:lvlText w:val="1.%2."/>
      <w:lvlJc w:val="left"/>
      <w:pPr>
        <w:ind w:left="1440" w:hanging="360"/>
      </w:pPr>
      <w:rPr>
        <w:rFonts w:hint="default"/>
        <w:b/>
      </w:rPr>
    </w:lvl>
    <w:lvl w:ilvl="2" w:tplc="91F87EE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2544C"/>
    <w:multiLevelType w:val="hybridMultilevel"/>
    <w:tmpl w:val="80247ABE"/>
    <w:lvl w:ilvl="0" w:tplc="041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D09EA"/>
    <w:multiLevelType w:val="hybridMultilevel"/>
    <w:tmpl w:val="2D6845BA"/>
    <w:lvl w:ilvl="0" w:tplc="A432AB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5B6B84"/>
    <w:multiLevelType w:val="multilevel"/>
    <w:tmpl w:val="834C9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8" w15:restartNumberingAfterBreak="0">
    <w:nsid w:val="24144B9D"/>
    <w:multiLevelType w:val="hybridMultilevel"/>
    <w:tmpl w:val="FE42C384"/>
    <w:lvl w:ilvl="0" w:tplc="7A4C1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49A"/>
    <w:multiLevelType w:val="hybridMultilevel"/>
    <w:tmpl w:val="8B54B19A"/>
    <w:lvl w:ilvl="0" w:tplc="2C28771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E70A88"/>
    <w:multiLevelType w:val="multilevel"/>
    <w:tmpl w:val="9F1EC1E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F2269E4"/>
    <w:multiLevelType w:val="hybridMultilevel"/>
    <w:tmpl w:val="851865EA"/>
    <w:lvl w:ilvl="0" w:tplc="FFFFFFFF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33A21987"/>
    <w:multiLevelType w:val="hybridMultilevel"/>
    <w:tmpl w:val="02C0DFB4"/>
    <w:lvl w:ilvl="0" w:tplc="A432AB5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6D67C19"/>
    <w:multiLevelType w:val="hybridMultilevel"/>
    <w:tmpl w:val="8488C458"/>
    <w:lvl w:ilvl="0" w:tplc="68480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C055A"/>
    <w:multiLevelType w:val="hybridMultilevel"/>
    <w:tmpl w:val="2F7C1222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9E78B4"/>
    <w:multiLevelType w:val="hybridMultilevel"/>
    <w:tmpl w:val="CCEE5FCC"/>
    <w:lvl w:ilvl="0" w:tplc="A432AB54">
      <w:start w:val="1"/>
      <w:numFmt w:val="bullet"/>
      <w:lvlText w:val="-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6" w15:restartNumberingAfterBreak="0">
    <w:nsid w:val="3DE118E2"/>
    <w:multiLevelType w:val="hybridMultilevel"/>
    <w:tmpl w:val="B218BA64"/>
    <w:lvl w:ilvl="0" w:tplc="A432AB54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7" w15:restartNumberingAfterBreak="0">
    <w:nsid w:val="3F1F3F36"/>
    <w:multiLevelType w:val="multilevel"/>
    <w:tmpl w:val="8C96F56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41E64E61"/>
    <w:multiLevelType w:val="multilevel"/>
    <w:tmpl w:val="32368EA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1F62B4C"/>
    <w:multiLevelType w:val="hybridMultilevel"/>
    <w:tmpl w:val="9D181A12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229AB"/>
    <w:multiLevelType w:val="hybridMultilevel"/>
    <w:tmpl w:val="98B0006E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031D49"/>
    <w:multiLevelType w:val="multilevel"/>
    <w:tmpl w:val="50F2C7B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2" w15:restartNumberingAfterBreak="0">
    <w:nsid w:val="46AB59DC"/>
    <w:multiLevelType w:val="hybridMultilevel"/>
    <w:tmpl w:val="2CEA5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5B1FEF"/>
    <w:multiLevelType w:val="multilevel"/>
    <w:tmpl w:val="8D86CEC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AA8511B"/>
    <w:multiLevelType w:val="hybridMultilevel"/>
    <w:tmpl w:val="5FF25F30"/>
    <w:lvl w:ilvl="0" w:tplc="A432AB54">
      <w:start w:val="1"/>
      <w:numFmt w:val="bullet"/>
      <w:lvlText w:val="-"/>
      <w:lvlJc w:val="left"/>
      <w:pPr>
        <w:ind w:left="18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5" w15:restartNumberingAfterBreak="0">
    <w:nsid w:val="4CD141D5"/>
    <w:multiLevelType w:val="hybridMultilevel"/>
    <w:tmpl w:val="D6D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7486F"/>
    <w:multiLevelType w:val="hybridMultilevel"/>
    <w:tmpl w:val="2CFC4984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06F55"/>
    <w:multiLevelType w:val="multilevel"/>
    <w:tmpl w:val="3FAC24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38" w15:restartNumberingAfterBreak="0">
    <w:nsid w:val="526F3419"/>
    <w:multiLevelType w:val="hybridMultilevel"/>
    <w:tmpl w:val="1DBABB62"/>
    <w:lvl w:ilvl="0" w:tplc="A432AB5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30E001B"/>
    <w:multiLevelType w:val="hybridMultilevel"/>
    <w:tmpl w:val="E8D614FA"/>
    <w:lvl w:ilvl="0" w:tplc="A432AB54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5A26A42"/>
    <w:multiLevelType w:val="multilevel"/>
    <w:tmpl w:val="E6B8C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-"/>
      <w:lvlJc w:val="left"/>
      <w:pPr>
        <w:ind w:left="1065" w:hanging="360"/>
      </w:pPr>
      <w:rPr>
        <w:rFonts w:ascii="Courier New" w:hAnsi="Courier Ne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7465A54"/>
    <w:multiLevelType w:val="multilevel"/>
    <w:tmpl w:val="606A23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671336"/>
    <w:multiLevelType w:val="hybridMultilevel"/>
    <w:tmpl w:val="48542EE0"/>
    <w:lvl w:ilvl="0" w:tplc="143A7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115263D"/>
    <w:multiLevelType w:val="multilevel"/>
    <w:tmpl w:val="0E540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hAnsi="Arial" w:cs="Arial" w:hint="default"/>
        <w:b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none"/>
      </w:rPr>
    </w:lvl>
  </w:abstractNum>
  <w:abstractNum w:abstractNumId="44" w15:restartNumberingAfterBreak="0">
    <w:nsid w:val="625C2346"/>
    <w:multiLevelType w:val="multilevel"/>
    <w:tmpl w:val="79DA365E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571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5" w15:restartNumberingAfterBreak="0">
    <w:nsid w:val="62E23AF5"/>
    <w:multiLevelType w:val="multilevel"/>
    <w:tmpl w:val="0B88D2E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sz w:val="20"/>
        <w:szCs w:val="20"/>
      </w:rPr>
    </w:lvl>
    <w:lvl w:ilvl="1">
      <w:start w:val="10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69152B65"/>
    <w:multiLevelType w:val="hybridMultilevel"/>
    <w:tmpl w:val="1B88A552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E66AB"/>
    <w:multiLevelType w:val="multilevel"/>
    <w:tmpl w:val="EF3C96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05964FD"/>
    <w:multiLevelType w:val="hybridMultilevel"/>
    <w:tmpl w:val="111E13E6"/>
    <w:lvl w:ilvl="0" w:tplc="A432A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2A5024A"/>
    <w:multiLevelType w:val="hybridMultilevel"/>
    <w:tmpl w:val="E828F37C"/>
    <w:lvl w:ilvl="0" w:tplc="143A7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81EAE"/>
    <w:multiLevelType w:val="multilevel"/>
    <w:tmpl w:val="507AB3CA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</w:rPr>
    </w:lvl>
  </w:abstractNum>
  <w:abstractNum w:abstractNumId="51" w15:restartNumberingAfterBreak="0">
    <w:nsid w:val="74010916"/>
    <w:multiLevelType w:val="multilevel"/>
    <w:tmpl w:val="6908DA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2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7A154A69"/>
    <w:multiLevelType w:val="multilevel"/>
    <w:tmpl w:val="98F80C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7A706FD8"/>
    <w:multiLevelType w:val="multilevel"/>
    <w:tmpl w:val="BF84BB6A"/>
    <w:lvl w:ilvl="0">
      <w:start w:val="1"/>
      <w:numFmt w:val="decimal"/>
      <w:isLgl/>
      <w:suff w:val="space"/>
      <w:lvlText w:val="%1."/>
      <w:lvlJc w:val="left"/>
      <w:pPr>
        <w:ind w:left="1406" w:hanging="1406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lvlText w:val="2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7A9F7D2F"/>
    <w:multiLevelType w:val="multilevel"/>
    <w:tmpl w:val="3C9CA8F4"/>
    <w:lvl w:ilvl="0">
      <w:start w:val="8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B71667D"/>
    <w:multiLevelType w:val="hybridMultilevel"/>
    <w:tmpl w:val="73563D16"/>
    <w:lvl w:ilvl="0" w:tplc="A432AB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E0B50"/>
    <w:multiLevelType w:val="hybridMultilevel"/>
    <w:tmpl w:val="00A2A768"/>
    <w:lvl w:ilvl="0" w:tplc="A432AB54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 w15:restartNumberingAfterBreak="0">
    <w:nsid w:val="7E4B48C4"/>
    <w:multiLevelType w:val="hybridMultilevel"/>
    <w:tmpl w:val="80B4DE7C"/>
    <w:lvl w:ilvl="0" w:tplc="A432AB54">
      <w:start w:val="1"/>
      <w:numFmt w:val="bullet"/>
      <w:lvlText w:val="-"/>
      <w:lvlJc w:val="left"/>
      <w:pPr>
        <w:ind w:left="13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9" w15:restartNumberingAfterBreak="0">
    <w:nsid w:val="7E7B04C2"/>
    <w:multiLevelType w:val="hybridMultilevel"/>
    <w:tmpl w:val="729AF7CA"/>
    <w:lvl w:ilvl="0" w:tplc="88A47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F890F0D"/>
    <w:multiLevelType w:val="hybridMultilevel"/>
    <w:tmpl w:val="2898B554"/>
    <w:lvl w:ilvl="0" w:tplc="365E3F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E95E32"/>
    <w:multiLevelType w:val="multilevel"/>
    <w:tmpl w:val="356E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2"/>
  </w:num>
  <w:num w:numId="4">
    <w:abstractNumId w:val="50"/>
  </w:num>
  <w:num w:numId="5">
    <w:abstractNumId w:val="21"/>
  </w:num>
  <w:num w:numId="6">
    <w:abstractNumId w:val="40"/>
  </w:num>
  <w:num w:numId="7">
    <w:abstractNumId w:val="45"/>
  </w:num>
  <w:num w:numId="8">
    <w:abstractNumId w:val="14"/>
  </w:num>
  <w:num w:numId="9">
    <w:abstractNumId w:val="10"/>
  </w:num>
  <w:num w:numId="10">
    <w:abstractNumId w:val="51"/>
  </w:num>
  <w:num w:numId="11">
    <w:abstractNumId w:val="53"/>
  </w:num>
  <w:num w:numId="12">
    <w:abstractNumId w:val="33"/>
  </w:num>
  <w:num w:numId="13">
    <w:abstractNumId w:val="4"/>
  </w:num>
  <w:num w:numId="14">
    <w:abstractNumId w:val="23"/>
  </w:num>
  <w:num w:numId="15">
    <w:abstractNumId w:val="24"/>
  </w:num>
  <w:num w:numId="16">
    <w:abstractNumId w:val="11"/>
  </w:num>
  <w:num w:numId="17">
    <w:abstractNumId w:val="41"/>
  </w:num>
  <w:num w:numId="18">
    <w:abstractNumId w:val="54"/>
  </w:num>
  <w:num w:numId="19">
    <w:abstractNumId w:val="47"/>
  </w:num>
  <w:num w:numId="20">
    <w:abstractNumId w:val="9"/>
  </w:num>
  <w:num w:numId="21">
    <w:abstractNumId w:val="46"/>
  </w:num>
  <w:num w:numId="22">
    <w:abstractNumId w:val="26"/>
  </w:num>
  <w:num w:numId="23">
    <w:abstractNumId w:val="0"/>
  </w:num>
  <w:num w:numId="24">
    <w:abstractNumId w:val="58"/>
  </w:num>
  <w:num w:numId="25">
    <w:abstractNumId w:val="6"/>
  </w:num>
  <w:num w:numId="26">
    <w:abstractNumId w:val="20"/>
  </w:num>
  <w:num w:numId="27">
    <w:abstractNumId w:val="39"/>
  </w:num>
  <w:num w:numId="28">
    <w:abstractNumId w:val="55"/>
  </w:num>
  <w:num w:numId="29">
    <w:abstractNumId w:val="38"/>
  </w:num>
  <w:num w:numId="30">
    <w:abstractNumId w:val="22"/>
  </w:num>
  <w:num w:numId="31">
    <w:abstractNumId w:val="56"/>
  </w:num>
  <w:num w:numId="32">
    <w:abstractNumId w:val="8"/>
  </w:num>
  <w:num w:numId="33">
    <w:abstractNumId w:val="17"/>
  </w:num>
  <w:num w:numId="34">
    <w:abstractNumId w:val="31"/>
  </w:num>
  <w:num w:numId="35">
    <w:abstractNumId w:val="48"/>
  </w:num>
  <w:num w:numId="36">
    <w:abstractNumId w:val="57"/>
  </w:num>
  <w:num w:numId="37">
    <w:abstractNumId w:val="25"/>
  </w:num>
  <w:num w:numId="38">
    <w:abstractNumId w:val="34"/>
  </w:num>
  <w:num w:numId="39">
    <w:abstractNumId w:val="5"/>
  </w:num>
  <w:num w:numId="40">
    <w:abstractNumId w:val="5"/>
  </w:num>
  <w:num w:numId="41">
    <w:abstractNumId w:val="16"/>
  </w:num>
  <w:num w:numId="42">
    <w:abstractNumId w:val="36"/>
  </w:num>
  <w:num w:numId="43">
    <w:abstractNumId w:val="60"/>
  </w:num>
  <w:num w:numId="44">
    <w:abstractNumId w:val="3"/>
  </w:num>
  <w:num w:numId="45">
    <w:abstractNumId w:val="43"/>
  </w:num>
  <w:num w:numId="46">
    <w:abstractNumId w:val="13"/>
  </w:num>
  <w:num w:numId="47">
    <w:abstractNumId w:val="44"/>
  </w:num>
  <w:num w:numId="48">
    <w:abstractNumId w:val="28"/>
  </w:num>
  <w:num w:numId="49">
    <w:abstractNumId w:val="37"/>
  </w:num>
  <w:num w:numId="50">
    <w:abstractNumId w:val="59"/>
  </w:num>
  <w:num w:numId="51">
    <w:abstractNumId w:val="61"/>
  </w:num>
  <w:num w:numId="52">
    <w:abstractNumId w:val="29"/>
  </w:num>
  <w:num w:numId="53">
    <w:abstractNumId w:val="49"/>
  </w:num>
  <w:num w:numId="54">
    <w:abstractNumId w:val="2"/>
  </w:num>
  <w:num w:numId="55">
    <w:abstractNumId w:val="18"/>
  </w:num>
  <w:num w:numId="56">
    <w:abstractNumId w:val="7"/>
  </w:num>
  <w:num w:numId="57">
    <w:abstractNumId w:val="30"/>
  </w:num>
  <w:num w:numId="58">
    <w:abstractNumId w:val="42"/>
  </w:num>
  <w:num w:numId="59">
    <w:abstractNumId w:val="52"/>
  </w:num>
  <w:num w:numId="60">
    <w:abstractNumId w:val="32"/>
  </w:num>
  <w:num w:numId="61">
    <w:abstractNumId w:val="35"/>
  </w:num>
  <w:num w:numId="62">
    <w:abstractNumId w:val="1"/>
  </w:num>
  <w:num w:numId="63">
    <w:abstractNumId w:val="27"/>
  </w:num>
  <w:num w:numId="64">
    <w:abstractNumId w:val="19"/>
  </w:num>
  <w:num w:numId="65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JCivXtwrZg54Ii+kHQ2AirFRlxnYo0tho0Nh0qDF4fKP0eGAjUMRfWEEYTPmEaC062IyZ5swLQ3MgW+VqVWg==" w:salt="rCMFOSLxFZ4vWBxp41F5Nw==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CE"/>
    <w:rsid w:val="00000550"/>
    <w:rsid w:val="00000F87"/>
    <w:rsid w:val="00002422"/>
    <w:rsid w:val="000025A9"/>
    <w:rsid w:val="00002843"/>
    <w:rsid w:val="000056FE"/>
    <w:rsid w:val="00005806"/>
    <w:rsid w:val="00005A1D"/>
    <w:rsid w:val="00007F15"/>
    <w:rsid w:val="00010C20"/>
    <w:rsid w:val="00010CBB"/>
    <w:rsid w:val="000126AB"/>
    <w:rsid w:val="00012BB4"/>
    <w:rsid w:val="0001409B"/>
    <w:rsid w:val="00014C90"/>
    <w:rsid w:val="00015BAC"/>
    <w:rsid w:val="00016280"/>
    <w:rsid w:val="0001654F"/>
    <w:rsid w:val="00016920"/>
    <w:rsid w:val="00017BE8"/>
    <w:rsid w:val="000204F5"/>
    <w:rsid w:val="00020D53"/>
    <w:rsid w:val="0002109E"/>
    <w:rsid w:val="000211C8"/>
    <w:rsid w:val="00023782"/>
    <w:rsid w:val="0002385A"/>
    <w:rsid w:val="00023E00"/>
    <w:rsid w:val="00024F0D"/>
    <w:rsid w:val="00025225"/>
    <w:rsid w:val="00026919"/>
    <w:rsid w:val="00026993"/>
    <w:rsid w:val="0003046B"/>
    <w:rsid w:val="00030841"/>
    <w:rsid w:val="00030EB9"/>
    <w:rsid w:val="0003127C"/>
    <w:rsid w:val="00031784"/>
    <w:rsid w:val="00033838"/>
    <w:rsid w:val="00033989"/>
    <w:rsid w:val="00034760"/>
    <w:rsid w:val="00034A83"/>
    <w:rsid w:val="000367A6"/>
    <w:rsid w:val="00036E08"/>
    <w:rsid w:val="00036FDF"/>
    <w:rsid w:val="000378D7"/>
    <w:rsid w:val="000404C1"/>
    <w:rsid w:val="0004154C"/>
    <w:rsid w:val="00043998"/>
    <w:rsid w:val="00043ADE"/>
    <w:rsid w:val="00044016"/>
    <w:rsid w:val="00045217"/>
    <w:rsid w:val="000457FA"/>
    <w:rsid w:val="00045AE1"/>
    <w:rsid w:val="00045F55"/>
    <w:rsid w:val="0004631F"/>
    <w:rsid w:val="000468D7"/>
    <w:rsid w:val="000468E2"/>
    <w:rsid w:val="00046C4A"/>
    <w:rsid w:val="00047D48"/>
    <w:rsid w:val="000530B3"/>
    <w:rsid w:val="000535EA"/>
    <w:rsid w:val="00054FD1"/>
    <w:rsid w:val="00055050"/>
    <w:rsid w:val="000551A6"/>
    <w:rsid w:val="0005667F"/>
    <w:rsid w:val="00056751"/>
    <w:rsid w:val="00060517"/>
    <w:rsid w:val="0006061E"/>
    <w:rsid w:val="00061840"/>
    <w:rsid w:val="0006327A"/>
    <w:rsid w:val="0006466F"/>
    <w:rsid w:val="00065E84"/>
    <w:rsid w:val="00066121"/>
    <w:rsid w:val="00066DF7"/>
    <w:rsid w:val="00067B42"/>
    <w:rsid w:val="000701E9"/>
    <w:rsid w:val="0007090C"/>
    <w:rsid w:val="00073F2D"/>
    <w:rsid w:val="000743C5"/>
    <w:rsid w:val="00074BC3"/>
    <w:rsid w:val="00075FFD"/>
    <w:rsid w:val="000766F0"/>
    <w:rsid w:val="0007715C"/>
    <w:rsid w:val="00077D54"/>
    <w:rsid w:val="0008058B"/>
    <w:rsid w:val="00081A3F"/>
    <w:rsid w:val="00081B24"/>
    <w:rsid w:val="00081B85"/>
    <w:rsid w:val="000820C7"/>
    <w:rsid w:val="0008269D"/>
    <w:rsid w:val="00084DC9"/>
    <w:rsid w:val="000859ED"/>
    <w:rsid w:val="00085A20"/>
    <w:rsid w:val="0008710F"/>
    <w:rsid w:val="000872DB"/>
    <w:rsid w:val="000908CF"/>
    <w:rsid w:val="00090D74"/>
    <w:rsid w:val="00092995"/>
    <w:rsid w:val="000933E8"/>
    <w:rsid w:val="00093B08"/>
    <w:rsid w:val="000948F8"/>
    <w:rsid w:val="00094B87"/>
    <w:rsid w:val="000965A0"/>
    <w:rsid w:val="0009730C"/>
    <w:rsid w:val="000A0C4F"/>
    <w:rsid w:val="000A103F"/>
    <w:rsid w:val="000A2128"/>
    <w:rsid w:val="000A36A5"/>
    <w:rsid w:val="000A3734"/>
    <w:rsid w:val="000A3A91"/>
    <w:rsid w:val="000A430F"/>
    <w:rsid w:val="000A589E"/>
    <w:rsid w:val="000A616E"/>
    <w:rsid w:val="000A65FD"/>
    <w:rsid w:val="000A66B2"/>
    <w:rsid w:val="000A6BA3"/>
    <w:rsid w:val="000A6DC3"/>
    <w:rsid w:val="000A78B7"/>
    <w:rsid w:val="000B033D"/>
    <w:rsid w:val="000B1E45"/>
    <w:rsid w:val="000B297B"/>
    <w:rsid w:val="000B37EB"/>
    <w:rsid w:val="000B3B90"/>
    <w:rsid w:val="000B43B8"/>
    <w:rsid w:val="000B4E4D"/>
    <w:rsid w:val="000B613E"/>
    <w:rsid w:val="000B67E0"/>
    <w:rsid w:val="000C0259"/>
    <w:rsid w:val="000C1A1F"/>
    <w:rsid w:val="000C1E41"/>
    <w:rsid w:val="000C2056"/>
    <w:rsid w:val="000C3124"/>
    <w:rsid w:val="000C32BE"/>
    <w:rsid w:val="000C3692"/>
    <w:rsid w:val="000C3D5F"/>
    <w:rsid w:val="000C4952"/>
    <w:rsid w:val="000C49D7"/>
    <w:rsid w:val="000C4A80"/>
    <w:rsid w:val="000C5C6A"/>
    <w:rsid w:val="000C69C5"/>
    <w:rsid w:val="000C6A62"/>
    <w:rsid w:val="000C6F36"/>
    <w:rsid w:val="000C73A6"/>
    <w:rsid w:val="000C7485"/>
    <w:rsid w:val="000D0038"/>
    <w:rsid w:val="000D1EDE"/>
    <w:rsid w:val="000D22F9"/>
    <w:rsid w:val="000D49CB"/>
    <w:rsid w:val="000D501D"/>
    <w:rsid w:val="000D515B"/>
    <w:rsid w:val="000D6610"/>
    <w:rsid w:val="000D6B52"/>
    <w:rsid w:val="000D73DC"/>
    <w:rsid w:val="000D7DA7"/>
    <w:rsid w:val="000E0865"/>
    <w:rsid w:val="000E09A3"/>
    <w:rsid w:val="000E11B1"/>
    <w:rsid w:val="000E1C35"/>
    <w:rsid w:val="000E2917"/>
    <w:rsid w:val="000E2DB0"/>
    <w:rsid w:val="000E3696"/>
    <w:rsid w:val="000E414F"/>
    <w:rsid w:val="000E4EC0"/>
    <w:rsid w:val="000E5C03"/>
    <w:rsid w:val="000E64FD"/>
    <w:rsid w:val="000E7370"/>
    <w:rsid w:val="000F03C4"/>
    <w:rsid w:val="000F3C9C"/>
    <w:rsid w:val="000F458C"/>
    <w:rsid w:val="000F48BE"/>
    <w:rsid w:val="000F499E"/>
    <w:rsid w:val="000F4D31"/>
    <w:rsid w:val="000F533D"/>
    <w:rsid w:val="000F545E"/>
    <w:rsid w:val="000F594E"/>
    <w:rsid w:val="000F6200"/>
    <w:rsid w:val="000F749F"/>
    <w:rsid w:val="00100CA1"/>
    <w:rsid w:val="00100E59"/>
    <w:rsid w:val="00102321"/>
    <w:rsid w:val="0010461B"/>
    <w:rsid w:val="001057BA"/>
    <w:rsid w:val="001062E8"/>
    <w:rsid w:val="00106D5A"/>
    <w:rsid w:val="00106F90"/>
    <w:rsid w:val="0010744C"/>
    <w:rsid w:val="0011171B"/>
    <w:rsid w:val="001125A1"/>
    <w:rsid w:val="001134B7"/>
    <w:rsid w:val="00113BCC"/>
    <w:rsid w:val="00116301"/>
    <w:rsid w:val="00116422"/>
    <w:rsid w:val="00116D7B"/>
    <w:rsid w:val="0011759F"/>
    <w:rsid w:val="00120A61"/>
    <w:rsid w:val="0012196E"/>
    <w:rsid w:val="00123BAF"/>
    <w:rsid w:val="001244D6"/>
    <w:rsid w:val="00124A1C"/>
    <w:rsid w:val="001276F5"/>
    <w:rsid w:val="001279B9"/>
    <w:rsid w:val="00127DB7"/>
    <w:rsid w:val="00131909"/>
    <w:rsid w:val="00131B80"/>
    <w:rsid w:val="00131D40"/>
    <w:rsid w:val="00132184"/>
    <w:rsid w:val="0013335E"/>
    <w:rsid w:val="00134239"/>
    <w:rsid w:val="00134419"/>
    <w:rsid w:val="00135615"/>
    <w:rsid w:val="0013617E"/>
    <w:rsid w:val="00136860"/>
    <w:rsid w:val="0014041D"/>
    <w:rsid w:val="0014053E"/>
    <w:rsid w:val="001405EB"/>
    <w:rsid w:val="00140F72"/>
    <w:rsid w:val="0014131B"/>
    <w:rsid w:val="00141821"/>
    <w:rsid w:val="001420BE"/>
    <w:rsid w:val="0014251E"/>
    <w:rsid w:val="0014260E"/>
    <w:rsid w:val="00142D1E"/>
    <w:rsid w:val="00144D69"/>
    <w:rsid w:val="00145142"/>
    <w:rsid w:val="001459B0"/>
    <w:rsid w:val="001463D8"/>
    <w:rsid w:val="00146DAA"/>
    <w:rsid w:val="00150B00"/>
    <w:rsid w:val="001527BB"/>
    <w:rsid w:val="00153DF5"/>
    <w:rsid w:val="00153E43"/>
    <w:rsid w:val="001553E5"/>
    <w:rsid w:val="00156507"/>
    <w:rsid w:val="001569CF"/>
    <w:rsid w:val="00157B0B"/>
    <w:rsid w:val="00160D53"/>
    <w:rsid w:val="00160EB7"/>
    <w:rsid w:val="001616E7"/>
    <w:rsid w:val="00161BC6"/>
    <w:rsid w:val="001626A4"/>
    <w:rsid w:val="0016281D"/>
    <w:rsid w:val="001635AB"/>
    <w:rsid w:val="001645E2"/>
    <w:rsid w:val="00164F24"/>
    <w:rsid w:val="00165654"/>
    <w:rsid w:val="00165E5B"/>
    <w:rsid w:val="00166486"/>
    <w:rsid w:val="00166736"/>
    <w:rsid w:val="0016758B"/>
    <w:rsid w:val="00172045"/>
    <w:rsid w:val="00172692"/>
    <w:rsid w:val="00172D77"/>
    <w:rsid w:val="00174066"/>
    <w:rsid w:val="0017460A"/>
    <w:rsid w:val="00174A6A"/>
    <w:rsid w:val="00174E79"/>
    <w:rsid w:val="00174FD2"/>
    <w:rsid w:val="00175105"/>
    <w:rsid w:val="001762B8"/>
    <w:rsid w:val="001767CE"/>
    <w:rsid w:val="001768AB"/>
    <w:rsid w:val="0017731D"/>
    <w:rsid w:val="00177B4C"/>
    <w:rsid w:val="0018097E"/>
    <w:rsid w:val="00181ADA"/>
    <w:rsid w:val="00182C69"/>
    <w:rsid w:val="00183D39"/>
    <w:rsid w:val="00184EDE"/>
    <w:rsid w:val="0018649A"/>
    <w:rsid w:val="001876C2"/>
    <w:rsid w:val="001905A1"/>
    <w:rsid w:val="00190E6C"/>
    <w:rsid w:val="00191090"/>
    <w:rsid w:val="00191093"/>
    <w:rsid w:val="001910C5"/>
    <w:rsid w:val="0019116C"/>
    <w:rsid w:val="001916E1"/>
    <w:rsid w:val="00191C5B"/>
    <w:rsid w:val="00191EC5"/>
    <w:rsid w:val="001931CB"/>
    <w:rsid w:val="00193D14"/>
    <w:rsid w:val="00194BED"/>
    <w:rsid w:val="001955E2"/>
    <w:rsid w:val="001957B2"/>
    <w:rsid w:val="0019607D"/>
    <w:rsid w:val="00197971"/>
    <w:rsid w:val="001979EB"/>
    <w:rsid w:val="001A1E73"/>
    <w:rsid w:val="001A26D5"/>
    <w:rsid w:val="001A2F07"/>
    <w:rsid w:val="001A2FF6"/>
    <w:rsid w:val="001A493F"/>
    <w:rsid w:val="001A63CB"/>
    <w:rsid w:val="001A70DC"/>
    <w:rsid w:val="001A72F4"/>
    <w:rsid w:val="001B0F09"/>
    <w:rsid w:val="001B1ACC"/>
    <w:rsid w:val="001B1BE3"/>
    <w:rsid w:val="001B1DE0"/>
    <w:rsid w:val="001B349F"/>
    <w:rsid w:val="001B4982"/>
    <w:rsid w:val="001B6402"/>
    <w:rsid w:val="001B64D8"/>
    <w:rsid w:val="001B6650"/>
    <w:rsid w:val="001C0C45"/>
    <w:rsid w:val="001C0D86"/>
    <w:rsid w:val="001C0DB4"/>
    <w:rsid w:val="001C1891"/>
    <w:rsid w:val="001C18B9"/>
    <w:rsid w:val="001C19F8"/>
    <w:rsid w:val="001C3884"/>
    <w:rsid w:val="001C5022"/>
    <w:rsid w:val="001C5E0B"/>
    <w:rsid w:val="001C6824"/>
    <w:rsid w:val="001C77DD"/>
    <w:rsid w:val="001D04E0"/>
    <w:rsid w:val="001D286E"/>
    <w:rsid w:val="001D2B06"/>
    <w:rsid w:val="001D351C"/>
    <w:rsid w:val="001D3F4F"/>
    <w:rsid w:val="001D4180"/>
    <w:rsid w:val="001D41F0"/>
    <w:rsid w:val="001D46C1"/>
    <w:rsid w:val="001D6806"/>
    <w:rsid w:val="001D6FDC"/>
    <w:rsid w:val="001D7824"/>
    <w:rsid w:val="001E0304"/>
    <w:rsid w:val="001E064C"/>
    <w:rsid w:val="001E0C22"/>
    <w:rsid w:val="001E12A9"/>
    <w:rsid w:val="001E2FF7"/>
    <w:rsid w:val="001E3326"/>
    <w:rsid w:val="001E4BDB"/>
    <w:rsid w:val="001E505D"/>
    <w:rsid w:val="001E6245"/>
    <w:rsid w:val="001E6F3E"/>
    <w:rsid w:val="001F19C2"/>
    <w:rsid w:val="001F2113"/>
    <w:rsid w:val="001F2B29"/>
    <w:rsid w:val="001F36AA"/>
    <w:rsid w:val="001F43BF"/>
    <w:rsid w:val="001F4B88"/>
    <w:rsid w:val="001F4E5B"/>
    <w:rsid w:val="001F52B7"/>
    <w:rsid w:val="001F539D"/>
    <w:rsid w:val="001F53AD"/>
    <w:rsid w:val="001F7A06"/>
    <w:rsid w:val="00200E28"/>
    <w:rsid w:val="00203152"/>
    <w:rsid w:val="00203528"/>
    <w:rsid w:val="002062C1"/>
    <w:rsid w:val="002071CF"/>
    <w:rsid w:val="00207AC6"/>
    <w:rsid w:val="00210562"/>
    <w:rsid w:val="00211E7B"/>
    <w:rsid w:val="00212A93"/>
    <w:rsid w:val="00213371"/>
    <w:rsid w:val="002138AF"/>
    <w:rsid w:val="00214092"/>
    <w:rsid w:val="00214603"/>
    <w:rsid w:val="00216AE9"/>
    <w:rsid w:val="00220E4E"/>
    <w:rsid w:val="00222813"/>
    <w:rsid w:val="0022309B"/>
    <w:rsid w:val="00223C0D"/>
    <w:rsid w:val="00224ACA"/>
    <w:rsid w:val="00225875"/>
    <w:rsid w:val="00225B4C"/>
    <w:rsid w:val="00226549"/>
    <w:rsid w:val="00226D31"/>
    <w:rsid w:val="00226EE3"/>
    <w:rsid w:val="0022726D"/>
    <w:rsid w:val="002272D3"/>
    <w:rsid w:val="00230143"/>
    <w:rsid w:val="0023229D"/>
    <w:rsid w:val="00232319"/>
    <w:rsid w:val="00232529"/>
    <w:rsid w:val="00233921"/>
    <w:rsid w:val="002343C5"/>
    <w:rsid w:val="00234C2D"/>
    <w:rsid w:val="00234E5E"/>
    <w:rsid w:val="00235C83"/>
    <w:rsid w:val="00235F44"/>
    <w:rsid w:val="002374B8"/>
    <w:rsid w:val="00237F9E"/>
    <w:rsid w:val="0024356A"/>
    <w:rsid w:val="002457AD"/>
    <w:rsid w:val="00245D95"/>
    <w:rsid w:val="00246C4C"/>
    <w:rsid w:val="00247758"/>
    <w:rsid w:val="00250A4B"/>
    <w:rsid w:val="002519A3"/>
    <w:rsid w:val="0025246E"/>
    <w:rsid w:val="0025299A"/>
    <w:rsid w:val="00252DCE"/>
    <w:rsid w:val="0025322C"/>
    <w:rsid w:val="002532A7"/>
    <w:rsid w:val="00253715"/>
    <w:rsid w:val="0025477E"/>
    <w:rsid w:val="00254D6B"/>
    <w:rsid w:val="00254EE7"/>
    <w:rsid w:val="002561AE"/>
    <w:rsid w:val="00256560"/>
    <w:rsid w:val="00256B69"/>
    <w:rsid w:val="002578F7"/>
    <w:rsid w:val="00257E28"/>
    <w:rsid w:val="00257F4D"/>
    <w:rsid w:val="00261A71"/>
    <w:rsid w:val="00262550"/>
    <w:rsid w:val="002639C3"/>
    <w:rsid w:val="00263D69"/>
    <w:rsid w:val="002640D6"/>
    <w:rsid w:val="00264310"/>
    <w:rsid w:val="00264AC0"/>
    <w:rsid w:val="00265D32"/>
    <w:rsid w:val="002661FE"/>
    <w:rsid w:val="002668A4"/>
    <w:rsid w:val="00266EF4"/>
    <w:rsid w:val="002676D4"/>
    <w:rsid w:val="00271AC0"/>
    <w:rsid w:val="0027216A"/>
    <w:rsid w:val="00272612"/>
    <w:rsid w:val="00272804"/>
    <w:rsid w:val="00273A0B"/>
    <w:rsid w:val="00275B42"/>
    <w:rsid w:val="00275BF4"/>
    <w:rsid w:val="00276DD4"/>
    <w:rsid w:val="002777D8"/>
    <w:rsid w:val="002802AD"/>
    <w:rsid w:val="00280D65"/>
    <w:rsid w:val="002822EC"/>
    <w:rsid w:val="00282415"/>
    <w:rsid w:val="00282BAE"/>
    <w:rsid w:val="002839E9"/>
    <w:rsid w:val="00284575"/>
    <w:rsid w:val="002859AC"/>
    <w:rsid w:val="00287282"/>
    <w:rsid w:val="00287C85"/>
    <w:rsid w:val="00287F3A"/>
    <w:rsid w:val="00290926"/>
    <w:rsid w:val="00291CFF"/>
    <w:rsid w:val="0029281A"/>
    <w:rsid w:val="002929F6"/>
    <w:rsid w:val="00293CCC"/>
    <w:rsid w:val="0029440C"/>
    <w:rsid w:val="00295682"/>
    <w:rsid w:val="002958C2"/>
    <w:rsid w:val="00295AB3"/>
    <w:rsid w:val="002A195B"/>
    <w:rsid w:val="002A2DAB"/>
    <w:rsid w:val="002A3E64"/>
    <w:rsid w:val="002A4697"/>
    <w:rsid w:val="002A5041"/>
    <w:rsid w:val="002A52A4"/>
    <w:rsid w:val="002A5F87"/>
    <w:rsid w:val="002A6059"/>
    <w:rsid w:val="002A7180"/>
    <w:rsid w:val="002B0487"/>
    <w:rsid w:val="002B075E"/>
    <w:rsid w:val="002B09FF"/>
    <w:rsid w:val="002B0E92"/>
    <w:rsid w:val="002B1092"/>
    <w:rsid w:val="002B19B1"/>
    <w:rsid w:val="002B2B8A"/>
    <w:rsid w:val="002B3218"/>
    <w:rsid w:val="002B3EB0"/>
    <w:rsid w:val="002B4C6A"/>
    <w:rsid w:val="002B51EE"/>
    <w:rsid w:val="002B59B6"/>
    <w:rsid w:val="002B6B25"/>
    <w:rsid w:val="002B770F"/>
    <w:rsid w:val="002C05D0"/>
    <w:rsid w:val="002C17DF"/>
    <w:rsid w:val="002C2378"/>
    <w:rsid w:val="002C340A"/>
    <w:rsid w:val="002C3554"/>
    <w:rsid w:val="002C35ED"/>
    <w:rsid w:val="002C48FF"/>
    <w:rsid w:val="002C643A"/>
    <w:rsid w:val="002C73A5"/>
    <w:rsid w:val="002D08A6"/>
    <w:rsid w:val="002D1268"/>
    <w:rsid w:val="002D2098"/>
    <w:rsid w:val="002D21EE"/>
    <w:rsid w:val="002D2FC9"/>
    <w:rsid w:val="002D3254"/>
    <w:rsid w:val="002D41D2"/>
    <w:rsid w:val="002D42F3"/>
    <w:rsid w:val="002D440E"/>
    <w:rsid w:val="002D4B55"/>
    <w:rsid w:val="002D6105"/>
    <w:rsid w:val="002E269B"/>
    <w:rsid w:val="002E29C2"/>
    <w:rsid w:val="002E2F45"/>
    <w:rsid w:val="002E30A0"/>
    <w:rsid w:val="002E34DA"/>
    <w:rsid w:val="002E3F01"/>
    <w:rsid w:val="002E5623"/>
    <w:rsid w:val="002E56A8"/>
    <w:rsid w:val="002E588D"/>
    <w:rsid w:val="002E5E39"/>
    <w:rsid w:val="002E6E24"/>
    <w:rsid w:val="002E7116"/>
    <w:rsid w:val="002F02BD"/>
    <w:rsid w:val="002F1563"/>
    <w:rsid w:val="002F3029"/>
    <w:rsid w:val="002F60E5"/>
    <w:rsid w:val="002F7679"/>
    <w:rsid w:val="002F7710"/>
    <w:rsid w:val="00300B7B"/>
    <w:rsid w:val="003010BF"/>
    <w:rsid w:val="00301901"/>
    <w:rsid w:val="00301F8B"/>
    <w:rsid w:val="003021CF"/>
    <w:rsid w:val="00303835"/>
    <w:rsid w:val="00303F28"/>
    <w:rsid w:val="00305D91"/>
    <w:rsid w:val="00305F14"/>
    <w:rsid w:val="00306F60"/>
    <w:rsid w:val="00307135"/>
    <w:rsid w:val="00307A32"/>
    <w:rsid w:val="00310E10"/>
    <w:rsid w:val="00311406"/>
    <w:rsid w:val="0031243E"/>
    <w:rsid w:val="00312C40"/>
    <w:rsid w:val="00312E43"/>
    <w:rsid w:val="00313FC0"/>
    <w:rsid w:val="00315078"/>
    <w:rsid w:val="00315177"/>
    <w:rsid w:val="00315200"/>
    <w:rsid w:val="00316913"/>
    <w:rsid w:val="003206A4"/>
    <w:rsid w:val="00322B8B"/>
    <w:rsid w:val="00322C3A"/>
    <w:rsid w:val="0032302D"/>
    <w:rsid w:val="003230B4"/>
    <w:rsid w:val="003233FF"/>
    <w:rsid w:val="0032401F"/>
    <w:rsid w:val="00324CC1"/>
    <w:rsid w:val="00324F5F"/>
    <w:rsid w:val="00325E42"/>
    <w:rsid w:val="003265E0"/>
    <w:rsid w:val="00327812"/>
    <w:rsid w:val="003321AF"/>
    <w:rsid w:val="00332AD5"/>
    <w:rsid w:val="00332F03"/>
    <w:rsid w:val="00333587"/>
    <w:rsid w:val="0033385D"/>
    <w:rsid w:val="00335687"/>
    <w:rsid w:val="00335740"/>
    <w:rsid w:val="003367D6"/>
    <w:rsid w:val="00337F0E"/>
    <w:rsid w:val="00340503"/>
    <w:rsid w:val="00341F4B"/>
    <w:rsid w:val="003425CB"/>
    <w:rsid w:val="00343268"/>
    <w:rsid w:val="00343D43"/>
    <w:rsid w:val="00343DF5"/>
    <w:rsid w:val="0034458E"/>
    <w:rsid w:val="00344FA3"/>
    <w:rsid w:val="003452CE"/>
    <w:rsid w:val="00345CA2"/>
    <w:rsid w:val="0034643F"/>
    <w:rsid w:val="00347413"/>
    <w:rsid w:val="0034767D"/>
    <w:rsid w:val="003516B2"/>
    <w:rsid w:val="0035226D"/>
    <w:rsid w:val="00353B92"/>
    <w:rsid w:val="0035539D"/>
    <w:rsid w:val="00355D17"/>
    <w:rsid w:val="00356627"/>
    <w:rsid w:val="003573B7"/>
    <w:rsid w:val="00357DEC"/>
    <w:rsid w:val="00357F2D"/>
    <w:rsid w:val="00360F4D"/>
    <w:rsid w:val="003612B4"/>
    <w:rsid w:val="00361EF8"/>
    <w:rsid w:val="00362825"/>
    <w:rsid w:val="0036377D"/>
    <w:rsid w:val="003642CC"/>
    <w:rsid w:val="00364E0A"/>
    <w:rsid w:val="003658D3"/>
    <w:rsid w:val="003662E2"/>
    <w:rsid w:val="00366F15"/>
    <w:rsid w:val="00367E02"/>
    <w:rsid w:val="00370218"/>
    <w:rsid w:val="00371CA6"/>
    <w:rsid w:val="003721E0"/>
    <w:rsid w:val="003734D4"/>
    <w:rsid w:val="00373A4D"/>
    <w:rsid w:val="00373ADE"/>
    <w:rsid w:val="003748FB"/>
    <w:rsid w:val="00374E10"/>
    <w:rsid w:val="00375425"/>
    <w:rsid w:val="003758C7"/>
    <w:rsid w:val="00375E94"/>
    <w:rsid w:val="00376647"/>
    <w:rsid w:val="00376C51"/>
    <w:rsid w:val="0037720F"/>
    <w:rsid w:val="003774D7"/>
    <w:rsid w:val="00377EBA"/>
    <w:rsid w:val="00380977"/>
    <w:rsid w:val="00380E0A"/>
    <w:rsid w:val="003813AE"/>
    <w:rsid w:val="003820A1"/>
    <w:rsid w:val="00382B28"/>
    <w:rsid w:val="003837D1"/>
    <w:rsid w:val="00383DB9"/>
    <w:rsid w:val="003843F2"/>
    <w:rsid w:val="00384416"/>
    <w:rsid w:val="00384851"/>
    <w:rsid w:val="003854DF"/>
    <w:rsid w:val="00385D6F"/>
    <w:rsid w:val="00387D7D"/>
    <w:rsid w:val="00390E5D"/>
    <w:rsid w:val="00391952"/>
    <w:rsid w:val="00391A56"/>
    <w:rsid w:val="00391E12"/>
    <w:rsid w:val="00396F32"/>
    <w:rsid w:val="00397CDA"/>
    <w:rsid w:val="00397E09"/>
    <w:rsid w:val="003A14CB"/>
    <w:rsid w:val="003A26D2"/>
    <w:rsid w:val="003A2CA5"/>
    <w:rsid w:val="003A2CCE"/>
    <w:rsid w:val="003A3612"/>
    <w:rsid w:val="003A3810"/>
    <w:rsid w:val="003A4513"/>
    <w:rsid w:val="003A4F92"/>
    <w:rsid w:val="003A5BA1"/>
    <w:rsid w:val="003A6487"/>
    <w:rsid w:val="003A6AEB"/>
    <w:rsid w:val="003B0B89"/>
    <w:rsid w:val="003B17CA"/>
    <w:rsid w:val="003B184E"/>
    <w:rsid w:val="003B4B23"/>
    <w:rsid w:val="003B4B42"/>
    <w:rsid w:val="003B61C6"/>
    <w:rsid w:val="003B74F2"/>
    <w:rsid w:val="003B75CA"/>
    <w:rsid w:val="003B7F8D"/>
    <w:rsid w:val="003C12AD"/>
    <w:rsid w:val="003C1C0E"/>
    <w:rsid w:val="003C2103"/>
    <w:rsid w:val="003C2E53"/>
    <w:rsid w:val="003C5056"/>
    <w:rsid w:val="003C5299"/>
    <w:rsid w:val="003C53BD"/>
    <w:rsid w:val="003C61A0"/>
    <w:rsid w:val="003C6655"/>
    <w:rsid w:val="003C72DB"/>
    <w:rsid w:val="003D01DF"/>
    <w:rsid w:val="003D045C"/>
    <w:rsid w:val="003D05C9"/>
    <w:rsid w:val="003D1245"/>
    <w:rsid w:val="003D1747"/>
    <w:rsid w:val="003D1D04"/>
    <w:rsid w:val="003D1DDD"/>
    <w:rsid w:val="003D28FF"/>
    <w:rsid w:val="003D3161"/>
    <w:rsid w:val="003D3D5F"/>
    <w:rsid w:val="003D5320"/>
    <w:rsid w:val="003D548E"/>
    <w:rsid w:val="003D54D8"/>
    <w:rsid w:val="003D6E5F"/>
    <w:rsid w:val="003D7492"/>
    <w:rsid w:val="003E1561"/>
    <w:rsid w:val="003E25BA"/>
    <w:rsid w:val="003E382C"/>
    <w:rsid w:val="003E414F"/>
    <w:rsid w:val="003E4E14"/>
    <w:rsid w:val="003E5919"/>
    <w:rsid w:val="003E597E"/>
    <w:rsid w:val="003E6291"/>
    <w:rsid w:val="003F0820"/>
    <w:rsid w:val="003F0D04"/>
    <w:rsid w:val="003F1089"/>
    <w:rsid w:val="003F22F3"/>
    <w:rsid w:val="003F2A5F"/>
    <w:rsid w:val="003F2ACD"/>
    <w:rsid w:val="003F34B6"/>
    <w:rsid w:val="003F41EE"/>
    <w:rsid w:val="003F4D65"/>
    <w:rsid w:val="003F4EB6"/>
    <w:rsid w:val="003F6485"/>
    <w:rsid w:val="003F6695"/>
    <w:rsid w:val="004000D8"/>
    <w:rsid w:val="00402936"/>
    <w:rsid w:val="004033F9"/>
    <w:rsid w:val="004034A4"/>
    <w:rsid w:val="0040425D"/>
    <w:rsid w:val="00405643"/>
    <w:rsid w:val="00405C71"/>
    <w:rsid w:val="0040700E"/>
    <w:rsid w:val="004071F4"/>
    <w:rsid w:val="00411090"/>
    <w:rsid w:val="004122EC"/>
    <w:rsid w:val="00414404"/>
    <w:rsid w:val="00415AFB"/>
    <w:rsid w:val="0041608D"/>
    <w:rsid w:val="0041723A"/>
    <w:rsid w:val="0041731E"/>
    <w:rsid w:val="00420026"/>
    <w:rsid w:val="00420897"/>
    <w:rsid w:val="00420AC4"/>
    <w:rsid w:val="004217BD"/>
    <w:rsid w:val="00424776"/>
    <w:rsid w:val="00426CFE"/>
    <w:rsid w:val="00427090"/>
    <w:rsid w:val="004274B4"/>
    <w:rsid w:val="00427E55"/>
    <w:rsid w:val="00430604"/>
    <w:rsid w:val="00430F19"/>
    <w:rsid w:val="00431AA0"/>
    <w:rsid w:val="00431D93"/>
    <w:rsid w:val="00434F96"/>
    <w:rsid w:val="004359EC"/>
    <w:rsid w:val="00436637"/>
    <w:rsid w:val="004377AE"/>
    <w:rsid w:val="00440EB1"/>
    <w:rsid w:val="004410CA"/>
    <w:rsid w:val="0044339C"/>
    <w:rsid w:val="00444A8E"/>
    <w:rsid w:val="004450A9"/>
    <w:rsid w:val="0044539E"/>
    <w:rsid w:val="0044708C"/>
    <w:rsid w:val="00447229"/>
    <w:rsid w:val="004475BC"/>
    <w:rsid w:val="004504E3"/>
    <w:rsid w:val="00451028"/>
    <w:rsid w:val="00452292"/>
    <w:rsid w:val="0045265A"/>
    <w:rsid w:val="00453816"/>
    <w:rsid w:val="004538AE"/>
    <w:rsid w:val="00453AC7"/>
    <w:rsid w:val="00453ACE"/>
    <w:rsid w:val="00453FA3"/>
    <w:rsid w:val="00454D6A"/>
    <w:rsid w:val="00455017"/>
    <w:rsid w:val="0045587A"/>
    <w:rsid w:val="00456D97"/>
    <w:rsid w:val="004570FE"/>
    <w:rsid w:val="00457E38"/>
    <w:rsid w:val="00460A11"/>
    <w:rsid w:val="00460F80"/>
    <w:rsid w:val="004618FD"/>
    <w:rsid w:val="00461F73"/>
    <w:rsid w:val="00463AEB"/>
    <w:rsid w:val="004660E5"/>
    <w:rsid w:val="00466726"/>
    <w:rsid w:val="00466D27"/>
    <w:rsid w:val="00467227"/>
    <w:rsid w:val="0046766F"/>
    <w:rsid w:val="00470ACF"/>
    <w:rsid w:val="00471523"/>
    <w:rsid w:val="0047254E"/>
    <w:rsid w:val="00472E4F"/>
    <w:rsid w:val="004739F8"/>
    <w:rsid w:val="00473AFF"/>
    <w:rsid w:val="00473E2B"/>
    <w:rsid w:val="00474096"/>
    <w:rsid w:val="00474444"/>
    <w:rsid w:val="00475956"/>
    <w:rsid w:val="00475A84"/>
    <w:rsid w:val="004768A0"/>
    <w:rsid w:val="00476935"/>
    <w:rsid w:val="0048069C"/>
    <w:rsid w:val="00480877"/>
    <w:rsid w:val="00481185"/>
    <w:rsid w:val="004818C5"/>
    <w:rsid w:val="00482E2C"/>
    <w:rsid w:val="00483693"/>
    <w:rsid w:val="00483E5F"/>
    <w:rsid w:val="00484800"/>
    <w:rsid w:val="00485B01"/>
    <w:rsid w:val="00485B3C"/>
    <w:rsid w:val="004861AE"/>
    <w:rsid w:val="00486292"/>
    <w:rsid w:val="004872B2"/>
    <w:rsid w:val="00490C67"/>
    <w:rsid w:val="00491798"/>
    <w:rsid w:val="00491E13"/>
    <w:rsid w:val="00491FC0"/>
    <w:rsid w:val="00492A0C"/>
    <w:rsid w:val="00492B43"/>
    <w:rsid w:val="00493A23"/>
    <w:rsid w:val="0049414A"/>
    <w:rsid w:val="004946C7"/>
    <w:rsid w:val="004949E1"/>
    <w:rsid w:val="0049540D"/>
    <w:rsid w:val="00496B7B"/>
    <w:rsid w:val="00497463"/>
    <w:rsid w:val="00497A1E"/>
    <w:rsid w:val="00497A21"/>
    <w:rsid w:val="004A033B"/>
    <w:rsid w:val="004A0A2B"/>
    <w:rsid w:val="004A15C6"/>
    <w:rsid w:val="004A1611"/>
    <w:rsid w:val="004A296A"/>
    <w:rsid w:val="004A2B93"/>
    <w:rsid w:val="004A301E"/>
    <w:rsid w:val="004A40AC"/>
    <w:rsid w:val="004A4F31"/>
    <w:rsid w:val="004B509C"/>
    <w:rsid w:val="004B6172"/>
    <w:rsid w:val="004B6798"/>
    <w:rsid w:val="004C0BBB"/>
    <w:rsid w:val="004C49E4"/>
    <w:rsid w:val="004C4A6B"/>
    <w:rsid w:val="004C562A"/>
    <w:rsid w:val="004C68B8"/>
    <w:rsid w:val="004C74CA"/>
    <w:rsid w:val="004C7C58"/>
    <w:rsid w:val="004D053A"/>
    <w:rsid w:val="004D09A0"/>
    <w:rsid w:val="004D147A"/>
    <w:rsid w:val="004D2E29"/>
    <w:rsid w:val="004D4525"/>
    <w:rsid w:val="004D55C6"/>
    <w:rsid w:val="004D6BF4"/>
    <w:rsid w:val="004D7E52"/>
    <w:rsid w:val="004E124B"/>
    <w:rsid w:val="004E19D6"/>
    <w:rsid w:val="004E201A"/>
    <w:rsid w:val="004E2A4A"/>
    <w:rsid w:val="004E35C9"/>
    <w:rsid w:val="004E3E0B"/>
    <w:rsid w:val="004E45FF"/>
    <w:rsid w:val="004E4E04"/>
    <w:rsid w:val="004E61FE"/>
    <w:rsid w:val="004E6556"/>
    <w:rsid w:val="004E6BE4"/>
    <w:rsid w:val="004E77BB"/>
    <w:rsid w:val="004F06AF"/>
    <w:rsid w:val="004F0C35"/>
    <w:rsid w:val="004F111A"/>
    <w:rsid w:val="004F2338"/>
    <w:rsid w:val="004F3B51"/>
    <w:rsid w:val="004F45F2"/>
    <w:rsid w:val="004F4630"/>
    <w:rsid w:val="004F5C63"/>
    <w:rsid w:val="004F5F8F"/>
    <w:rsid w:val="004F7A5E"/>
    <w:rsid w:val="00500256"/>
    <w:rsid w:val="005005B0"/>
    <w:rsid w:val="00500655"/>
    <w:rsid w:val="0050081C"/>
    <w:rsid w:val="005009C5"/>
    <w:rsid w:val="0050177B"/>
    <w:rsid w:val="00501C72"/>
    <w:rsid w:val="00501F24"/>
    <w:rsid w:val="005026EB"/>
    <w:rsid w:val="0050385F"/>
    <w:rsid w:val="005042DB"/>
    <w:rsid w:val="005042F6"/>
    <w:rsid w:val="00504C57"/>
    <w:rsid w:val="00504DA0"/>
    <w:rsid w:val="00505B79"/>
    <w:rsid w:val="0050659E"/>
    <w:rsid w:val="00506760"/>
    <w:rsid w:val="00506853"/>
    <w:rsid w:val="00506FEF"/>
    <w:rsid w:val="00507F2E"/>
    <w:rsid w:val="0051049B"/>
    <w:rsid w:val="00511038"/>
    <w:rsid w:val="00512D09"/>
    <w:rsid w:val="005130E2"/>
    <w:rsid w:val="00513CE2"/>
    <w:rsid w:val="00515A31"/>
    <w:rsid w:val="00515A98"/>
    <w:rsid w:val="00515E90"/>
    <w:rsid w:val="005166FD"/>
    <w:rsid w:val="0051699E"/>
    <w:rsid w:val="005169C0"/>
    <w:rsid w:val="00516A3D"/>
    <w:rsid w:val="005170A9"/>
    <w:rsid w:val="005201AD"/>
    <w:rsid w:val="00521775"/>
    <w:rsid w:val="00521C50"/>
    <w:rsid w:val="0052240B"/>
    <w:rsid w:val="005232E0"/>
    <w:rsid w:val="00523D22"/>
    <w:rsid w:val="005248EE"/>
    <w:rsid w:val="00524E58"/>
    <w:rsid w:val="00525C97"/>
    <w:rsid w:val="0052603B"/>
    <w:rsid w:val="005265B4"/>
    <w:rsid w:val="00527447"/>
    <w:rsid w:val="005304E6"/>
    <w:rsid w:val="0053333D"/>
    <w:rsid w:val="0053671E"/>
    <w:rsid w:val="005367A3"/>
    <w:rsid w:val="00536FF9"/>
    <w:rsid w:val="00537643"/>
    <w:rsid w:val="005405A6"/>
    <w:rsid w:val="005405F6"/>
    <w:rsid w:val="00540D32"/>
    <w:rsid w:val="00540D96"/>
    <w:rsid w:val="00541F9A"/>
    <w:rsid w:val="00542220"/>
    <w:rsid w:val="005437B6"/>
    <w:rsid w:val="00543D34"/>
    <w:rsid w:val="00543DE7"/>
    <w:rsid w:val="0054448F"/>
    <w:rsid w:val="00544C52"/>
    <w:rsid w:val="0054505F"/>
    <w:rsid w:val="00545498"/>
    <w:rsid w:val="005503E9"/>
    <w:rsid w:val="00550411"/>
    <w:rsid w:val="0055089D"/>
    <w:rsid w:val="00550E71"/>
    <w:rsid w:val="00550FE9"/>
    <w:rsid w:val="0055114C"/>
    <w:rsid w:val="0055199F"/>
    <w:rsid w:val="0055249F"/>
    <w:rsid w:val="00552A08"/>
    <w:rsid w:val="00555A05"/>
    <w:rsid w:val="005564EE"/>
    <w:rsid w:val="00557213"/>
    <w:rsid w:val="005604B3"/>
    <w:rsid w:val="00561E37"/>
    <w:rsid w:val="00562C01"/>
    <w:rsid w:val="00562DFB"/>
    <w:rsid w:val="00562FA4"/>
    <w:rsid w:val="005637FF"/>
    <w:rsid w:val="0056386A"/>
    <w:rsid w:val="00564B75"/>
    <w:rsid w:val="00564DC1"/>
    <w:rsid w:val="00565D9A"/>
    <w:rsid w:val="0056679D"/>
    <w:rsid w:val="00566BE3"/>
    <w:rsid w:val="00567ED2"/>
    <w:rsid w:val="005705FF"/>
    <w:rsid w:val="00570961"/>
    <w:rsid w:val="00570FF9"/>
    <w:rsid w:val="00571F75"/>
    <w:rsid w:val="005721F6"/>
    <w:rsid w:val="00572C5C"/>
    <w:rsid w:val="00573BD6"/>
    <w:rsid w:val="00573E85"/>
    <w:rsid w:val="00574403"/>
    <w:rsid w:val="0057477F"/>
    <w:rsid w:val="0057487D"/>
    <w:rsid w:val="0057596E"/>
    <w:rsid w:val="00575BE2"/>
    <w:rsid w:val="00575F35"/>
    <w:rsid w:val="00576291"/>
    <w:rsid w:val="005766CE"/>
    <w:rsid w:val="005833DD"/>
    <w:rsid w:val="0058467B"/>
    <w:rsid w:val="00585BF3"/>
    <w:rsid w:val="00587228"/>
    <w:rsid w:val="0059089B"/>
    <w:rsid w:val="00591B79"/>
    <w:rsid w:val="00592A4C"/>
    <w:rsid w:val="00593833"/>
    <w:rsid w:val="0059394B"/>
    <w:rsid w:val="00596C33"/>
    <w:rsid w:val="00597027"/>
    <w:rsid w:val="005A06E7"/>
    <w:rsid w:val="005A2D25"/>
    <w:rsid w:val="005A2DD5"/>
    <w:rsid w:val="005A516A"/>
    <w:rsid w:val="005A61FC"/>
    <w:rsid w:val="005A692F"/>
    <w:rsid w:val="005A6B90"/>
    <w:rsid w:val="005A6F15"/>
    <w:rsid w:val="005B15A6"/>
    <w:rsid w:val="005B1710"/>
    <w:rsid w:val="005B296F"/>
    <w:rsid w:val="005B44C3"/>
    <w:rsid w:val="005B5A4D"/>
    <w:rsid w:val="005C01B7"/>
    <w:rsid w:val="005C1B4F"/>
    <w:rsid w:val="005C23FF"/>
    <w:rsid w:val="005C2E23"/>
    <w:rsid w:val="005C3E63"/>
    <w:rsid w:val="005C415C"/>
    <w:rsid w:val="005C42D5"/>
    <w:rsid w:val="005C43F0"/>
    <w:rsid w:val="005C445D"/>
    <w:rsid w:val="005C6682"/>
    <w:rsid w:val="005C671D"/>
    <w:rsid w:val="005C7009"/>
    <w:rsid w:val="005C72BF"/>
    <w:rsid w:val="005C7418"/>
    <w:rsid w:val="005C7F70"/>
    <w:rsid w:val="005C7FC2"/>
    <w:rsid w:val="005D0DD6"/>
    <w:rsid w:val="005D117C"/>
    <w:rsid w:val="005D12AA"/>
    <w:rsid w:val="005D1601"/>
    <w:rsid w:val="005D219F"/>
    <w:rsid w:val="005D2DDD"/>
    <w:rsid w:val="005D33BF"/>
    <w:rsid w:val="005D4056"/>
    <w:rsid w:val="005D4989"/>
    <w:rsid w:val="005D6595"/>
    <w:rsid w:val="005E0058"/>
    <w:rsid w:val="005E1C46"/>
    <w:rsid w:val="005E300E"/>
    <w:rsid w:val="005E341E"/>
    <w:rsid w:val="005E410A"/>
    <w:rsid w:val="005E48A3"/>
    <w:rsid w:val="005E5DAC"/>
    <w:rsid w:val="005E64FF"/>
    <w:rsid w:val="005E6EA6"/>
    <w:rsid w:val="005E7543"/>
    <w:rsid w:val="005F0141"/>
    <w:rsid w:val="005F1E09"/>
    <w:rsid w:val="005F243E"/>
    <w:rsid w:val="005F2F77"/>
    <w:rsid w:val="005F2FFF"/>
    <w:rsid w:val="005F3E94"/>
    <w:rsid w:val="005F40AE"/>
    <w:rsid w:val="005F49CD"/>
    <w:rsid w:val="005F5EE7"/>
    <w:rsid w:val="005F7777"/>
    <w:rsid w:val="005F7985"/>
    <w:rsid w:val="00600CFF"/>
    <w:rsid w:val="00601A80"/>
    <w:rsid w:val="00602E49"/>
    <w:rsid w:val="00603D62"/>
    <w:rsid w:val="00603FCC"/>
    <w:rsid w:val="0060528B"/>
    <w:rsid w:val="006072BA"/>
    <w:rsid w:val="006073B2"/>
    <w:rsid w:val="00607B6E"/>
    <w:rsid w:val="00607BA5"/>
    <w:rsid w:val="0061094B"/>
    <w:rsid w:val="0061106F"/>
    <w:rsid w:val="00611087"/>
    <w:rsid w:val="006112C9"/>
    <w:rsid w:val="006115B6"/>
    <w:rsid w:val="00611CDD"/>
    <w:rsid w:val="00612376"/>
    <w:rsid w:val="0061293B"/>
    <w:rsid w:val="00612E7A"/>
    <w:rsid w:val="006134E1"/>
    <w:rsid w:val="00613A82"/>
    <w:rsid w:val="00615009"/>
    <w:rsid w:val="00615E76"/>
    <w:rsid w:val="0061614C"/>
    <w:rsid w:val="00616591"/>
    <w:rsid w:val="0061681F"/>
    <w:rsid w:val="00616C67"/>
    <w:rsid w:val="00624B2D"/>
    <w:rsid w:val="00624E00"/>
    <w:rsid w:val="00624F85"/>
    <w:rsid w:val="00624FDF"/>
    <w:rsid w:val="0062515B"/>
    <w:rsid w:val="00626464"/>
    <w:rsid w:val="00626701"/>
    <w:rsid w:val="0062707E"/>
    <w:rsid w:val="00627375"/>
    <w:rsid w:val="00632B7B"/>
    <w:rsid w:val="006332E2"/>
    <w:rsid w:val="006336BD"/>
    <w:rsid w:val="00633B8C"/>
    <w:rsid w:val="0063568E"/>
    <w:rsid w:val="00636C82"/>
    <w:rsid w:val="00637199"/>
    <w:rsid w:val="0064125B"/>
    <w:rsid w:val="00641742"/>
    <w:rsid w:val="006457BA"/>
    <w:rsid w:val="00645B08"/>
    <w:rsid w:val="00646BAD"/>
    <w:rsid w:val="00646EFE"/>
    <w:rsid w:val="00647640"/>
    <w:rsid w:val="006477AF"/>
    <w:rsid w:val="00647C41"/>
    <w:rsid w:val="00647FF8"/>
    <w:rsid w:val="006501A7"/>
    <w:rsid w:val="0065052E"/>
    <w:rsid w:val="00651F16"/>
    <w:rsid w:val="006534AE"/>
    <w:rsid w:val="00654AA8"/>
    <w:rsid w:val="00655CCF"/>
    <w:rsid w:val="00657E34"/>
    <w:rsid w:val="00657EBB"/>
    <w:rsid w:val="00660401"/>
    <w:rsid w:val="00660418"/>
    <w:rsid w:val="00661651"/>
    <w:rsid w:val="00661BDE"/>
    <w:rsid w:val="00661FC4"/>
    <w:rsid w:val="0066380D"/>
    <w:rsid w:val="00663CD2"/>
    <w:rsid w:val="00665A43"/>
    <w:rsid w:val="00666A14"/>
    <w:rsid w:val="0066796C"/>
    <w:rsid w:val="00670FD8"/>
    <w:rsid w:val="00671017"/>
    <w:rsid w:val="00671660"/>
    <w:rsid w:val="00673274"/>
    <w:rsid w:val="0067339C"/>
    <w:rsid w:val="00673D9E"/>
    <w:rsid w:val="00675715"/>
    <w:rsid w:val="00675FB4"/>
    <w:rsid w:val="00676432"/>
    <w:rsid w:val="00676B2A"/>
    <w:rsid w:val="00677610"/>
    <w:rsid w:val="00681168"/>
    <w:rsid w:val="006813D3"/>
    <w:rsid w:val="00681B40"/>
    <w:rsid w:val="00682524"/>
    <w:rsid w:val="006836E4"/>
    <w:rsid w:val="0068502A"/>
    <w:rsid w:val="00685C7D"/>
    <w:rsid w:val="00685FBA"/>
    <w:rsid w:val="006867ED"/>
    <w:rsid w:val="006869C7"/>
    <w:rsid w:val="006879A4"/>
    <w:rsid w:val="006916CE"/>
    <w:rsid w:val="00692B1A"/>
    <w:rsid w:val="00692CF3"/>
    <w:rsid w:val="0069358B"/>
    <w:rsid w:val="00694658"/>
    <w:rsid w:val="00694FE5"/>
    <w:rsid w:val="006970F5"/>
    <w:rsid w:val="006971A6"/>
    <w:rsid w:val="006978B5"/>
    <w:rsid w:val="006A0143"/>
    <w:rsid w:val="006A035D"/>
    <w:rsid w:val="006A06E0"/>
    <w:rsid w:val="006A3ADE"/>
    <w:rsid w:val="006A47E7"/>
    <w:rsid w:val="006A4ADB"/>
    <w:rsid w:val="006A4FCB"/>
    <w:rsid w:val="006A705B"/>
    <w:rsid w:val="006A70E5"/>
    <w:rsid w:val="006B016B"/>
    <w:rsid w:val="006B0306"/>
    <w:rsid w:val="006B0B9B"/>
    <w:rsid w:val="006B102F"/>
    <w:rsid w:val="006B1162"/>
    <w:rsid w:val="006B1425"/>
    <w:rsid w:val="006B1B72"/>
    <w:rsid w:val="006B1C46"/>
    <w:rsid w:val="006B21CF"/>
    <w:rsid w:val="006B2A59"/>
    <w:rsid w:val="006B2BBA"/>
    <w:rsid w:val="006B2D11"/>
    <w:rsid w:val="006B39A6"/>
    <w:rsid w:val="006B40C6"/>
    <w:rsid w:val="006B427C"/>
    <w:rsid w:val="006B4A5E"/>
    <w:rsid w:val="006B56C5"/>
    <w:rsid w:val="006B5D6C"/>
    <w:rsid w:val="006B5DBC"/>
    <w:rsid w:val="006B636D"/>
    <w:rsid w:val="006B63F8"/>
    <w:rsid w:val="006C0F62"/>
    <w:rsid w:val="006C1582"/>
    <w:rsid w:val="006C17F7"/>
    <w:rsid w:val="006C39AD"/>
    <w:rsid w:val="006C3D5A"/>
    <w:rsid w:val="006C49BB"/>
    <w:rsid w:val="006C543B"/>
    <w:rsid w:val="006C62E8"/>
    <w:rsid w:val="006C631C"/>
    <w:rsid w:val="006C649B"/>
    <w:rsid w:val="006C7401"/>
    <w:rsid w:val="006D0231"/>
    <w:rsid w:val="006D174A"/>
    <w:rsid w:val="006D3869"/>
    <w:rsid w:val="006D3F06"/>
    <w:rsid w:val="006D411A"/>
    <w:rsid w:val="006D57A5"/>
    <w:rsid w:val="006D5DDF"/>
    <w:rsid w:val="006D6FEB"/>
    <w:rsid w:val="006D72CB"/>
    <w:rsid w:val="006D73DB"/>
    <w:rsid w:val="006E1348"/>
    <w:rsid w:val="006E2BED"/>
    <w:rsid w:val="006E3BE4"/>
    <w:rsid w:val="006E42DA"/>
    <w:rsid w:val="006E47FC"/>
    <w:rsid w:val="006E495E"/>
    <w:rsid w:val="006E72B4"/>
    <w:rsid w:val="006E748A"/>
    <w:rsid w:val="006E7B87"/>
    <w:rsid w:val="006F0F06"/>
    <w:rsid w:val="006F17F8"/>
    <w:rsid w:val="006F210C"/>
    <w:rsid w:val="006F24DF"/>
    <w:rsid w:val="006F3E29"/>
    <w:rsid w:val="006F3E2F"/>
    <w:rsid w:val="006F4E26"/>
    <w:rsid w:val="006F574F"/>
    <w:rsid w:val="006F77F0"/>
    <w:rsid w:val="006F7D6E"/>
    <w:rsid w:val="0070048D"/>
    <w:rsid w:val="00700DBD"/>
    <w:rsid w:val="0070150D"/>
    <w:rsid w:val="00701747"/>
    <w:rsid w:val="00702491"/>
    <w:rsid w:val="00702942"/>
    <w:rsid w:val="00703655"/>
    <w:rsid w:val="00703B6D"/>
    <w:rsid w:val="007041A5"/>
    <w:rsid w:val="007055C5"/>
    <w:rsid w:val="00705CFD"/>
    <w:rsid w:val="0071082D"/>
    <w:rsid w:val="00711157"/>
    <w:rsid w:val="0071201A"/>
    <w:rsid w:val="007125B5"/>
    <w:rsid w:val="00712DB0"/>
    <w:rsid w:val="00713907"/>
    <w:rsid w:val="007153F6"/>
    <w:rsid w:val="007169C2"/>
    <w:rsid w:val="00717C2C"/>
    <w:rsid w:val="007207C7"/>
    <w:rsid w:val="00720CA1"/>
    <w:rsid w:val="0072321F"/>
    <w:rsid w:val="007232E0"/>
    <w:rsid w:val="007235CA"/>
    <w:rsid w:val="00723B67"/>
    <w:rsid w:val="0072620C"/>
    <w:rsid w:val="007263BD"/>
    <w:rsid w:val="00726FFB"/>
    <w:rsid w:val="0072767F"/>
    <w:rsid w:val="0073131B"/>
    <w:rsid w:val="00734BA1"/>
    <w:rsid w:val="00734E19"/>
    <w:rsid w:val="007354AB"/>
    <w:rsid w:val="00737AA1"/>
    <w:rsid w:val="00740427"/>
    <w:rsid w:val="00740453"/>
    <w:rsid w:val="0074358F"/>
    <w:rsid w:val="00743CCA"/>
    <w:rsid w:val="00744397"/>
    <w:rsid w:val="00745B83"/>
    <w:rsid w:val="00745D99"/>
    <w:rsid w:val="00746077"/>
    <w:rsid w:val="007465C9"/>
    <w:rsid w:val="00746DCC"/>
    <w:rsid w:val="007471E3"/>
    <w:rsid w:val="00747378"/>
    <w:rsid w:val="007504AD"/>
    <w:rsid w:val="00750D6C"/>
    <w:rsid w:val="00750FCA"/>
    <w:rsid w:val="00751B3F"/>
    <w:rsid w:val="00751ED5"/>
    <w:rsid w:val="00752D2C"/>
    <w:rsid w:val="0075381F"/>
    <w:rsid w:val="00753AF1"/>
    <w:rsid w:val="00754AC0"/>
    <w:rsid w:val="00755EF2"/>
    <w:rsid w:val="007564BE"/>
    <w:rsid w:val="00760668"/>
    <w:rsid w:val="00761638"/>
    <w:rsid w:val="007644A2"/>
    <w:rsid w:val="0076628E"/>
    <w:rsid w:val="00766D62"/>
    <w:rsid w:val="00766E93"/>
    <w:rsid w:val="007701B8"/>
    <w:rsid w:val="00771610"/>
    <w:rsid w:val="0077275D"/>
    <w:rsid w:val="00772E28"/>
    <w:rsid w:val="007754CF"/>
    <w:rsid w:val="007775E1"/>
    <w:rsid w:val="00777670"/>
    <w:rsid w:val="00780873"/>
    <w:rsid w:val="007817AF"/>
    <w:rsid w:val="00781870"/>
    <w:rsid w:val="00781E16"/>
    <w:rsid w:val="00782529"/>
    <w:rsid w:val="007825B4"/>
    <w:rsid w:val="00783917"/>
    <w:rsid w:val="007850BE"/>
    <w:rsid w:val="00790456"/>
    <w:rsid w:val="0079058C"/>
    <w:rsid w:val="00793C6A"/>
    <w:rsid w:val="00794522"/>
    <w:rsid w:val="007950E6"/>
    <w:rsid w:val="00796753"/>
    <w:rsid w:val="007969A9"/>
    <w:rsid w:val="00796F6A"/>
    <w:rsid w:val="0079712A"/>
    <w:rsid w:val="007978E7"/>
    <w:rsid w:val="007A003B"/>
    <w:rsid w:val="007A0938"/>
    <w:rsid w:val="007A1B3E"/>
    <w:rsid w:val="007A43E1"/>
    <w:rsid w:val="007A49DE"/>
    <w:rsid w:val="007A4CB3"/>
    <w:rsid w:val="007A5333"/>
    <w:rsid w:val="007A560E"/>
    <w:rsid w:val="007A5777"/>
    <w:rsid w:val="007A5F99"/>
    <w:rsid w:val="007A63C0"/>
    <w:rsid w:val="007A6514"/>
    <w:rsid w:val="007A6EB7"/>
    <w:rsid w:val="007A7DA1"/>
    <w:rsid w:val="007A7E3C"/>
    <w:rsid w:val="007B0860"/>
    <w:rsid w:val="007B0A41"/>
    <w:rsid w:val="007B10F6"/>
    <w:rsid w:val="007B1578"/>
    <w:rsid w:val="007B1CB9"/>
    <w:rsid w:val="007B1E3D"/>
    <w:rsid w:val="007B21D2"/>
    <w:rsid w:val="007B2798"/>
    <w:rsid w:val="007B2D86"/>
    <w:rsid w:val="007B3AE2"/>
    <w:rsid w:val="007B3C9F"/>
    <w:rsid w:val="007C0102"/>
    <w:rsid w:val="007C13E8"/>
    <w:rsid w:val="007C1F33"/>
    <w:rsid w:val="007C22D0"/>
    <w:rsid w:val="007C4B49"/>
    <w:rsid w:val="007C5009"/>
    <w:rsid w:val="007C58DA"/>
    <w:rsid w:val="007C6628"/>
    <w:rsid w:val="007D1209"/>
    <w:rsid w:val="007D12BA"/>
    <w:rsid w:val="007D1C04"/>
    <w:rsid w:val="007D1C71"/>
    <w:rsid w:val="007D2A90"/>
    <w:rsid w:val="007D3504"/>
    <w:rsid w:val="007D4E43"/>
    <w:rsid w:val="007D62B4"/>
    <w:rsid w:val="007D65AA"/>
    <w:rsid w:val="007D6AD0"/>
    <w:rsid w:val="007D7543"/>
    <w:rsid w:val="007E00A5"/>
    <w:rsid w:val="007E0651"/>
    <w:rsid w:val="007E066F"/>
    <w:rsid w:val="007E1F1C"/>
    <w:rsid w:val="007E2807"/>
    <w:rsid w:val="007E3137"/>
    <w:rsid w:val="007E31AC"/>
    <w:rsid w:val="007E32B0"/>
    <w:rsid w:val="007E492F"/>
    <w:rsid w:val="007E6E36"/>
    <w:rsid w:val="007E73F6"/>
    <w:rsid w:val="007F0540"/>
    <w:rsid w:val="007F09D6"/>
    <w:rsid w:val="007F1370"/>
    <w:rsid w:val="007F1C98"/>
    <w:rsid w:val="007F259F"/>
    <w:rsid w:val="007F3584"/>
    <w:rsid w:val="007F3738"/>
    <w:rsid w:val="007F47F4"/>
    <w:rsid w:val="007F52B5"/>
    <w:rsid w:val="007F7BF3"/>
    <w:rsid w:val="0080023D"/>
    <w:rsid w:val="008011EE"/>
    <w:rsid w:val="00803939"/>
    <w:rsid w:val="00803CAB"/>
    <w:rsid w:val="00803DEE"/>
    <w:rsid w:val="008065D7"/>
    <w:rsid w:val="008070D5"/>
    <w:rsid w:val="00807F5D"/>
    <w:rsid w:val="00811156"/>
    <w:rsid w:val="00811250"/>
    <w:rsid w:val="008123A3"/>
    <w:rsid w:val="0081249F"/>
    <w:rsid w:val="00812AC7"/>
    <w:rsid w:val="00813F35"/>
    <w:rsid w:val="00815C30"/>
    <w:rsid w:val="00815F73"/>
    <w:rsid w:val="00816403"/>
    <w:rsid w:val="00816E79"/>
    <w:rsid w:val="0081723C"/>
    <w:rsid w:val="00817D0C"/>
    <w:rsid w:val="00817E3B"/>
    <w:rsid w:val="008202BF"/>
    <w:rsid w:val="008202E6"/>
    <w:rsid w:val="008204EA"/>
    <w:rsid w:val="008206ED"/>
    <w:rsid w:val="0082148C"/>
    <w:rsid w:val="00822486"/>
    <w:rsid w:val="00823047"/>
    <w:rsid w:val="008238A3"/>
    <w:rsid w:val="008241AC"/>
    <w:rsid w:val="00825A85"/>
    <w:rsid w:val="0082778A"/>
    <w:rsid w:val="008279BB"/>
    <w:rsid w:val="00827EB9"/>
    <w:rsid w:val="00831337"/>
    <w:rsid w:val="00832ACC"/>
    <w:rsid w:val="00832DA8"/>
    <w:rsid w:val="00832FFD"/>
    <w:rsid w:val="00833D71"/>
    <w:rsid w:val="00834A98"/>
    <w:rsid w:val="00834FF1"/>
    <w:rsid w:val="00835833"/>
    <w:rsid w:val="008379E1"/>
    <w:rsid w:val="00840243"/>
    <w:rsid w:val="00840782"/>
    <w:rsid w:val="00842268"/>
    <w:rsid w:val="00842BC5"/>
    <w:rsid w:val="00842BFB"/>
    <w:rsid w:val="00843C28"/>
    <w:rsid w:val="00844007"/>
    <w:rsid w:val="00844A2D"/>
    <w:rsid w:val="00844C98"/>
    <w:rsid w:val="00844FC1"/>
    <w:rsid w:val="00846638"/>
    <w:rsid w:val="0085013D"/>
    <w:rsid w:val="0085078A"/>
    <w:rsid w:val="00850843"/>
    <w:rsid w:val="0085091C"/>
    <w:rsid w:val="00851BEA"/>
    <w:rsid w:val="008532F3"/>
    <w:rsid w:val="00853EE9"/>
    <w:rsid w:val="0085470F"/>
    <w:rsid w:val="00854990"/>
    <w:rsid w:val="0085517E"/>
    <w:rsid w:val="00855E90"/>
    <w:rsid w:val="00856A4E"/>
    <w:rsid w:val="00857A1F"/>
    <w:rsid w:val="00857D9F"/>
    <w:rsid w:val="008641C4"/>
    <w:rsid w:val="00864E23"/>
    <w:rsid w:val="0086601A"/>
    <w:rsid w:val="008666A8"/>
    <w:rsid w:val="008666E7"/>
    <w:rsid w:val="00867DCA"/>
    <w:rsid w:val="00867E9D"/>
    <w:rsid w:val="0087088B"/>
    <w:rsid w:val="00870EFD"/>
    <w:rsid w:val="00871BFB"/>
    <w:rsid w:val="00871CAC"/>
    <w:rsid w:val="00871E03"/>
    <w:rsid w:val="00872E13"/>
    <w:rsid w:val="00872EEB"/>
    <w:rsid w:val="00873D7C"/>
    <w:rsid w:val="008746C3"/>
    <w:rsid w:val="00875664"/>
    <w:rsid w:val="00875BDD"/>
    <w:rsid w:val="008768F9"/>
    <w:rsid w:val="00876B4E"/>
    <w:rsid w:val="00876DEF"/>
    <w:rsid w:val="00877C94"/>
    <w:rsid w:val="008812C9"/>
    <w:rsid w:val="008816C2"/>
    <w:rsid w:val="008826E7"/>
    <w:rsid w:val="00883292"/>
    <w:rsid w:val="0088427E"/>
    <w:rsid w:val="00884EFF"/>
    <w:rsid w:val="00884FB3"/>
    <w:rsid w:val="008874AD"/>
    <w:rsid w:val="00887764"/>
    <w:rsid w:val="00890781"/>
    <w:rsid w:val="00890D38"/>
    <w:rsid w:val="00892478"/>
    <w:rsid w:val="008924EE"/>
    <w:rsid w:val="00892BB8"/>
    <w:rsid w:val="0089414E"/>
    <w:rsid w:val="00894246"/>
    <w:rsid w:val="00895248"/>
    <w:rsid w:val="0089631A"/>
    <w:rsid w:val="008A046E"/>
    <w:rsid w:val="008A0D1E"/>
    <w:rsid w:val="008A1986"/>
    <w:rsid w:val="008A2546"/>
    <w:rsid w:val="008A2D26"/>
    <w:rsid w:val="008A2F25"/>
    <w:rsid w:val="008A41AE"/>
    <w:rsid w:val="008A464C"/>
    <w:rsid w:val="008A46E4"/>
    <w:rsid w:val="008A4E7E"/>
    <w:rsid w:val="008A598F"/>
    <w:rsid w:val="008A62BE"/>
    <w:rsid w:val="008A6492"/>
    <w:rsid w:val="008A7493"/>
    <w:rsid w:val="008A77C4"/>
    <w:rsid w:val="008B1663"/>
    <w:rsid w:val="008B2EB2"/>
    <w:rsid w:val="008B40C2"/>
    <w:rsid w:val="008B56B8"/>
    <w:rsid w:val="008B589B"/>
    <w:rsid w:val="008C0F5A"/>
    <w:rsid w:val="008C0F70"/>
    <w:rsid w:val="008C1E02"/>
    <w:rsid w:val="008C20A8"/>
    <w:rsid w:val="008C242F"/>
    <w:rsid w:val="008C2575"/>
    <w:rsid w:val="008C34C8"/>
    <w:rsid w:val="008C373A"/>
    <w:rsid w:val="008C3F00"/>
    <w:rsid w:val="008C655E"/>
    <w:rsid w:val="008C6C9A"/>
    <w:rsid w:val="008C7909"/>
    <w:rsid w:val="008C7C45"/>
    <w:rsid w:val="008C7CBA"/>
    <w:rsid w:val="008D0E1C"/>
    <w:rsid w:val="008D3248"/>
    <w:rsid w:val="008D3943"/>
    <w:rsid w:val="008D4674"/>
    <w:rsid w:val="008D47A8"/>
    <w:rsid w:val="008D51E1"/>
    <w:rsid w:val="008D5B1A"/>
    <w:rsid w:val="008D6DE1"/>
    <w:rsid w:val="008E0070"/>
    <w:rsid w:val="008E1240"/>
    <w:rsid w:val="008E15D6"/>
    <w:rsid w:val="008E213D"/>
    <w:rsid w:val="008E2DEE"/>
    <w:rsid w:val="008E3592"/>
    <w:rsid w:val="008E3BBC"/>
    <w:rsid w:val="008E3D24"/>
    <w:rsid w:val="008E4864"/>
    <w:rsid w:val="008E4BB8"/>
    <w:rsid w:val="008E4FFB"/>
    <w:rsid w:val="008E526C"/>
    <w:rsid w:val="008E5E10"/>
    <w:rsid w:val="008E70AE"/>
    <w:rsid w:val="008F014B"/>
    <w:rsid w:val="008F0F96"/>
    <w:rsid w:val="008F1C80"/>
    <w:rsid w:val="008F2360"/>
    <w:rsid w:val="008F2715"/>
    <w:rsid w:val="008F650E"/>
    <w:rsid w:val="00900E68"/>
    <w:rsid w:val="009010AB"/>
    <w:rsid w:val="0090116E"/>
    <w:rsid w:val="009015EC"/>
    <w:rsid w:val="009017A1"/>
    <w:rsid w:val="00901AAE"/>
    <w:rsid w:val="00902453"/>
    <w:rsid w:val="00903EF8"/>
    <w:rsid w:val="00904087"/>
    <w:rsid w:val="00904BEA"/>
    <w:rsid w:val="00904F37"/>
    <w:rsid w:val="00906153"/>
    <w:rsid w:val="00907271"/>
    <w:rsid w:val="00907862"/>
    <w:rsid w:val="00907FA6"/>
    <w:rsid w:val="0091100E"/>
    <w:rsid w:val="009111AF"/>
    <w:rsid w:val="00911DD8"/>
    <w:rsid w:val="00912622"/>
    <w:rsid w:val="0091286B"/>
    <w:rsid w:val="0091294E"/>
    <w:rsid w:val="00913014"/>
    <w:rsid w:val="0091318E"/>
    <w:rsid w:val="00913282"/>
    <w:rsid w:val="009138AD"/>
    <w:rsid w:val="00915302"/>
    <w:rsid w:val="0092086A"/>
    <w:rsid w:val="0092109E"/>
    <w:rsid w:val="00921C42"/>
    <w:rsid w:val="009224EE"/>
    <w:rsid w:val="009233D5"/>
    <w:rsid w:val="0092395F"/>
    <w:rsid w:val="0092442C"/>
    <w:rsid w:val="00924435"/>
    <w:rsid w:val="009269EA"/>
    <w:rsid w:val="00927F2B"/>
    <w:rsid w:val="009337FA"/>
    <w:rsid w:val="009339A0"/>
    <w:rsid w:val="00933F59"/>
    <w:rsid w:val="009356CF"/>
    <w:rsid w:val="00935A21"/>
    <w:rsid w:val="00935CF3"/>
    <w:rsid w:val="009404A1"/>
    <w:rsid w:val="00941C5C"/>
    <w:rsid w:val="00942DB6"/>
    <w:rsid w:val="00942E97"/>
    <w:rsid w:val="00943882"/>
    <w:rsid w:val="0094492B"/>
    <w:rsid w:val="0094625B"/>
    <w:rsid w:val="00946E51"/>
    <w:rsid w:val="00947349"/>
    <w:rsid w:val="009504F6"/>
    <w:rsid w:val="00952030"/>
    <w:rsid w:val="009539B0"/>
    <w:rsid w:val="00953AEF"/>
    <w:rsid w:val="00954707"/>
    <w:rsid w:val="00955C46"/>
    <w:rsid w:val="00956099"/>
    <w:rsid w:val="009602DC"/>
    <w:rsid w:val="0096484B"/>
    <w:rsid w:val="009650F0"/>
    <w:rsid w:val="00965BE7"/>
    <w:rsid w:val="00965E9C"/>
    <w:rsid w:val="00966491"/>
    <w:rsid w:val="00970032"/>
    <w:rsid w:val="009708C0"/>
    <w:rsid w:val="00972A57"/>
    <w:rsid w:val="009737AE"/>
    <w:rsid w:val="00973BAD"/>
    <w:rsid w:val="00975909"/>
    <w:rsid w:val="009773B5"/>
    <w:rsid w:val="00977B4E"/>
    <w:rsid w:val="00977F44"/>
    <w:rsid w:val="00980E41"/>
    <w:rsid w:val="0098188A"/>
    <w:rsid w:val="00983E66"/>
    <w:rsid w:val="00984CC9"/>
    <w:rsid w:val="00984E06"/>
    <w:rsid w:val="009851E6"/>
    <w:rsid w:val="00985F2C"/>
    <w:rsid w:val="00987D7D"/>
    <w:rsid w:val="00987D9C"/>
    <w:rsid w:val="00991514"/>
    <w:rsid w:val="00992618"/>
    <w:rsid w:val="00992750"/>
    <w:rsid w:val="00994C44"/>
    <w:rsid w:val="009957C0"/>
    <w:rsid w:val="00995EE4"/>
    <w:rsid w:val="009960AD"/>
    <w:rsid w:val="00997ECE"/>
    <w:rsid w:val="009A08A3"/>
    <w:rsid w:val="009A1304"/>
    <w:rsid w:val="009A1BDA"/>
    <w:rsid w:val="009A2947"/>
    <w:rsid w:val="009A3568"/>
    <w:rsid w:val="009A3FD9"/>
    <w:rsid w:val="009A44C3"/>
    <w:rsid w:val="009A45EC"/>
    <w:rsid w:val="009A5120"/>
    <w:rsid w:val="009A5144"/>
    <w:rsid w:val="009A69B8"/>
    <w:rsid w:val="009B1910"/>
    <w:rsid w:val="009B30E3"/>
    <w:rsid w:val="009B331A"/>
    <w:rsid w:val="009B5C16"/>
    <w:rsid w:val="009B60B8"/>
    <w:rsid w:val="009B69B9"/>
    <w:rsid w:val="009B7BB3"/>
    <w:rsid w:val="009C04AE"/>
    <w:rsid w:val="009C0FE5"/>
    <w:rsid w:val="009C3117"/>
    <w:rsid w:val="009C4196"/>
    <w:rsid w:val="009C709E"/>
    <w:rsid w:val="009D01A3"/>
    <w:rsid w:val="009D01AD"/>
    <w:rsid w:val="009D0DAF"/>
    <w:rsid w:val="009D0EA3"/>
    <w:rsid w:val="009D174C"/>
    <w:rsid w:val="009D187D"/>
    <w:rsid w:val="009D1ECE"/>
    <w:rsid w:val="009D3477"/>
    <w:rsid w:val="009D3BEE"/>
    <w:rsid w:val="009D436A"/>
    <w:rsid w:val="009D4AAE"/>
    <w:rsid w:val="009D4E72"/>
    <w:rsid w:val="009D5281"/>
    <w:rsid w:val="009D67C4"/>
    <w:rsid w:val="009D7160"/>
    <w:rsid w:val="009E0505"/>
    <w:rsid w:val="009E06E4"/>
    <w:rsid w:val="009E0F7F"/>
    <w:rsid w:val="009E2220"/>
    <w:rsid w:val="009E2422"/>
    <w:rsid w:val="009E2483"/>
    <w:rsid w:val="009E2D03"/>
    <w:rsid w:val="009E2DAD"/>
    <w:rsid w:val="009E3749"/>
    <w:rsid w:val="009E453F"/>
    <w:rsid w:val="009E4F67"/>
    <w:rsid w:val="009E51CD"/>
    <w:rsid w:val="009E632B"/>
    <w:rsid w:val="009E6B2F"/>
    <w:rsid w:val="009E6EB1"/>
    <w:rsid w:val="009F1359"/>
    <w:rsid w:val="009F1772"/>
    <w:rsid w:val="009F27E6"/>
    <w:rsid w:val="009F4721"/>
    <w:rsid w:val="009F4A08"/>
    <w:rsid w:val="009F4EAA"/>
    <w:rsid w:val="009F52D1"/>
    <w:rsid w:val="009F5CC0"/>
    <w:rsid w:val="009F7FDA"/>
    <w:rsid w:val="00A00BBA"/>
    <w:rsid w:val="00A01066"/>
    <w:rsid w:val="00A018ED"/>
    <w:rsid w:val="00A01C7E"/>
    <w:rsid w:val="00A022B4"/>
    <w:rsid w:val="00A03336"/>
    <w:rsid w:val="00A036C2"/>
    <w:rsid w:val="00A03F8B"/>
    <w:rsid w:val="00A05104"/>
    <w:rsid w:val="00A052A6"/>
    <w:rsid w:val="00A064FA"/>
    <w:rsid w:val="00A11A46"/>
    <w:rsid w:val="00A12B5D"/>
    <w:rsid w:val="00A14552"/>
    <w:rsid w:val="00A145BE"/>
    <w:rsid w:val="00A15379"/>
    <w:rsid w:val="00A16384"/>
    <w:rsid w:val="00A208B9"/>
    <w:rsid w:val="00A21277"/>
    <w:rsid w:val="00A21527"/>
    <w:rsid w:val="00A216EF"/>
    <w:rsid w:val="00A2178F"/>
    <w:rsid w:val="00A21E8C"/>
    <w:rsid w:val="00A224E3"/>
    <w:rsid w:val="00A25955"/>
    <w:rsid w:val="00A25C85"/>
    <w:rsid w:val="00A26402"/>
    <w:rsid w:val="00A268C5"/>
    <w:rsid w:val="00A26BB0"/>
    <w:rsid w:val="00A26F29"/>
    <w:rsid w:val="00A300CD"/>
    <w:rsid w:val="00A30AAD"/>
    <w:rsid w:val="00A31E9A"/>
    <w:rsid w:val="00A32C4D"/>
    <w:rsid w:val="00A3347C"/>
    <w:rsid w:val="00A33832"/>
    <w:rsid w:val="00A33F03"/>
    <w:rsid w:val="00A345AF"/>
    <w:rsid w:val="00A348B4"/>
    <w:rsid w:val="00A3601B"/>
    <w:rsid w:val="00A36868"/>
    <w:rsid w:val="00A36C0C"/>
    <w:rsid w:val="00A36F13"/>
    <w:rsid w:val="00A36FF1"/>
    <w:rsid w:val="00A37F2C"/>
    <w:rsid w:val="00A40320"/>
    <w:rsid w:val="00A40A4A"/>
    <w:rsid w:val="00A441EB"/>
    <w:rsid w:val="00A462C0"/>
    <w:rsid w:val="00A47C41"/>
    <w:rsid w:val="00A50189"/>
    <w:rsid w:val="00A507D9"/>
    <w:rsid w:val="00A508ED"/>
    <w:rsid w:val="00A51595"/>
    <w:rsid w:val="00A52D98"/>
    <w:rsid w:val="00A52F69"/>
    <w:rsid w:val="00A53669"/>
    <w:rsid w:val="00A53DD1"/>
    <w:rsid w:val="00A5441D"/>
    <w:rsid w:val="00A54E4B"/>
    <w:rsid w:val="00A55748"/>
    <w:rsid w:val="00A5575D"/>
    <w:rsid w:val="00A570A4"/>
    <w:rsid w:val="00A57786"/>
    <w:rsid w:val="00A579D8"/>
    <w:rsid w:val="00A60124"/>
    <w:rsid w:val="00A6014A"/>
    <w:rsid w:val="00A6198D"/>
    <w:rsid w:val="00A623E0"/>
    <w:rsid w:val="00A63EB0"/>
    <w:rsid w:val="00A65084"/>
    <w:rsid w:val="00A66216"/>
    <w:rsid w:val="00A662EA"/>
    <w:rsid w:val="00A664B1"/>
    <w:rsid w:val="00A67B9B"/>
    <w:rsid w:val="00A7078A"/>
    <w:rsid w:val="00A71307"/>
    <w:rsid w:val="00A71D61"/>
    <w:rsid w:val="00A731DF"/>
    <w:rsid w:val="00A73FAF"/>
    <w:rsid w:val="00A7498B"/>
    <w:rsid w:val="00A74A75"/>
    <w:rsid w:val="00A75801"/>
    <w:rsid w:val="00A7581A"/>
    <w:rsid w:val="00A75DED"/>
    <w:rsid w:val="00A76118"/>
    <w:rsid w:val="00A7674B"/>
    <w:rsid w:val="00A76F51"/>
    <w:rsid w:val="00A76F5C"/>
    <w:rsid w:val="00A812AE"/>
    <w:rsid w:val="00A81F2C"/>
    <w:rsid w:val="00A83291"/>
    <w:rsid w:val="00A841F6"/>
    <w:rsid w:val="00A856C6"/>
    <w:rsid w:val="00A864B9"/>
    <w:rsid w:val="00A86823"/>
    <w:rsid w:val="00A868B4"/>
    <w:rsid w:val="00A86900"/>
    <w:rsid w:val="00A87152"/>
    <w:rsid w:val="00A87217"/>
    <w:rsid w:val="00A872F4"/>
    <w:rsid w:val="00A87A5F"/>
    <w:rsid w:val="00A915E0"/>
    <w:rsid w:val="00A9364B"/>
    <w:rsid w:val="00A93E21"/>
    <w:rsid w:val="00A93FBC"/>
    <w:rsid w:val="00A9452F"/>
    <w:rsid w:val="00A95BD0"/>
    <w:rsid w:val="00A97CE1"/>
    <w:rsid w:val="00AA0115"/>
    <w:rsid w:val="00AA07D3"/>
    <w:rsid w:val="00AA082C"/>
    <w:rsid w:val="00AA233A"/>
    <w:rsid w:val="00AA276E"/>
    <w:rsid w:val="00AA35DC"/>
    <w:rsid w:val="00AA376C"/>
    <w:rsid w:val="00AA3790"/>
    <w:rsid w:val="00AA3F82"/>
    <w:rsid w:val="00AA46BF"/>
    <w:rsid w:val="00AA4B01"/>
    <w:rsid w:val="00AA4CD7"/>
    <w:rsid w:val="00AA6D02"/>
    <w:rsid w:val="00AB0257"/>
    <w:rsid w:val="00AB14B5"/>
    <w:rsid w:val="00AB27F7"/>
    <w:rsid w:val="00AB45A7"/>
    <w:rsid w:val="00AB468D"/>
    <w:rsid w:val="00AB4A56"/>
    <w:rsid w:val="00AB4FA1"/>
    <w:rsid w:val="00AB6708"/>
    <w:rsid w:val="00AB6F9C"/>
    <w:rsid w:val="00AB7D13"/>
    <w:rsid w:val="00AC05DA"/>
    <w:rsid w:val="00AC0BE4"/>
    <w:rsid w:val="00AC0CB6"/>
    <w:rsid w:val="00AC1D99"/>
    <w:rsid w:val="00AC2422"/>
    <w:rsid w:val="00AC3A66"/>
    <w:rsid w:val="00AC3E2F"/>
    <w:rsid w:val="00AC44A9"/>
    <w:rsid w:val="00AC4803"/>
    <w:rsid w:val="00AC5AA7"/>
    <w:rsid w:val="00AC5D7D"/>
    <w:rsid w:val="00AC63C5"/>
    <w:rsid w:val="00AD06F7"/>
    <w:rsid w:val="00AD2EA9"/>
    <w:rsid w:val="00AD48E6"/>
    <w:rsid w:val="00AD7CA1"/>
    <w:rsid w:val="00AD7E95"/>
    <w:rsid w:val="00AE0FE1"/>
    <w:rsid w:val="00AE3442"/>
    <w:rsid w:val="00AE376B"/>
    <w:rsid w:val="00AE3E0E"/>
    <w:rsid w:val="00AE6034"/>
    <w:rsid w:val="00AE6082"/>
    <w:rsid w:val="00AE7AD8"/>
    <w:rsid w:val="00AF042A"/>
    <w:rsid w:val="00AF100D"/>
    <w:rsid w:val="00AF1440"/>
    <w:rsid w:val="00AF1696"/>
    <w:rsid w:val="00AF1DCA"/>
    <w:rsid w:val="00AF3264"/>
    <w:rsid w:val="00AF606D"/>
    <w:rsid w:val="00AF650B"/>
    <w:rsid w:val="00AF7D16"/>
    <w:rsid w:val="00B02D09"/>
    <w:rsid w:val="00B036D1"/>
    <w:rsid w:val="00B0435F"/>
    <w:rsid w:val="00B04950"/>
    <w:rsid w:val="00B0532C"/>
    <w:rsid w:val="00B0661E"/>
    <w:rsid w:val="00B07F93"/>
    <w:rsid w:val="00B1227F"/>
    <w:rsid w:val="00B12765"/>
    <w:rsid w:val="00B12B95"/>
    <w:rsid w:val="00B1305E"/>
    <w:rsid w:val="00B13377"/>
    <w:rsid w:val="00B15EA6"/>
    <w:rsid w:val="00B16039"/>
    <w:rsid w:val="00B160AD"/>
    <w:rsid w:val="00B171AA"/>
    <w:rsid w:val="00B2125D"/>
    <w:rsid w:val="00B213A8"/>
    <w:rsid w:val="00B21FF4"/>
    <w:rsid w:val="00B22F5A"/>
    <w:rsid w:val="00B23720"/>
    <w:rsid w:val="00B24AF9"/>
    <w:rsid w:val="00B25644"/>
    <w:rsid w:val="00B27C65"/>
    <w:rsid w:val="00B308E7"/>
    <w:rsid w:val="00B30A81"/>
    <w:rsid w:val="00B30CB5"/>
    <w:rsid w:val="00B30F37"/>
    <w:rsid w:val="00B3196E"/>
    <w:rsid w:val="00B319C4"/>
    <w:rsid w:val="00B31BC6"/>
    <w:rsid w:val="00B3230F"/>
    <w:rsid w:val="00B3234C"/>
    <w:rsid w:val="00B32AB6"/>
    <w:rsid w:val="00B34158"/>
    <w:rsid w:val="00B346C5"/>
    <w:rsid w:val="00B35784"/>
    <w:rsid w:val="00B40142"/>
    <w:rsid w:val="00B40492"/>
    <w:rsid w:val="00B4051E"/>
    <w:rsid w:val="00B416E5"/>
    <w:rsid w:val="00B442D8"/>
    <w:rsid w:val="00B4571E"/>
    <w:rsid w:val="00B46206"/>
    <w:rsid w:val="00B4641C"/>
    <w:rsid w:val="00B4659C"/>
    <w:rsid w:val="00B46639"/>
    <w:rsid w:val="00B473F2"/>
    <w:rsid w:val="00B47E9E"/>
    <w:rsid w:val="00B50038"/>
    <w:rsid w:val="00B511ED"/>
    <w:rsid w:val="00B523D6"/>
    <w:rsid w:val="00B52405"/>
    <w:rsid w:val="00B53555"/>
    <w:rsid w:val="00B536AF"/>
    <w:rsid w:val="00B542CC"/>
    <w:rsid w:val="00B5504B"/>
    <w:rsid w:val="00B555CC"/>
    <w:rsid w:val="00B575D4"/>
    <w:rsid w:val="00B57C36"/>
    <w:rsid w:val="00B57CA0"/>
    <w:rsid w:val="00B60FC2"/>
    <w:rsid w:val="00B61697"/>
    <w:rsid w:val="00B6185A"/>
    <w:rsid w:val="00B61C01"/>
    <w:rsid w:val="00B627E7"/>
    <w:rsid w:val="00B630F4"/>
    <w:rsid w:val="00B6325B"/>
    <w:rsid w:val="00B63672"/>
    <w:rsid w:val="00B64192"/>
    <w:rsid w:val="00B647D0"/>
    <w:rsid w:val="00B64C45"/>
    <w:rsid w:val="00B657FB"/>
    <w:rsid w:val="00B65EA0"/>
    <w:rsid w:val="00B671D6"/>
    <w:rsid w:val="00B6738F"/>
    <w:rsid w:val="00B70CD3"/>
    <w:rsid w:val="00B71698"/>
    <w:rsid w:val="00B71E35"/>
    <w:rsid w:val="00B72444"/>
    <w:rsid w:val="00B7254C"/>
    <w:rsid w:val="00B731F4"/>
    <w:rsid w:val="00B735AA"/>
    <w:rsid w:val="00B74351"/>
    <w:rsid w:val="00B74AA7"/>
    <w:rsid w:val="00B7517D"/>
    <w:rsid w:val="00B76160"/>
    <w:rsid w:val="00B775D5"/>
    <w:rsid w:val="00B80293"/>
    <w:rsid w:val="00B80F39"/>
    <w:rsid w:val="00B810A8"/>
    <w:rsid w:val="00B81564"/>
    <w:rsid w:val="00B8196D"/>
    <w:rsid w:val="00B82F72"/>
    <w:rsid w:val="00B8327E"/>
    <w:rsid w:val="00B8435C"/>
    <w:rsid w:val="00B8509A"/>
    <w:rsid w:val="00B877E7"/>
    <w:rsid w:val="00B90119"/>
    <w:rsid w:val="00B90BC2"/>
    <w:rsid w:val="00B91B2F"/>
    <w:rsid w:val="00B91FA7"/>
    <w:rsid w:val="00B92ABA"/>
    <w:rsid w:val="00B93954"/>
    <w:rsid w:val="00B939F6"/>
    <w:rsid w:val="00B954A1"/>
    <w:rsid w:val="00B96B72"/>
    <w:rsid w:val="00B97647"/>
    <w:rsid w:val="00B9787C"/>
    <w:rsid w:val="00B979B8"/>
    <w:rsid w:val="00BA0E71"/>
    <w:rsid w:val="00BA12F5"/>
    <w:rsid w:val="00BA2C7D"/>
    <w:rsid w:val="00BA2E12"/>
    <w:rsid w:val="00BA3305"/>
    <w:rsid w:val="00BA34E0"/>
    <w:rsid w:val="00BA3B3B"/>
    <w:rsid w:val="00BA49D4"/>
    <w:rsid w:val="00BA5270"/>
    <w:rsid w:val="00BA57E5"/>
    <w:rsid w:val="00BA6688"/>
    <w:rsid w:val="00BA72F9"/>
    <w:rsid w:val="00BA7509"/>
    <w:rsid w:val="00BA753F"/>
    <w:rsid w:val="00BB025C"/>
    <w:rsid w:val="00BB182C"/>
    <w:rsid w:val="00BB315B"/>
    <w:rsid w:val="00BB3C1E"/>
    <w:rsid w:val="00BB4361"/>
    <w:rsid w:val="00BB58D5"/>
    <w:rsid w:val="00BB7A5A"/>
    <w:rsid w:val="00BC0DC0"/>
    <w:rsid w:val="00BC16D9"/>
    <w:rsid w:val="00BC1D24"/>
    <w:rsid w:val="00BC3680"/>
    <w:rsid w:val="00BC3AAE"/>
    <w:rsid w:val="00BC3EE6"/>
    <w:rsid w:val="00BC4415"/>
    <w:rsid w:val="00BC69BC"/>
    <w:rsid w:val="00BC783C"/>
    <w:rsid w:val="00BD0BCF"/>
    <w:rsid w:val="00BD0D69"/>
    <w:rsid w:val="00BD11C8"/>
    <w:rsid w:val="00BD1405"/>
    <w:rsid w:val="00BD404D"/>
    <w:rsid w:val="00BD4251"/>
    <w:rsid w:val="00BD6B1F"/>
    <w:rsid w:val="00BD6B72"/>
    <w:rsid w:val="00BE0555"/>
    <w:rsid w:val="00BE0643"/>
    <w:rsid w:val="00BE0C92"/>
    <w:rsid w:val="00BE3232"/>
    <w:rsid w:val="00BE3651"/>
    <w:rsid w:val="00BE4792"/>
    <w:rsid w:val="00BE4BB8"/>
    <w:rsid w:val="00BE4EBC"/>
    <w:rsid w:val="00BE4EDB"/>
    <w:rsid w:val="00BE75C1"/>
    <w:rsid w:val="00BF058E"/>
    <w:rsid w:val="00BF07E5"/>
    <w:rsid w:val="00BF0D12"/>
    <w:rsid w:val="00BF137B"/>
    <w:rsid w:val="00BF137F"/>
    <w:rsid w:val="00BF1799"/>
    <w:rsid w:val="00BF3102"/>
    <w:rsid w:val="00BF3545"/>
    <w:rsid w:val="00BF3BE6"/>
    <w:rsid w:val="00BF41F7"/>
    <w:rsid w:val="00BF45C4"/>
    <w:rsid w:val="00BF46DB"/>
    <w:rsid w:val="00BF572D"/>
    <w:rsid w:val="00BF588A"/>
    <w:rsid w:val="00BF629B"/>
    <w:rsid w:val="00BF673E"/>
    <w:rsid w:val="00BF67B3"/>
    <w:rsid w:val="00BF7394"/>
    <w:rsid w:val="00C00794"/>
    <w:rsid w:val="00C0126B"/>
    <w:rsid w:val="00C01324"/>
    <w:rsid w:val="00C018E1"/>
    <w:rsid w:val="00C01B73"/>
    <w:rsid w:val="00C02FB3"/>
    <w:rsid w:val="00C0429D"/>
    <w:rsid w:val="00C043E8"/>
    <w:rsid w:val="00C04AE1"/>
    <w:rsid w:val="00C05C56"/>
    <w:rsid w:val="00C05CC0"/>
    <w:rsid w:val="00C0683E"/>
    <w:rsid w:val="00C07A2A"/>
    <w:rsid w:val="00C10E6C"/>
    <w:rsid w:val="00C10F41"/>
    <w:rsid w:val="00C113C0"/>
    <w:rsid w:val="00C13002"/>
    <w:rsid w:val="00C135BF"/>
    <w:rsid w:val="00C14617"/>
    <w:rsid w:val="00C15B4B"/>
    <w:rsid w:val="00C1608A"/>
    <w:rsid w:val="00C16594"/>
    <w:rsid w:val="00C17758"/>
    <w:rsid w:val="00C17A43"/>
    <w:rsid w:val="00C2095A"/>
    <w:rsid w:val="00C228F1"/>
    <w:rsid w:val="00C22A72"/>
    <w:rsid w:val="00C22F3B"/>
    <w:rsid w:val="00C23038"/>
    <w:rsid w:val="00C23106"/>
    <w:rsid w:val="00C232FE"/>
    <w:rsid w:val="00C2335D"/>
    <w:rsid w:val="00C23723"/>
    <w:rsid w:val="00C23AA3"/>
    <w:rsid w:val="00C24086"/>
    <w:rsid w:val="00C2422E"/>
    <w:rsid w:val="00C2546D"/>
    <w:rsid w:val="00C26793"/>
    <w:rsid w:val="00C27AA2"/>
    <w:rsid w:val="00C305CF"/>
    <w:rsid w:val="00C31461"/>
    <w:rsid w:val="00C3153B"/>
    <w:rsid w:val="00C3181D"/>
    <w:rsid w:val="00C31FBE"/>
    <w:rsid w:val="00C328C3"/>
    <w:rsid w:val="00C32CAD"/>
    <w:rsid w:val="00C3536B"/>
    <w:rsid w:val="00C359E2"/>
    <w:rsid w:val="00C35AFF"/>
    <w:rsid w:val="00C36B2E"/>
    <w:rsid w:val="00C36EED"/>
    <w:rsid w:val="00C37729"/>
    <w:rsid w:val="00C37F2C"/>
    <w:rsid w:val="00C406F2"/>
    <w:rsid w:val="00C42588"/>
    <w:rsid w:val="00C4350C"/>
    <w:rsid w:val="00C43DF1"/>
    <w:rsid w:val="00C43FBC"/>
    <w:rsid w:val="00C448C9"/>
    <w:rsid w:val="00C44F75"/>
    <w:rsid w:val="00C455D9"/>
    <w:rsid w:val="00C47CE7"/>
    <w:rsid w:val="00C47ED8"/>
    <w:rsid w:val="00C5389C"/>
    <w:rsid w:val="00C53AD9"/>
    <w:rsid w:val="00C5472B"/>
    <w:rsid w:val="00C5523C"/>
    <w:rsid w:val="00C57C79"/>
    <w:rsid w:val="00C6068A"/>
    <w:rsid w:val="00C6291A"/>
    <w:rsid w:val="00C63BBC"/>
    <w:rsid w:val="00C6496C"/>
    <w:rsid w:val="00C657C2"/>
    <w:rsid w:val="00C6590D"/>
    <w:rsid w:val="00C66362"/>
    <w:rsid w:val="00C66617"/>
    <w:rsid w:val="00C66712"/>
    <w:rsid w:val="00C67C7A"/>
    <w:rsid w:val="00C67E73"/>
    <w:rsid w:val="00C70318"/>
    <w:rsid w:val="00C714EF"/>
    <w:rsid w:val="00C729DA"/>
    <w:rsid w:val="00C72FF3"/>
    <w:rsid w:val="00C75435"/>
    <w:rsid w:val="00C7704F"/>
    <w:rsid w:val="00C77A36"/>
    <w:rsid w:val="00C77DF5"/>
    <w:rsid w:val="00C80474"/>
    <w:rsid w:val="00C80B95"/>
    <w:rsid w:val="00C817E0"/>
    <w:rsid w:val="00C81C81"/>
    <w:rsid w:val="00C81D9F"/>
    <w:rsid w:val="00C82138"/>
    <w:rsid w:val="00C829B9"/>
    <w:rsid w:val="00C82F4C"/>
    <w:rsid w:val="00C82FE8"/>
    <w:rsid w:val="00C83FA6"/>
    <w:rsid w:val="00C860F6"/>
    <w:rsid w:val="00C8668E"/>
    <w:rsid w:val="00C86E12"/>
    <w:rsid w:val="00C87B69"/>
    <w:rsid w:val="00C87D56"/>
    <w:rsid w:val="00C90AEA"/>
    <w:rsid w:val="00C92837"/>
    <w:rsid w:val="00C928F5"/>
    <w:rsid w:val="00C9313E"/>
    <w:rsid w:val="00C94320"/>
    <w:rsid w:val="00C946DE"/>
    <w:rsid w:val="00C94C45"/>
    <w:rsid w:val="00C954D0"/>
    <w:rsid w:val="00C95862"/>
    <w:rsid w:val="00C967E6"/>
    <w:rsid w:val="00C97E5F"/>
    <w:rsid w:val="00CA09C5"/>
    <w:rsid w:val="00CA1C6C"/>
    <w:rsid w:val="00CA26F8"/>
    <w:rsid w:val="00CA2752"/>
    <w:rsid w:val="00CA30D3"/>
    <w:rsid w:val="00CA3A94"/>
    <w:rsid w:val="00CA3E15"/>
    <w:rsid w:val="00CA5C70"/>
    <w:rsid w:val="00CA6C8E"/>
    <w:rsid w:val="00CA6E9E"/>
    <w:rsid w:val="00CA7555"/>
    <w:rsid w:val="00CB213D"/>
    <w:rsid w:val="00CB24A4"/>
    <w:rsid w:val="00CB25C2"/>
    <w:rsid w:val="00CB2A88"/>
    <w:rsid w:val="00CB3C35"/>
    <w:rsid w:val="00CB3D8E"/>
    <w:rsid w:val="00CB3E35"/>
    <w:rsid w:val="00CB44C1"/>
    <w:rsid w:val="00CB51DF"/>
    <w:rsid w:val="00CB5310"/>
    <w:rsid w:val="00CB6376"/>
    <w:rsid w:val="00CB71FA"/>
    <w:rsid w:val="00CB7831"/>
    <w:rsid w:val="00CB7DD9"/>
    <w:rsid w:val="00CC0C47"/>
    <w:rsid w:val="00CC16C0"/>
    <w:rsid w:val="00CC16F0"/>
    <w:rsid w:val="00CC22BF"/>
    <w:rsid w:val="00CC2300"/>
    <w:rsid w:val="00CC2A38"/>
    <w:rsid w:val="00CC2E48"/>
    <w:rsid w:val="00CC3B14"/>
    <w:rsid w:val="00CC44F6"/>
    <w:rsid w:val="00CC486F"/>
    <w:rsid w:val="00CC795F"/>
    <w:rsid w:val="00CD1364"/>
    <w:rsid w:val="00CD29F9"/>
    <w:rsid w:val="00CD2FAC"/>
    <w:rsid w:val="00CD4170"/>
    <w:rsid w:val="00CD5194"/>
    <w:rsid w:val="00CD5505"/>
    <w:rsid w:val="00CD6152"/>
    <w:rsid w:val="00CD61E9"/>
    <w:rsid w:val="00CD67E7"/>
    <w:rsid w:val="00CD6C76"/>
    <w:rsid w:val="00CD74A3"/>
    <w:rsid w:val="00CD7737"/>
    <w:rsid w:val="00CD7836"/>
    <w:rsid w:val="00CE0FCB"/>
    <w:rsid w:val="00CE118F"/>
    <w:rsid w:val="00CE5193"/>
    <w:rsid w:val="00CE5C43"/>
    <w:rsid w:val="00CE6BD2"/>
    <w:rsid w:val="00CE7297"/>
    <w:rsid w:val="00CE7476"/>
    <w:rsid w:val="00CF09BA"/>
    <w:rsid w:val="00CF0C9A"/>
    <w:rsid w:val="00CF10AA"/>
    <w:rsid w:val="00CF191F"/>
    <w:rsid w:val="00CF2314"/>
    <w:rsid w:val="00CF2EBB"/>
    <w:rsid w:val="00CF38C7"/>
    <w:rsid w:val="00CF3AD2"/>
    <w:rsid w:val="00CF4243"/>
    <w:rsid w:val="00CF4A19"/>
    <w:rsid w:val="00CF4BF2"/>
    <w:rsid w:val="00CF4FE1"/>
    <w:rsid w:val="00CF5069"/>
    <w:rsid w:val="00CF5109"/>
    <w:rsid w:val="00CF5B8D"/>
    <w:rsid w:val="00CF5DA1"/>
    <w:rsid w:val="00CF6458"/>
    <w:rsid w:val="00D00697"/>
    <w:rsid w:val="00D011B4"/>
    <w:rsid w:val="00D027F5"/>
    <w:rsid w:val="00D028EE"/>
    <w:rsid w:val="00D03CB8"/>
    <w:rsid w:val="00D050E6"/>
    <w:rsid w:val="00D059F7"/>
    <w:rsid w:val="00D06333"/>
    <w:rsid w:val="00D07310"/>
    <w:rsid w:val="00D10125"/>
    <w:rsid w:val="00D1150E"/>
    <w:rsid w:val="00D11781"/>
    <w:rsid w:val="00D11CE3"/>
    <w:rsid w:val="00D11ECA"/>
    <w:rsid w:val="00D13E8A"/>
    <w:rsid w:val="00D15706"/>
    <w:rsid w:val="00D173F1"/>
    <w:rsid w:val="00D2126E"/>
    <w:rsid w:val="00D2127D"/>
    <w:rsid w:val="00D216CE"/>
    <w:rsid w:val="00D21B43"/>
    <w:rsid w:val="00D238EC"/>
    <w:rsid w:val="00D23FB1"/>
    <w:rsid w:val="00D2409B"/>
    <w:rsid w:val="00D250B1"/>
    <w:rsid w:val="00D25155"/>
    <w:rsid w:val="00D27460"/>
    <w:rsid w:val="00D2791A"/>
    <w:rsid w:val="00D30788"/>
    <w:rsid w:val="00D34246"/>
    <w:rsid w:val="00D34371"/>
    <w:rsid w:val="00D34768"/>
    <w:rsid w:val="00D34F07"/>
    <w:rsid w:val="00D364F7"/>
    <w:rsid w:val="00D3755E"/>
    <w:rsid w:val="00D378F5"/>
    <w:rsid w:val="00D4009B"/>
    <w:rsid w:val="00D40BFD"/>
    <w:rsid w:val="00D42E11"/>
    <w:rsid w:val="00D42FDC"/>
    <w:rsid w:val="00D431FD"/>
    <w:rsid w:val="00D448BE"/>
    <w:rsid w:val="00D449E0"/>
    <w:rsid w:val="00D450D5"/>
    <w:rsid w:val="00D451E3"/>
    <w:rsid w:val="00D4592E"/>
    <w:rsid w:val="00D459C9"/>
    <w:rsid w:val="00D471C9"/>
    <w:rsid w:val="00D50AFC"/>
    <w:rsid w:val="00D512A9"/>
    <w:rsid w:val="00D51443"/>
    <w:rsid w:val="00D5232D"/>
    <w:rsid w:val="00D5266F"/>
    <w:rsid w:val="00D52770"/>
    <w:rsid w:val="00D527EF"/>
    <w:rsid w:val="00D53877"/>
    <w:rsid w:val="00D54415"/>
    <w:rsid w:val="00D567AB"/>
    <w:rsid w:val="00D568F8"/>
    <w:rsid w:val="00D56C34"/>
    <w:rsid w:val="00D62104"/>
    <w:rsid w:val="00D655E5"/>
    <w:rsid w:val="00D65F94"/>
    <w:rsid w:val="00D6774C"/>
    <w:rsid w:val="00D710E5"/>
    <w:rsid w:val="00D71DE5"/>
    <w:rsid w:val="00D71F8C"/>
    <w:rsid w:val="00D72294"/>
    <w:rsid w:val="00D72C57"/>
    <w:rsid w:val="00D73944"/>
    <w:rsid w:val="00D7494A"/>
    <w:rsid w:val="00D7501B"/>
    <w:rsid w:val="00D76292"/>
    <w:rsid w:val="00D815E3"/>
    <w:rsid w:val="00D81EDE"/>
    <w:rsid w:val="00D825F5"/>
    <w:rsid w:val="00D82EA8"/>
    <w:rsid w:val="00D83124"/>
    <w:rsid w:val="00D833F7"/>
    <w:rsid w:val="00D838FE"/>
    <w:rsid w:val="00D83FEF"/>
    <w:rsid w:val="00D85DEB"/>
    <w:rsid w:val="00D86C80"/>
    <w:rsid w:val="00D86DCD"/>
    <w:rsid w:val="00D871B4"/>
    <w:rsid w:val="00D87304"/>
    <w:rsid w:val="00D87A98"/>
    <w:rsid w:val="00D90869"/>
    <w:rsid w:val="00D90900"/>
    <w:rsid w:val="00D91073"/>
    <w:rsid w:val="00D916F4"/>
    <w:rsid w:val="00D91FF1"/>
    <w:rsid w:val="00D93F31"/>
    <w:rsid w:val="00D93FF1"/>
    <w:rsid w:val="00D95C5D"/>
    <w:rsid w:val="00D97F77"/>
    <w:rsid w:val="00DA10C7"/>
    <w:rsid w:val="00DA170C"/>
    <w:rsid w:val="00DA1A09"/>
    <w:rsid w:val="00DA1F9A"/>
    <w:rsid w:val="00DA20DA"/>
    <w:rsid w:val="00DA23B6"/>
    <w:rsid w:val="00DA2934"/>
    <w:rsid w:val="00DA35DE"/>
    <w:rsid w:val="00DA37DF"/>
    <w:rsid w:val="00DA52CF"/>
    <w:rsid w:val="00DA54C9"/>
    <w:rsid w:val="00DB03C7"/>
    <w:rsid w:val="00DB0AA6"/>
    <w:rsid w:val="00DB0DE1"/>
    <w:rsid w:val="00DB0ECA"/>
    <w:rsid w:val="00DB0FA6"/>
    <w:rsid w:val="00DB1417"/>
    <w:rsid w:val="00DB1818"/>
    <w:rsid w:val="00DB5E4E"/>
    <w:rsid w:val="00DB63E1"/>
    <w:rsid w:val="00DB7184"/>
    <w:rsid w:val="00DC1881"/>
    <w:rsid w:val="00DC205E"/>
    <w:rsid w:val="00DC2287"/>
    <w:rsid w:val="00DC328D"/>
    <w:rsid w:val="00DC3990"/>
    <w:rsid w:val="00DC3AD5"/>
    <w:rsid w:val="00DC43E2"/>
    <w:rsid w:val="00DC4835"/>
    <w:rsid w:val="00DC4C31"/>
    <w:rsid w:val="00DC4DA2"/>
    <w:rsid w:val="00DC58D5"/>
    <w:rsid w:val="00DC5DE7"/>
    <w:rsid w:val="00DC6E66"/>
    <w:rsid w:val="00DC77CA"/>
    <w:rsid w:val="00DC7950"/>
    <w:rsid w:val="00DD076B"/>
    <w:rsid w:val="00DD2CDA"/>
    <w:rsid w:val="00DD43AD"/>
    <w:rsid w:val="00DD5013"/>
    <w:rsid w:val="00DD6B42"/>
    <w:rsid w:val="00DD7227"/>
    <w:rsid w:val="00DE0CE0"/>
    <w:rsid w:val="00DE10E8"/>
    <w:rsid w:val="00DE2A1D"/>
    <w:rsid w:val="00DE3C67"/>
    <w:rsid w:val="00DE47C7"/>
    <w:rsid w:val="00DE567B"/>
    <w:rsid w:val="00DE57B2"/>
    <w:rsid w:val="00DE6B28"/>
    <w:rsid w:val="00DE7EEB"/>
    <w:rsid w:val="00DF04D3"/>
    <w:rsid w:val="00DF0C4F"/>
    <w:rsid w:val="00DF179C"/>
    <w:rsid w:val="00DF2832"/>
    <w:rsid w:val="00DF2BF2"/>
    <w:rsid w:val="00DF2EFA"/>
    <w:rsid w:val="00DF4500"/>
    <w:rsid w:val="00DF56F6"/>
    <w:rsid w:val="00DF5740"/>
    <w:rsid w:val="00DF61C2"/>
    <w:rsid w:val="00DF64FB"/>
    <w:rsid w:val="00DF6522"/>
    <w:rsid w:val="00DF66A3"/>
    <w:rsid w:val="00DF6C29"/>
    <w:rsid w:val="00DF700F"/>
    <w:rsid w:val="00DF75B4"/>
    <w:rsid w:val="00E0013C"/>
    <w:rsid w:val="00E0039E"/>
    <w:rsid w:val="00E00E49"/>
    <w:rsid w:val="00E0193F"/>
    <w:rsid w:val="00E01C8B"/>
    <w:rsid w:val="00E023D0"/>
    <w:rsid w:val="00E03EA0"/>
    <w:rsid w:val="00E05C48"/>
    <w:rsid w:val="00E06372"/>
    <w:rsid w:val="00E064E0"/>
    <w:rsid w:val="00E06FF5"/>
    <w:rsid w:val="00E072B7"/>
    <w:rsid w:val="00E072EF"/>
    <w:rsid w:val="00E0737A"/>
    <w:rsid w:val="00E07F17"/>
    <w:rsid w:val="00E1038B"/>
    <w:rsid w:val="00E10784"/>
    <w:rsid w:val="00E12332"/>
    <w:rsid w:val="00E15CA3"/>
    <w:rsid w:val="00E17127"/>
    <w:rsid w:val="00E17463"/>
    <w:rsid w:val="00E17764"/>
    <w:rsid w:val="00E178FA"/>
    <w:rsid w:val="00E17B8A"/>
    <w:rsid w:val="00E2089E"/>
    <w:rsid w:val="00E23831"/>
    <w:rsid w:val="00E23ADB"/>
    <w:rsid w:val="00E25183"/>
    <w:rsid w:val="00E25C5F"/>
    <w:rsid w:val="00E274A8"/>
    <w:rsid w:val="00E2777A"/>
    <w:rsid w:val="00E27BF5"/>
    <w:rsid w:val="00E27F0B"/>
    <w:rsid w:val="00E31359"/>
    <w:rsid w:val="00E31EBB"/>
    <w:rsid w:val="00E327FD"/>
    <w:rsid w:val="00E35D2A"/>
    <w:rsid w:val="00E3662D"/>
    <w:rsid w:val="00E36ABF"/>
    <w:rsid w:val="00E36B5F"/>
    <w:rsid w:val="00E37566"/>
    <w:rsid w:val="00E40A1C"/>
    <w:rsid w:val="00E410DB"/>
    <w:rsid w:val="00E41838"/>
    <w:rsid w:val="00E46298"/>
    <w:rsid w:val="00E465B9"/>
    <w:rsid w:val="00E478AB"/>
    <w:rsid w:val="00E479D9"/>
    <w:rsid w:val="00E504D8"/>
    <w:rsid w:val="00E5078D"/>
    <w:rsid w:val="00E53096"/>
    <w:rsid w:val="00E53B5B"/>
    <w:rsid w:val="00E544C7"/>
    <w:rsid w:val="00E55218"/>
    <w:rsid w:val="00E559A6"/>
    <w:rsid w:val="00E57FB1"/>
    <w:rsid w:val="00E601D3"/>
    <w:rsid w:val="00E6064F"/>
    <w:rsid w:val="00E60820"/>
    <w:rsid w:val="00E62356"/>
    <w:rsid w:val="00E630BD"/>
    <w:rsid w:val="00E635B3"/>
    <w:rsid w:val="00E6362B"/>
    <w:rsid w:val="00E655BF"/>
    <w:rsid w:val="00E65760"/>
    <w:rsid w:val="00E65AA0"/>
    <w:rsid w:val="00E66255"/>
    <w:rsid w:val="00E6654D"/>
    <w:rsid w:val="00E67D90"/>
    <w:rsid w:val="00E67F7B"/>
    <w:rsid w:val="00E700D9"/>
    <w:rsid w:val="00E7050B"/>
    <w:rsid w:val="00E733C3"/>
    <w:rsid w:val="00E742E8"/>
    <w:rsid w:val="00E74816"/>
    <w:rsid w:val="00E750DA"/>
    <w:rsid w:val="00E75704"/>
    <w:rsid w:val="00E75B48"/>
    <w:rsid w:val="00E762CE"/>
    <w:rsid w:val="00E777F5"/>
    <w:rsid w:val="00E80285"/>
    <w:rsid w:val="00E81374"/>
    <w:rsid w:val="00E814FF"/>
    <w:rsid w:val="00E8176B"/>
    <w:rsid w:val="00E82C86"/>
    <w:rsid w:val="00E82E6C"/>
    <w:rsid w:val="00E85618"/>
    <w:rsid w:val="00E86006"/>
    <w:rsid w:val="00E866B6"/>
    <w:rsid w:val="00E86D0F"/>
    <w:rsid w:val="00E87493"/>
    <w:rsid w:val="00E8760F"/>
    <w:rsid w:val="00E9032D"/>
    <w:rsid w:val="00E90EFD"/>
    <w:rsid w:val="00E9155A"/>
    <w:rsid w:val="00E92E92"/>
    <w:rsid w:val="00E93290"/>
    <w:rsid w:val="00E933A8"/>
    <w:rsid w:val="00E95F7E"/>
    <w:rsid w:val="00E96C74"/>
    <w:rsid w:val="00E97518"/>
    <w:rsid w:val="00E97BCA"/>
    <w:rsid w:val="00EA173C"/>
    <w:rsid w:val="00EA1E9D"/>
    <w:rsid w:val="00EA2155"/>
    <w:rsid w:val="00EA2D45"/>
    <w:rsid w:val="00EA3800"/>
    <w:rsid w:val="00EA3E62"/>
    <w:rsid w:val="00EA5917"/>
    <w:rsid w:val="00EA5E47"/>
    <w:rsid w:val="00EB0133"/>
    <w:rsid w:val="00EB0DC9"/>
    <w:rsid w:val="00EB1774"/>
    <w:rsid w:val="00EB257E"/>
    <w:rsid w:val="00EB2624"/>
    <w:rsid w:val="00EB269C"/>
    <w:rsid w:val="00EB3BAC"/>
    <w:rsid w:val="00EB5566"/>
    <w:rsid w:val="00EB61CD"/>
    <w:rsid w:val="00EB754F"/>
    <w:rsid w:val="00EC0146"/>
    <w:rsid w:val="00EC0E69"/>
    <w:rsid w:val="00EC0F66"/>
    <w:rsid w:val="00EC16CB"/>
    <w:rsid w:val="00EC1F0A"/>
    <w:rsid w:val="00EC2FAF"/>
    <w:rsid w:val="00EC2FCA"/>
    <w:rsid w:val="00EC3CAE"/>
    <w:rsid w:val="00EC47B8"/>
    <w:rsid w:val="00EC496D"/>
    <w:rsid w:val="00EC51BC"/>
    <w:rsid w:val="00EC7646"/>
    <w:rsid w:val="00EC7948"/>
    <w:rsid w:val="00EC7C4A"/>
    <w:rsid w:val="00ED0F20"/>
    <w:rsid w:val="00ED1A59"/>
    <w:rsid w:val="00ED1E5B"/>
    <w:rsid w:val="00ED241F"/>
    <w:rsid w:val="00ED38BB"/>
    <w:rsid w:val="00ED4BB0"/>
    <w:rsid w:val="00ED4CD3"/>
    <w:rsid w:val="00ED4CE8"/>
    <w:rsid w:val="00ED4E89"/>
    <w:rsid w:val="00ED669B"/>
    <w:rsid w:val="00EE145D"/>
    <w:rsid w:val="00EE4509"/>
    <w:rsid w:val="00EE52DE"/>
    <w:rsid w:val="00EE5D80"/>
    <w:rsid w:val="00EE6829"/>
    <w:rsid w:val="00EE6E90"/>
    <w:rsid w:val="00EF09E2"/>
    <w:rsid w:val="00EF1622"/>
    <w:rsid w:val="00EF2B9A"/>
    <w:rsid w:val="00EF3756"/>
    <w:rsid w:val="00EF438E"/>
    <w:rsid w:val="00EF4D32"/>
    <w:rsid w:val="00EF525D"/>
    <w:rsid w:val="00EF5392"/>
    <w:rsid w:val="00EF5402"/>
    <w:rsid w:val="00EF58C6"/>
    <w:rsid w:val="00EF5A64"/>
    <w:rsid w:val="00EF5CB5"/>
    <w:rsid w:val="00EF5F4F"/>
    <w:rsid w:val="00EF64B6"/>
    <w:rsid w:val="00EF7839"/>
    <w:rsid w:val="00F00B8F"/>
    <w:rsid w:val="00F00BB8"/>
    <w:rsid w:val="00F0153A"/>
    <w:rsid w:val="00F01A82"/>
    <w:rsid w:val="00F02252"/>
    <w:rsid w:val="00F03572"/>
    <w:rsid w:val="00F03E95"/>
    <w:rsid w:val="00F0437E"/>
    <w:rsid w:val="00F045DA"/>
    <w:rsid w:val="00F068AC"/>
    <w:rsid w:val="00F07F35"/>
    <w:rsid w:val="00F11DE3"/>
    <w:rsid w:val="00F12863"/>
    <w:rsid w:val="00F13FE2"/>
    <w:rsid w:val="00F143D3"/>
    <w:rsid w:val="00F1446C"/>
    <w:rsid w:val="00F144B4"/>
    <w:rsid w:val="00F14D58"/>
    <w:rsid w:val="00F1632E"/>
    <w:rsid w:val="00F166F3"/>
    <w:rsid w:val="00F169F8"/>
    <w:rsid w:val="00F2048F"/>
    <w:rsid w:val="00F20FEE"/>
    <w:rsid w:val="00F21202"/>
    <w:rsid w:val="00F21BB2"/>
    <w:rsid w:val="00F2202F"/>
    <w:rsid w:val="00F22223"/>
    <w:rsid w:val="00F22D09"/>
    <w:rsid w:val="00F24CF8"/>
    <w:rsid w:val="00F24F55"/>
    <w:rsid w:val="00F2613C"/>
    <w:rsid w:val="00F2756B"/>
    <w:rsid w:val="00F27675"/>
    <w:rsid w:val="00F2789F"/>
    <w:rsid w:val="00F301E5"/>
    <w:rsid w:val="00F3033C"/>
    <w:rsid w:val="00F30680"/>
    <w:rsid w:val="00F30F0A"/>
    <w:rsid w:val="00F312D0"/>
    <w:rsid w:val="00F3283B"/>
    <w:rsid w:val="00F32E34"/>
    <w:rsid w:val="00F347AB"/>
    <w:rsid w:val="00F34946"/>
    <w:rsid w:val="00F34E9B"/>
    <w:rsid w:val="00F3598D"/>
    <w:rsid w:val="00F360BE"/>
    <w:rsid w:val="00F360CA"/>
    <w:rsid w:val="00F407E2"/>
    <w:rsid w:val="00F434C0"/>
    <w:rsid w:val="00F43FE1"/>
    <w:rsid w:val="00F45994"/>
    <w:rsid w:val="00F45EA7"/>
    <w:rsid w:val="00F46587"/>
    <w:rsid w:val="00F4691C"/>
    <w:rsid w:val="00F4792F"/>
    <w:rsid w:val="00F503CF"/>
    <w:rsid w:val="00F50408"/>
    <w:rsid w:val="00F5043A"/>
    <w:rsid w:val="00F5062C"/>
    <w:rsid w:val="00F50EB9"/>
    <w:rsid w:val="00F5226C"/>
    <w:rsid w:val="00F523E7"/>
    <w:rsid w:val="00F54ABA"/>
    <w:rsid w:val="00F55483"/>
    <w:rsid w:val="00F55D40"/>
    <w:rsid w:val="00F563DC"/>
    <w:rsid w:val="00F568D9"/>
    <w:rsid w:val="00F56B2F"/>
    <w:rsid w:val="00F57036"/>
    <w:rsid w:val="00F57529"/>
    <w:rsid w:val="00F60D9D"/>
    <w:rsid w:val="00F61CB0"/>
    <w:rsid w:val="00F6420F"/>
    <w:rsid w:val="00F64923"/>
    <w:rsid w:val="00F64F48"/>
    <w:rsid w:val="00F652AF"/>
    <w:rsid w:val="00F668D2"/>
    <w:rsid w:val="00F66AD1"/>
    <w:rsid w:val="00F72D76"/>
    <w:rsid w:val="00F748BA"/>
    <w:rsid w:val="00F75CF6"/>
    <w:rsid w:val="00F75FDF"/>
    <w:rsid w:val="00F7611C"/>
    <w:rsid w:val="00F80E53"/>
    <w:rsid w:val="00F816C4"/>
    <w:rsid w:val="00F8234F"/>
    <w:rsid w:val="00F82D8D"/>
    <w:rsid w:val="00F8384D"/>
    <w:rsid w:val="00F83E6F"/>
    <w:rsid w:val="00F841A5"/>
    <w:rsid w:val="00F84C01"/>
    <w:rsid w:val="00F84CE7"/>
    <w:rsid w:val="00F85DDC"/>
    <w:rsid w:val="00F8664E"/>
    <w:rsid w:val="00F870BB"/>
    <w:rsid w:val="00F87242"/>
    <w:rsid w:val="00F877A7"/>
    <w:rsid w:val="00F87A36"/>
    <w:rsid w:val="00F90BD7"/>
    <w:rsid w:val="00F914D3"/>
    <w:rsid w:val="00F91F39"/>
    <w:rsid w:val="00F93609"/>
    <w:rsid w:val="00F939ED"/>
    <w:rsid w:val="00F93C63"/>
    <w:rsid w:val="00F9505E"/>
    <w:rsid w:val="00F9531C"/>
    <w:rsid w:val="00F95DC0"/>
    <w:rsid w:val="00F964BF"/>
    <w:rsid w:val="00FA0459"/>
    <w:rsid w:val="00FA0832"/>
    <w:rsid w:val="00FA15C1"/>
    <w:rsid w:val="00FA2C6E"/>
    <w:rsid w:val="00FA3B81"/>
    <w:rsid w:val="00FB0279"/>
    <w:rsid w:val="00FB1092"/>
    <w:rsid w:val="00FB1C18"/>
    <w:rsid w:val="00FB2149"/>
    <w:rsid w:val="00FB2CB4"/>
    <w:rsid w:val="00FB3D95"/>
    <w:rsid w:val="00FB4546"/>
    <w:rsid w:val="00FB5D8E"/>
    <w:rsid w:val="00FB6DCA"/>
    <w:rsid w:val="00FB7E83"/>
    <w:rsid w:val="00FC10A1"/>
    <w:rsid w:val="00FC16B1"/>
    <w:rsid w:val="00FC176F"/>
    <w:rsid w:val="00FC2482"/>
    <w:rsid w:val="00FC3782"/>
    <w:rsid w:val="00FC51DC"/>
    <w:rsid w:val="00FC561D"/>
    <w:rsid w:val="00FC5DF9"/>
    <w:rsid w:val="00FC5F84"/>
    <w:rsid w:val="00FC68C8"/>
    <w:rsid w:val="00FD11B4"/>
    <w:rsid w:val="00FD124B"/>
    <w:rsid w:val="00FD227C"/>
    <w:rsid w:val="00FD2425"/>
    <w:rsid w:val="00FD2B0A"/>
    <w:rsid w:val="00FD359E"/>
    <w:rsid w:val="00FD4AE6"/>
    <w:rsid w:val="00FD68C6"/>
    <w:rsid w:val="00FD6D52"/>
    <w:rsid w:val="00FD6E6B"/>
    <w:rsid w:val="00FD706E"/>
    <w:rsid w:val="00FD7216"/>
    <w:rsid w:val="00FD73F1"/>
    <w:rsid w:val="00FD7712"/>
    <w:rsid w:val="00FE16AA"/>
    <w:rsid w:val="00FE1D33"/>
    <w:rsid w:val="00FE2238"/>
    <w:rsid w:val="00FE396D"/>
    <w:rsid w:val="00FE4947"/>
    <w:rsid w:val="00FE5696"/>
    <w:rsid w:val="00FE6538"/>
    <w:rsid w:val="00FF1AAC"/>
    <w:rsid w:val="00FF218B"/>
    <w:rsid w:val="00FF33EE"/>
    <w:rsid w:val="00FF66A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18E5-E73C-4461-AF43-59F2A0A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 договора"/>
    <w:basedOn w:val="a"/>
    <w:rsid w:val="008065D7"/>
  </w:style>
  <w:style w:type="paragraph" w:customStyle="1" w:styleId="a4">
    <w:name w:val="Пункт договора"/>
    <w:basedOn w:val="a"/>
    <w:link w:val="a5"/>
    <w:qFormat/>
    <w:rsid w:val="008065D7"/>
  </w:style>
  <w:style w:type="paragraph" w:customStyle="1" w:styleId="a6">
    <w:name w:val="Подпункт договора"/>
    <w:basedOn w:val="a"/>
    <w:link w:val="a7"/>
    <w:rsid w:val="008065D7"/>
  </w:style>
  <w:style w:type="paragraph" w:customStyle="1" w:styleId="a8">
    <w:name w:val="Подподпункт договора"/>
    <w:basedOn w:val="a"/>
    <w:rsid w:val="008065D7"/>
  </w:style>
  <w:style w:type="table" w:styleId="a9">
    <w:name w:val="Table Grid"/>
    <w:basedOn w:val="a1"/>
    <w:uiPriority w:val="59"/>
    <w:rsid w:val="0019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27375"/>
    <w:rPr>
      <w:rFonts w:ascii="Tahoma" w:hAnsi="Tahoma" w:cs="Tahoma"/>
      <w:sz w:val="16"/>
      <w:szCs w:val="16"/>
    </w:rPr>
  </w:style>
  <w:style w:type="paragraph" w:customStyle="1" w:styleId="ab">
    <w:name w:val="Текстовый"/>
    <w:link w:val="ac"/>
    <w:rsid w:val="00627375"/>
    <w:pPr>
      <w:widowControl w:val="0"/>
      <w:jc w:val="both"/>
    </w:pPr>
    <w:rPr>
      <w:rFonts w:ascii="Arial" w:hAnsi="Arial"/>
    </w:rPr>
  </w:style>
  <w:style w:type="paragraph" w:customStyle="1" w:styleId="ad">
    <w:name w:val="текст в таблице"/>
    <w:basedOn w:val="ab"/>
    <w:link w:val="ae"/>
    <w:rsid w:val="00627375"/>
    <w:pPr>
      <w:jc w:val="left"/>
    </w:pPr>
    <w:rPr>
      <w:caps/>
      <w:sz w:val="12"/>
    </w:rPr>
  </w:style>
  <w:style w:type="paragraph" w:customStyle="1" w:styleId="af">
    <w:name w:val="курсив в таблице"/>
    <w:basedOn w:val="ab"/>
    <w:link w:val="af0"/>
    <w:rsid w:val="001420BE"/>
    <w:pPr>
      <w:jc w:val="center"/>
    </w:pPr>
    <w:rPr>
      <w:i/>
      <w:sz w:val="12"/>
    </w:rPr>
  </w:style>
  <w:style w:type="paragraph" w:customStyle="1" w:styleId="af1">
    <w:name w:val="Вид документа"/>
    <w:basedOn w:val="ab"/>
    <w:link w:val="af2"/>
    <w:rsid w:val="001420BE"/>
    <w:pPr>
      <w:jc w:val="center"/>
    </w:pPr>
    <w:rPr>
      <w:b/>
      <w:caps/>
      <w:sz w:val="28"/>
    </w:rPr>
  </w:style>
  <w:style w:type="paragraph" w:styleId="af3">
    <w:name w:val="header"/>
    <w:basedOn w:val="a"/>
    <w:link w:val="af4"/>
    <w:uiPriority w:val="99"/>
    <w:rsid w:val="00504DA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504DA0"/>
    <w:pPr>
      <w:tabs>
        <w:tab w:val="center" w:pos="4677"/>
        <w:tab w:val="right" w:pos="9355"/>
      </w:tabs>
    </w:pPr>
  </w:style>
  <w:style w:type="paragraph" w:styleId="af6">
    <w:name w:val="footnote text"/>
    <w:basedOn w:val="a"/>
    <w:link w:val="af7"/>
    <w:uiPriority w:val="99"/>
    <w:rsid w:val="00310E10"/>
    <w:rPr>
      <w:sz w:val="20"/>
      <w:szCs w:val="20"/>
    </w:rPr>
  </w:style>
  <w:style w:type="character" w:styleId="af8">
    <w:name w:val="footnote reference"/>
    <w:uiPriority w:val="99"/>
    <w:rsid w:val="00310E10"/>
    <w:rPr>
      <w:vertAlign w:val="superscript"/>
    </w:rPr>
  </w:style>
  <w:style w:type="paragraph" w:styleId="af9">
    <w:name w:val="Body Text Indent"/>
    <w:basedOn w:val="a"/>
    <w:rsid w:val="00DD2CDA"/>
    <w:pPr>
      <w:tabs>
        <w:tab w:val="left" w:pos="435"/>
      </w:tabs>
      <w:jc w:val="both"/>
    </w:pPr>
    <w:rPr>
      <w:rFonts w:ascii="Courier New" w:hAnsi="Courier New"/>
      <w:sz w:val="20"/>
      <w:szCs w:val="20"/>
      <w:lang w:eastAsia="en-US"/>
    </w:rPr>
  </w:style>
  <w:style w:type="character" w:styleId="afa">
    <w:name w:val="page number"/>
    <w:basedOn w:val="a0"/>
    <w:rsid w:val="007D7543"/>
  </w:style>
  <w:style w:type="character" w:customStyle="1" w:styleId="ac">
    <w:name w:val="Текстовый Знак"/>
    <w:link w:val="ab"/>
    <w:rsid w:val="00575BE2"/>
    <w:rPr>
      <w:rFonts w:ascii="Arial" w:hAnsi="Arial"/>
      <w:lang w:val="ru-RU" w:eastAsia="ru-RU" w:bidi="ar-SA"/>
    </w:rPr>
  </w:style>
  <w:style w:type="paragraph" w:customStyle="1" w:styleId="afb">
    <w:name w:val="Разновидность документа"/>
    <w:basedOn w:val="ab"/>
    <w:link w:val="afc"/>
    <w:rsid w:val="00575BE2"/>
    <w:pPr>
      <w:spacing w:after="40"/>
      <w:jc w:val="center"/>
    </w:pPr>
    <w:rPr>
      <w:b/>
      <w:sz w:val="24"/>
    </w:rPr>
  </w:style>
  <w:style w:type="character" w:customStyle="1" w:styleId="afc">
    <w:name w:val="Разновидность документа Знак"/>
    <w:link w:val="afb"/>
    <w:rsid w:val="00575BE2"/>
    <w:rPr>
      <w:rFonts w:ascii="Arial" w:hAnsi="Arial"/>
      <w:b/>
      <w:sz w:val="24"/>
      <w:lang w:val="ru-RU" w:eastAsia="ru-RU" w:bidi="ar-SA"/>
    </w:rPr>
  </w:style>
  <w:style w:type="character" w:customStyle="1" w:styleId="af2">
    <w:name w:val="Вид документа Знак"/>
    <w:link w:val="af1"/>
    <w:rsid w:val="00575BE2"/>
    <w:rPr>
      <w:rFonts w:ascii="Arial" w:hAnsi="Arial"/>
      <w:b/>
      <w:caps/>
      <w:sz w:val="28"/>
      <w:lang w:val="ru-RU" w:eastAsia="ru-RU" w:bidi="ar-SA"/>
    </w:rPr>
  </w:style>
  <w:style w:type="paragraph" w:styleId="afd">
    <w:name w:val="Title"/>
    <w:basedOn w:val="a"/>
    <w:qFormat/>
    <w:rsid w:val="00575BE2"/>
    <w:pPr>
      <w:overflowPunct w:val="0"/>
      <w:adjustRightInd w:val="0"/>
      <w:jc w:val="center"/>
    </w:pPr>
    <w:rPr>
      <w:b/>
      <w:bCs/>
      <w:caps/>
      <w:sz w:val="28"/>
      <w:szCs w:val="20"/>
    </w:rPr>
  </w:style>
  <w:style w:type="paragraph" w:styleId="3">
    <w:name w:val="Body Text Indent 3"/>
    <w:basedOn w:val="a"/>
    <w:rsid w:val="00575BE2"/>
    <w:pPr>
      <w:spacing w:after="120"/>
      <w:ind w:left="283"/>
    </w:pPr>
    <w:rPr>
      <w:sz w:val="16"/>
      <w:szCs w:val="16"/>
    </w:rPr>
  </w:style>
  <w:style w:type="character" w:styleId="afe">
    <w:name w:val="Hyperlink"/>
    <w:rsid w:val="005D219F"/>
    <w:rPr>
      <w:color w:val="FFFFFF"/>
      <w:u w:val="single"/>
    </w:rPr>
  </w:style>
  <w:style w:type="character" w:styleId="aff">
    <w:name w:val="annotation reference"/>
    <w:semiHidden/>
    <w:rsid w:val="0085517E"/>
    <w:rPr>
      <w:sz w:val="16"/>
      <w:szCs w:val="16"/>
    </w:rPr>
  </w:style>
  <w:style w:type="paragraph" w:styleId="aff0">
    <w:name w:val="annotation text"/>
    <w:basedOn w:val="a"/>
    <w:link w:val="aff1"/>
    <w:rsid w:val="0085517E"/>
    <w:rPr>
      <w:sz w:val="20"/>
      <w:szCs w:val="20"/>
    </w:rPr>
  </w:style>
  <w:style w:type="paragraph" w:styleId="aff2">
    <w:name w:val="annotation subject"/>
    <w:basedOn w:val="aff0"/>
    <w:next w:val="aff0"/>
    <w:semiHidden/>
    <w:rsid w:val="0085517E"/>
    <w:rPr>
      <w:b/>
      <w:bCs/>
    </w:rPr>
  </w:style>
  <w:style w:type="paragraph" w:styleId="aff3">
    <w:name w:val="Document Map"/>
    <w:basedOn w:val="a"/>
    <w:semiHidden/>
    <w:rsid w:val="000E1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4">
    <w:name w:val="Plain Text"/>
    <w:basedOn w:val="a"/>
    <w:rsid w:val="00BA72F9"/>
    <w:rPr>
      <w:rFonts w:ascii="Courier New" w:hAnsi="Courier New" w:cs="Courier New"/>
      <w:sz w:val="20"/>
      <w:szCs w:val="20"/>
    </w:rPr>
  </w:style>
  <w:style w:type="character" w:customStyle="1" w:styleId="a5">
    <w:name w:val="Пункт договора Знак"/>
    <w:link w:val="a4"/>
    <w:rsid w:val="00BA72F9"/>
    <w:rPr>
      <w:sz w:val="24"/>
      <w:szCs w:val="24"/>
    </w:rPr>
  </w:style>
  <w:style w:type="paragraph" w:customStyle="1" w:styleId="21">
    <w:name w:val="Основной текст 21"/>
    <w:basedOn w:val="a"/>
    <w:rsid w:val="00BA72F9"/>
    <w:pPr>
      <w:overflowPunct w:val="0"/>
      <w:adjustRightInd w:val="0"/>
      <w:jc w:val="both"/>
    </w:pPr>
    <w:rPr>
      <w:szCs w:val="20"/>
    </w:rPr>
  </w:style>
  <w:style w:type="paragraph" w:styleId="aff5">
    <w:name w:val="Body Text"/>
    <w:basedOn w:val="a"/>
    <w:rsid w:val="00BA72F9"/>
    <w:pPr>
      <w:spacing w:after="120"/>
    </w:pPr>
  </w:style>
  <w:style w:type="paragraph" w:styleId="2">
    <w:name w:val="Body Text 2"/>
    <w:basedOn w:val="a"/>
    <w:rsid w:val="00B35784"/>
    <w:pPr>
      <w:spacing w:after="120" w:line="480" w:lineRule="auto"/>
    </w:pPr>
  </w:style>
  <w:style w:type="paragraph" w:customStyle="1" w:styleId="aff6">
    <w:name w:val="над таблицей"/>
    <w:basedOn w:val="ab"/>
    <w:link w:val="aff7"/>
    <w:rsid w:val="00B35784"/>
    <w:pPr>
      <w:spacing w:after="20"/>
      <w:jc w:val="left"/>
    </w:pPr>
    <w:rPr>
      <w:b/>
      <w:caps/>
      <w:sz w:val="12"/>
    </w:rPr>
  </w:style>
  <w:style w:type="character" w:customStyle="1" w:styleId="ae">
    <w:name w:val="текст в таблице Знак"/>
    <w:link w:val="ad"/>
    <w:rsid w:val="00B35784"/>
    <w:rPr>
      <w:rFonts w:ascii="Arial" w:hAnsi="Arial"/>
      <w:caps/>
      <w:sz w:val="12"/>
      <w:lang w:val="ru-RU" w:eastAsia="ru-RU" w:bidi="ar-SA"/>
    </w:rPr>
  </w:style>
  <w:style w:type="character" w:customStyle="1" w:styleId="aff7">
    <w:name w:val="над таблицей Знак"/>
    <w:link w:val="aff6"/>
    <w:rsid w:val="00B35784"/>
    <w:rPr>
      <w:rFonts w:ascii="Arial" w:hAnsi="Arial"/>
      <w:b/>
      <w:caps/>
      <w:sz w:val="12"/>
      <w:lang w:val="ru-RU" w:eastAsia="ru-RU" w:bidi="ar-SA"/>
    </w:rPr>
  </w:style>
  <w:style w:type="character" w:customStyle="1" w:styleId="af0">
    <w:name w:val="курсив в таблице Знак"/>
    <w:link w:val="af"/>
    <w:rsid w:val="00B35784"/>
    <w:rPr>
      <w:rFonts w:ascii="Arial" w:hAnsi="Arial"/>
      <w:i/>
      <w:sz w:val="12"/>
      <w:lang w:val="ru-RU" w:eastAsia="ru-RU" w:bidi="ar-SA"/>
    </w:rPr>
  </w:style>
  <w:style w:type="character" w:customStyle="1" w:styleId="af7">
    <w:name w:val="Текст сноски Знак"/>
    <w:link w:val="af6"/>
    <w:uiPriority w:val="99"/>
    <w:rsid w:val="00B35784"/>
    <w:rPr>
      <w:lang w:val="ru-RU" w:eastAsia="ru-RU" w:bidi="ar-SA"/>
    </w:rPr>
  </w:style>
  <w:style w:type="character" w:customStyle="1" w:styleId="aff8">
    <w:name w:val="Знак Знак"/>
    <w:rsid w:val="0074358F"/>
    <w:rPr>
      <w:lang w:val="ru-RU" w:eastAsia="ru-RU" w:bidi="ar-SA"/>
    </w:rPr>
  </w:style>
  <w:style w:type="paragraph" w:styleId="aff9">
    <w:name w:val="List Paragraph"/>
    <w:basedOn w:val="a"/>
    <w:uiPriority w:val="34"/>
    <w:qFormat/>
    <w:rsid w:val="00BE4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740453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4767D"/>
    <w:rPr>
      <w:sz w:val="24"/>
      <w:szCs w:val="24"/>
    </w:rPr>
  </w:style>
  <w:style w:type="paragraph" w:customStyle="1" w:styleId="Default">
    <w:name w:val="Default"/>
    <w:rsid w:val="00CA30D3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character" w:customStyle="1" w:styleId="aff1">
    <w:name w:val="Текст примечания Знак"/>
    <w:link w:val="aff0"/>
    <w:rsid w:val="00C66362"/>
  </w:style>
  <w:style w:type="paragraph" w:customStyle="1" w:styleId="ConsPlusNormal">
    <w:name w:val="ConsPlusNormal"/>
    <w:rsid w:val="00081B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Подпункт договора Знак"/>
    <w:link w:val="a6"/>
    <w:rsid w:val="00023782"/>
  </w:style>
  <w:style w:type="paragraph" w:customStyle="1" w:styleId="8">
    <w:name w:val="Стиль Раздел договора + кернинг от 8 пт"/>
    <w:basedOn w:val="a3"/>
    <w:rsid w:val="006B1B72"/>
    <w:pPr>
      <w:keepNext/>
      <w:keepLines/>
      <w:widowControl w:val="0"/>
      <w:spacing w:before="240" w:after="200"/>
      <w:ind w:left="4951" w:hanging="1406"/>
    </w:pPr>
    <w:rPr>
      <w:rFonts w:ascii="Arial" w:hAnsi="Arial"/>
      <w:b/>
      <w:bCs/>
      <w:caps/>
      <w:kern w:val="16"/>
      <w:sz w:val="20"/>
      <w:szCs w:val="20"/>
    </w:rPr>
  </w:style>
  <w:style w:type="paragraph" w:customStyle="1" w:styleId="210">
    <w:name w:val="Основной текст 21"/>
    <w:basedOn w:val="a"/>
    <w:rsid w:val="00F068AC"/>
    <w:pPr>
      <w:overflowPunct w:val="0"/>
      <w:adjustRightInd w:val="0"/>
      <w:jc w:val="both"/>
    </w:pPr>
    <w:rPr>
      <w:szCs w:val="20"/>
    </w:rPr>
  </w:style>
  <w:style w:type="character" w:customStyle="1" w:styleId="affb">
    <w:name w:val="Знак Знак"/>
    <w:rsid w:val="00F068AC"/>
    <w:rPr>
      <w:lang w:val="ru-RU" w:eastAsia="ru-RU" w:bidi="ar-SA"/>
    </w:rPr>
  </w:style>
  <w:style w:type="paragraph" w:customStyle="1" w:styleId="22">
    <w:name w:val="Основной текст 22"/>
    <w:basedOn w:val="a"/>
    <w:rsid w:val="00375425"/>
    <w:pPr>
      <w:overflowPunct w:val="0"/>
      <w:adjustRightInd w:val="0"/>
      <w:jc w:val="both"/>
    </w:pPr>
    <w:rPr>
      <w:szCs w:val="20"/>
    </w:rPr>
  </w:style>
  <w:style w:type="character" w:customStyle="1" w:styleId="affc">
    <w:name w:val="Знак Знак"/>
    <w:rsid w:val="00375425"/>
    <w:rPr>
      <w:lang w:val="ru-RU" w:eastAsia="ru-RU" w:bidi="ar-SA"/>
    </w:rPr>
  </w:style>
  <w:style w:type="paragraph" w:customStyle="1" w:styleId="23">
    <w:name w:val="Основной текст 23"/>
    <w:basedOn w:val="a"/>
    <w:rsid w:val="00907271"/>
    <w:pPr>
      <w:overflowPunct w:val="0"/>
      <w:adjustRightInd w:val="0"/>
      <w:jc w:val="both"/>
    </w:pPr>
    <w:rPr>
      <w:szCs w:val="20"/>
    </w:rPr>
  </w:style>
  <w:style w:type="character" w:customStyle="1" w:styleId="affd">
    <w:name w:val="Знак Знак"/>
    <w:rsid w:val="00907271"/>
    <w:rPr>
      <w:lang w:val="ru-RU" w:eastAsia="ru-RU" w:bidi="ar-SA"/>
    </w:rPr>
  </w:style>
  <w:style w:type="paragraph" w:customStyle="1" w:styleId="24">
    <w:name w:val="Основной текст 24"/>
    <w:basedOn w:val="a"/>
    <w:rsid w:val="003425CB"/>
    <w:pPr>
      <w:overflowPunct w:val="0"/>
      <w:adjustRightInd w:val="0"/>
      <w:jc w:val="both"/>
    </w:pPr>
    <w:rPr>
      <w:szCs w:val="20"/>
    </w:rPr>
  </w:style>
  <w:style w:type="character" w:customStyle="1" w:styleId="affe">
    <w:name w:val="Знак Знак"/>
    <w:rsid w:val="003425CB"/>
    <w:rPr>
      <w:lang w:val="ru-RU" w:eastAsia="ru-RU" w:bidi="ar-SA"/>
    </w:rPr>
  </w:style>
  <w:style w:type="paragraph" w:customStyle="1" w:styleId="25">
    <w:name w:val="Основной текст 25"/>
    <w:basedOn w:val="a"/>
    <w:rsid w:val="004A1611"/>
    <w:pPr>
      <w:overflowPunct w:val="0"/>
      <w:adjustRightInd w:val="0"/>
      <w:jc w:val="both"/>
    </w:pPr>
    <w:rPr>
      <w:szCs w:val="20"/>
    </w:rPr>
  </w:style>
  <w:style w:type="character" w:customStyle="1" w:styleId="afff">
    <w:name w:val="Знак Знак"/>
    <w:rsid w:val="004A1611"/>
    <w:rPr>
      <w:lang w:val="ru-RU" w:eastAsia="ru-RU" w:bidi="ar-SA"/>
    </w:rPr>
  </w:style>
  <w:style w:type="paragraph" w:customStyle="1" w:styleId="26">
    <w:name w:val="Основной текст 26"/>
    <w:basedOn w:val="a"/>
    <w:rsid w:val="00226EE3"/>
    <w:pPr>
      <w:overflowPunct w:val="0"/>
      <w:adjustRightInd w:val="0"/>
      <w:jc w:val="both"/>
    </w:pPr>
    <w:rPr>
      <w:szCs w:val="20"/>
    </w:rPr>
  </w:style>
  <w:style w:type="character" w:customStyle="1" w:styleId="afff0">
    <w:name w:val="Знак Знак"/>
    <w:rsid w:val="00226EE3"/>
    <w:rPr>
      <w:lang w:val="ru-RU" w:eastAsia="ru-RU" w:bidi="ar-SA"/>
    </w:rPr>
  </w:style>
  <w:style w:type="paragraph" w:customStyle="1" w:styleId="27">
    <w:name w:val="Основной текст 27"/>
    <w:basedOn w:val="a"/>
    <w:rsid w:val="00376C51"/>
    <w:pPr>
      <w:overflowPunct w:val="0"/>
      <w:adjustRightInd w:val="0"/>
      <w:jc w:val="both"/>
    </w:pPr>
    <w:rPr>
      <w:szCs w:val="20"/>
    </w:rPr>
  </w:style>
  <w:style w:type="character" w:customStyle="1" w:styleId="afff1">
    <w:name w:val="Знак Знак"/>
    <w:rsid w:val="00376C51"/>
    <w:rPr>
      <w:lang w:val="ru-RU" w:eastAsia="ru-RU" w:bidi="ar-SA"/>
    </w:rPr>
  </w:style>
  <w:style w:type="paragraph" w:customStyle="1" w:styleId="28">
    <w:name w:val="Основной текст 28"/>
    <w:basedOn w:val="a"/>
    <w:rsid w:val="000A2128"/>
    <w:pPr>
      <w:overflowPunct w:val="0"/>
      <w:adjustRightInd w:val="0"/>
      <w:jc w:val="both"/>
    </w:pPr>
    <w:rPr>
      <w:szCs w:val="20"/>
    </w:rPr>
  </w:style>
  <w:style w:type="character" w:customStyle="1" w:styleId="afff2">
    <w:name w:val="Знак Знак"/>
    <w:rsid w:val="000A2128"/>
    <w:rPr>
      <w:lang w:val="ru-RU" w:eastAsia="ru-RU" w:bidi="ar-SA"/>
    </w:rPr>
  </w:style>
  <w:style w:type="paragraph" w:styleId="afff3">
    <w:name w:val="No Spacing"/>
    <w:link w:val="afff4"/>
    <w:uiPriority w:val="1"/>
    <w:qFormat/>
    <w:rsid w:val="00AC63C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4">
    <w:name w:val="Без интервала Знак"/>
    <w:basedOn w:val="a0"/>
    <w:link w:val="afff3"/>
    <w:uiPriority w:val="1"/>
    <w:rsid w:val="00AC63C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0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47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9768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43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0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9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79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lsib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E97E9E\~7094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D986-29AF-431B-A2E5-3D8A77FD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~7094104.dot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avtobank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Ладченко Алина Михайловна</dc:creator>
  <cp:keywords/>
  <cp:lastModifiedBy>Колинс Анастасия Михайловна</cp:lastModifiedBy>
  <cp:revision>1</cp:revision>
  <cp:lastPrinted>2021-04-02T11:33:00Z</cp:lastPrinted>
  <dcterms:created xsi:type="dcterms:W3CDTF">2023-11-03T10:33:00Z</dcterms:created>
  <dcterms:modified xsi:type="dcterms:W3CDTF">2023-11-03T10:33:00Z</dcterms:modified>
</cp:coreProperties>
</file>