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A5" w:rsidRDefault="0017288C" w:rsidP="0017288C">
      <w:pPr>
        <w:widowControl w:val="0"/>
        <w:spacing w:before="240"/>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-3175</wp:posOffset>
            </wp:positionV>
            <wp:extent cx="2170430" cy="436880"/>
            <wp:effectExtent l="0" t="0" r="1270" b="1270"/>
            <wp:wrapNone/>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78F" w:rsidRDefault="00FF078F" w:rsidP="0017288C">
      <w:pPr>
        <w:widowControl w:val="0"/>
        <w:rPr>
          <w:rFonts w:ascii="Arial" w:hAnsi="Arial" w:cs="Arial"/>
          <w:b/>
          <w:sz w:val="28"/>
          <w:szCs w:val="28"/>
        </w:rPr>
      </w:pPr>
    </w:p>
    <w:p w:rsidR="00C3181D" w:rsidRPr="00550802" w:rsidRDefault="00C3181D" w:rsidP="00FF078F">
      <w:pPr>
        <w:widowControl w:val="0"/>
        <w:spacing w:before="240"/>
        <w:jc w:val="center"/>
        <w:rPr>
          <w:rFonts w:ascii="Arial" w:hAnsi="Arial" w:cs="Arial"/>
          <w:b/>
          <w:sz w:val="28"/>
          <w:szCs w:val="28"/>
        </w:rPr>
      </w:pPr>
      <w:r w:rsidRPr="00550802">
        <w:rPr>
          <w:rFonts w:ascii="Arial" w:hAnsi="Arial" w:cs="Arial"/>
          <w:b/>
          <w:sz w:val="28"/>
          <w:szCs w:val="28"/>
        </w:rPr>
        <w:t>ЗАЯВЛЕНИЕ</w:t>
      </w:r>
    </w:p>
    <w:p w:rsidR="00550802" w:rsidRDefault="000E4BF0" w:rsidP="00636962">
      <w:pPr>
        <w:jc w:val="center"/>
        <w:rPr>
          <w:rFonts w:ascii="Arial" w:hAnsi="Arial" w:cs="Arial"/>
          <w:b/>
        </w:rPr>
      </w:pPr>
      <w:r>
        <w:rPr>
          <w:rFonts w:ascii="Arial" w:hAnsi="Arial" w:cs="Arial"/>
          <w:b/>
        </w:rPr>
        <w:t>об</w:t>
      </w:r>
      <w:r w:rsidR="00E8789D">
        <w:rPr>
          <w:rFonts w:ascii="Arial" w:hAnsi="Arial" w:cs="Arial"/>
          <w:b/>
        </w:rPr>
        <w:t xml:space="preserve"> открыти</w:t>
      </w:r>
      <w:r>
        <w:rPr>
          <w:rFonts w:ascii="Arial" w:hAnsi="Arial" w:cs="Arial"/>
          <w:b/>
        </w:rPr>
        <w:t>и</w:t>
      </w:r>
      <w:r w:rsidR="00E8789D">
        <w:rPr>
          <w:rFonts w:ascii="Arial" w:hAnsi="Arial" w:cs="Arial"/>
          <w:b/>
        </w:rPr>
        <w:t xml:space="preserve"> банковского счета типа «С»</w:t>
      </w:r>
      <w:r w:rsidR="00194154">
        <w:rPr>
          <w:rFonts w:ascii="Arial" w:hAnsi="Arial" w:cs="Arial"/>
          <w:b/>
        </w:rPr>
        <w:t xml:space="preserve"> </w:t>
      </w:r>
      <w:r w:rsidR="00194154" w:rsidRPr="00605CE3">
        <w:rPr>
          <w:rFonts w:ascii="Arial" w:hAnsi="Arial" w:cs="Arial"/>
          <w:b/>
        </w:rPr>
        <w:t>юридического лица (нерезидента)</w:t>
      </w:r>
    </w:p>
    <w:p w:rsidR="00C3181D" w:rsidRPr="003F22F3" w:rsidRDefault="00C3181D" w:rsidP="00636962">
      <w:pPr>
        <w:spacing w:after="200"/>
        <w:ind w:right="140"/>
        <w:jc w:val="center"/>
        <w:rPr>
          <w:rFonts w:ascii="Arial" w:hAnsi="Arial" w:cs="Arial"/>
          <w:b/>
        </w:rPr>
      </w:pPr>
      <w:r w:rsidRPr="003F22F3">
        <w:rPr>
          <w:rFonts w:ascii="Arial" w:hAnsi="Arial" w:cs="Arial"/>
          <w:b/>
        </w:rPr>
        <w:t>в Публичном акционерном обществе «БАНК УРАЛСИБ»</w:t>
      </w:r>
    </w:p>
    <w:p w:rsidR="00C3181D" w:rsidRPr="003F22F3" w:rsidRDefault="00C3181D" w:rsidP="00641A08">
      <w:pPr>
        <w:rPr>
          <w:rFonts w:ascii="Arial" w:hAnsi="Arial" w:cs="Arial"/>
          <w:b/>
          <w:sz w:val="12"/>
          <w:szCs w:val="14"/>
        </w:rPr>
      </w:pPr>
      <w:r w:rsidRPr="003F22F3">
        <w:rPr>
          <w:rFonts w:ascii="Arial" w:hAnsi="Arial" w:cs="Arial"/>
          <w:b/>
          <w:sz w:val="12"/>
          <w:szCs w:val="14"/>
        </w:rPr>
        <w:t xml:space="preserve">ЗАПОЛНЯЕТСЯ </w:t>
      </w:r>
      <w:r w:rsidR="00227FDF">
        <w:rPr>
          <w:rFonts w:ascii="Arial" w:hAnsi="Arial" w:cs="Arial"/>
          <w:b/>
          <w:sz w:val="12"/>
          <w:szCs w:val="14"/>
        </w:rPr>
        <w:t>ДОЛЖНИКОМ</w:t>
      </w:r>
    </w:p>
    <w:tbl>
      <w:tblPr>
        <w:tblW w:w="5016"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2544"/>
        <w:gridCol w:w="261"/>
        <w:gridCol w:w="1823"/>
        <w:gridCol w:w="468"/>
        <w:gridCol w:w="2560"/>
      </w:tblGrid>
      <w:tr w:rsidR="007B3BD2" w:rsidRPr="003F22F3" w:rsidTr="00D76068">
        <w:trPr>
          <w:cantSplit/>
          <w:trHeight w:val="340"/>
        </w:trPr>
        <w:tc>
          <w:tcPr>
            <w:tcW w:w="1250" w:type="pct"/>
            <w:tcBorders>
              <w:top w:val="single" w:sz="12" w:space="0" w:color="auto"/>
              <w:bottom w:val="single" w:sz="6" w:space="0" w:color="auto"/>
            </w:tcBorders>
            <w:shd w:val="pct20" w:color="BFBFBF" w:themeColor="background1" w:themeShade="BF" w:fill="auto"/>
            <w:vAlign w:val="center"/>
          </w:tcPr>
          <w:p w:rsidR="001F6385" w:rsidRPr="00CD6152" w:rsidRDefault="003C5056" w:rsidP="009C2C5A">
            <w:pPr>
              <w:pStyle w:val="a6"/>
              <w:tabs>
                <w:tab w:val="left" w:pos="720"/>
              </w:tabs>
              <w:jc w:val="both"/>
              <w:rPr>
                <w:rFonts w:ascii="Arial" w:hAnsi="Arial"/>
                <w:sz w:val="12"/>
              </w:rPr>
            </w:pPr>
            <w:r w:rsidRPr="00884EFF">
              <w:rPr>
                <w:rFonts w:ascii="Arial" w:hAnsi="Arial" w:cs="Arial"/>
                <w:sz w:val="12"/>
                <w:szCs w:val="12"/>
              </w:rPr>
              <w:t xml:space="preserve">ПОЛНОЕ НАИМЕНОВАНИЕ </w:t>
            </w:r>
            <w:r w:rsidR="0061072E">
              <w:rPr>
                <w:rFonts w:ascii="Arial" w:hAnsi="Arial" w:cs="Arial"/>
                <w:sz w:val="12"/>
                <w:szCs w:val="12"/>
              </w:rPr>
              <w:t>ДОЛЖНИКА</w:t>
            </w:r>
            <w:r w:rsidR="009C2C5A">
              <w:rPr>
                <w:rStyle w:val="af9"/>
                <w:rFonts w:ascii="Arial" w:hAnsi="Arial" w:cs="Arial"/>
                <w:sz w:val="12"/>
                <w:szCs w:val="12"/>
              </w:rPr>
              <w:footnoteReference w:id="2"/>
            </w:r>
            <w:r w:rsidR="0061072E">
              <w:rPr>
                <w:rFonts w:ascii="Arial" w:hAnsi="Arial" w:cs="Arial"/>
                <w:sz w:val="12"/>
                <w:szCs w:val="12"/>
              </w:rPr>
              <w:t xml:space="preserve"> </w:t>
            </w:r>
          </w:p>
        </w:tc>
        <w:tc>
          <w:tcPr>
            <w:tcW w:w="3750" w:type="pct"/>
            <w:gridSpan w:val="5"/>
            <w:shd w:val="clear" w:color="auto" w:fill="auto"/>
            <w:vAlign w:val="center"/>
          </w:tcPr>
          <w:p w:rsidR="00C3181D" w:rsidRPr="003F22F3" w:rsidRDefault="00C3181D">
            <w:pPr>
              <w:rPr>
                <w:rFonts w:ascii="Arial" w:hAnsi="Arial" w:cs="Arial"/>
                <w:sz w:val="18"/>
                <w:szCs w:val="18"/>
              </w:rPr>
            </w:pPr>
            <w:r w:rsidRPr="003F22F3">
              <w:rPr>
                <w:rFonts w:ascii="Arial" w:hAnsi="Arial" w:cs="Arial"/>
                <w:sz w:val="18"/>
                <w:szCs w:val="18"/>
              </w:rPr>
              <w:fldChar w:fldCharType="begin">
                <w:ffData>
                  <w:name w:val=""/>
                  <w:enabled/>
                  <w:calcOnExit w:val="0"/>
                  <w:textInput/>
                </w:ffData>
              </w:fldChar>
            </w:r>
            <w:r w:rsidRPr="003F22F3">
              <w:rPr>
                <w:rFonts w:ascii="Arial" w:hAnsi="Arial" w:cs="Arial"/>
                <w:sz w:val="18"/>
                <w:szCs w:val="18"/>
              </w:rPr>
              <w:instrText xml:space="preserve"> FORMTEXT </w:instrText>
            </w:r>
            <w:r w:rsidRPr="003F22F3">
              <w:rPr>
                <w:rFonts w:ascii="Arial" w:hAnsi="Arial" w:cs="Arial"/>
                <w:sz w:val="18"/>
                <w:szCs w:val="18"/>
              </w:rPr>
            </w:r>
            <w:r w:rsidRPr="003F22F3">
              <w:rPr>
                <w:rFonts w:ascii="Arial" w:hAnsi="Arial" w:cs="Arial"/>
                <w:sz w:val="18"/>
                <w:szCs w:val="18"/>
              </w:rPr>
              <w:fldChar w:fldCharType="separate"/>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sz w:val="18"/>
                <w:szCs w:val="18"/>
              </w:rPr>
              <w:fldChar w:fldCharType="end"/>
            </w:r>
          </w:p>
        </w:tc>
      </w:tr>
      <w:tr w:rsidR="007B3BD2" w:rsidRPr="003F22F3" w:rsidTr="00D76068">
        <w:trPr>
          <w:cantSplit/>
          <w:trHeight w:val="340"/>
        </w:trPr>
        <w:tc>
          <w:tcPr>
            <w:tcW w:w="1250" w:type="pct"/>
            <w:tcBorders>
              <w:top w:val="single" w:sz="6" w:space="0" w:color="auto"/>
              <w:bottom w:val="single" w:sz="6" w:space="0" w:color="auto"/>
            </w:tcBorders>
            <w:shd w:val="pct20" w:color="BFBFBF" w:themeColor="background1" w:themeShade="BF" w:fill="auto"/>
            <w:vAlign w:val="center"/>
          </w:tcPr>
          <w:p w:rsidR="00E8789D" w:rsidRPr="00884EFF" w:rsidRDefault="00E8789D" w:rsidP="00E8789D">
            <w:pPr>
              <w:pStyle w:val="a6"/>
              <w:tabs>
                <w:tab w:val="left" w:pos="720"/>
              </w:tabs>
              <w:jc w:val="both"/>
              <w:rPr>
                <w:rFonts w:ascii="Arial" w:hAnsi="Arial" w:cs="Arial"/>
                <w:sz w:val="12"/>
                <w:szCs w:val="12"/>
              </w:rPr>
            </w:pPr>
            <w:r>
              <w:rPr>
                <w:rFonts w:ascii="Arial" w:hAnsi="Arial" w:cs="Arial"/>
                <w:sz w:val="12"/>
                <w:szCs w:val="12"/>
              </w:rPr>
              <w:t xml:space="preserve">МЕСТОНАХОЖДЕНИЕ (АДРЕС НА ТЕРРИТОРИИ </w:t>
            </w:r>
            <w:r w:rsidR="00833F2E">
              <w:rPr>
                <w:rFonts w:ascii="Arial" w:hAnsi="Arial" w:cs="Arial"/>
                <w:sz w:val="12"/>
                <w:szCs w:val="12"/>
              </w:rPr>
              <w:t>РОССИЙСКОЙ ФЕДЕРАЦИИ)</w:t>
            </w:r>
          </w:p>
        </w:tc>
        <w:tc>
          <w:tcPr>
            <w:tcW w:w="3750" w:type="pct"/>
            <w:gridSpan w:val="5"/>
            <w:shd w:val="clear" w:color="auto" w:fill="auto"/>
            <w:vAlign w:val="center"/>
          </w:tcPr>
          <w:p w:rsidR="00E8789D" w:rsidRPr="003F22F3" w:rsidRDefault="00833F2E">
            <w:pPr>
              <w:rPr>
                <w:rFonts w:ascii="Arial" w:hAnsi="Arial" w:cs="Arial"/>
                <w:sz w:val="18"/>
                <w:szCs w:val="18"/>
              </w:rPr>
            </w:pPr>
            <w:r>
              <w:rPr>
                <w:rFonts w:ascii="Arial" w:hAnsi="Arial" w:cs="Arial"/>
                <w:sz w:val="18"/>
                <w:szCs w:val="18"/>
              </w:rPr>
              <w:fldChar w:fldCharType="begin">
                <w:ffData>
                  <w:name w:val="ТекстовоеПоле1"/>
                  <w:enabled/>
                  <w:calcOnExit w:val="0"/>
                  <w:textInput/>
                </w:ffData>
              </w:fldChar>
            </w:r>
            <w:bookmarkStart w:id="0" w:name="ТекстовоеПоле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833F2E" w:rsidRPr="003F22F3" w:rsidTr="00D76068">
        <w:trPr>
          <w:cantSplit/>
          <w:trHeight w:val="340"/>
        </w:trPr>
        <w:tc>
          <w:tcPr>
            <w:tcW w:w="1250" w:type="pct"/>
            <w:tcBorders>
              <w:top w:val="single" w:sz="6" w:space="0" w:color="auto"/>
              <w:bottom w:val="single" w:sz="6" w:space="0" w:color="auto"/>
            </w:tcBorders>
            <w:shd w:val="pct20" w:color="BFBFBF" w:themeColor="background1" w:themeShade="BF" w:fill="auto"/>
            <w:vAlign w:val="center"/>
          </w:tcPr>
          <w:p w:rsidR="00833F2E" w:rsidRPr="00CD6152" w:rsidRDefault="00833F2E" w:rsidP="00E8789D">
            <w:pPr>
              <w:pStyle w:val="a6"/>
              <w:tabs>
                <w:tab w:val="left" w:pos="720"/>
              </w:tabs>
              <w:jc w:val="both"/>
              <w:rPr>
                <w:rFonts w:ascii="Arial" w:hAnsi="Arial"/>
                <w:sz w:val="12"/>
              </w:rPr>
            </w:pPr>
            <w:r w:rsidRPr="00CD6152">
              <w:rPr>
                <w:rFonts w:ascii="Arial" w:hAnsi="Arial"/>
                <w:sz w:val="12"/>
              </w:rPr>
              <w:t xml:space="preserve">ИНН </w:t>
            </w:r>
          </w:p>
        </w:tc>
        <w:tc>
          <w:tcPr>
            <w:tcW w:w="3750" w:type="pct"/>
            <w:gridSpan w:val="5"/>
            <w:shd w:val="clear" w:color="auto" w:fill="auto"/>
            <w:vAlign w:val="center"/>
          </w:tcPr>
          <w:p w:rsidR="00833F2E" w:rsidRPr="003F22F3" w:rsidRDefault="00833F2E">
            <w:pPr>
              <w:rPr>
                <w:rFonts w:ascii="Arial" w:hAnsi="Arial" w:cs="Arial"/>
                <w:spacing w:val="500"/>
                <w:sz w:val="18"/>
                <w:szCs w:val="18"/>
                <w:lang w:val="en-US"/>
              </w:rPr>
            </w:pPr>
            <w:r w:rsidRPr="00D76068">
              <w:rPr>
                <w:rFonts w:ascii="Arial" w:hAnsi="Arial" w:cs="Arial"/>
                <w:noProof/>
                <w:sz w:val="18"/>
                <w:szCs w:val="18"/>
              </w:rPr>
              <w:fldChar w:fldCharType="begin">
                <w:ffData>
                  <w:name w:val="ТекстовоеПоле2"/>
                  <w:enabled/>
                  <w:calcOnExit w:val="0"/>
                  <w:textInput/>
                </w:ffData>
              </w:fldChar>
            </w:r>
            <w:bookmarkStart w:id="1" w:name="ТекстовоеПоле2"/>
            <w:r w:rsidRPr="00D76068">
              <w:rPr>
                <w:rFonts w:ascii="Arial" w:hAnsi="Arial" w:cs="Arial"/>
                <w:noProof/>
                <w:sz w:val="18"/>
                <w:szCs w:val="18"/>
              </w:rPr>
              <w:instrText xml:space="preserve"> FORMTEXT </w:instrText>
            </w:r>
            <w:r w:rsidRPr="00D76068">
              <w:rPr>
                <w:rFonts w:ascii="Arial" w:hAnsi="Arial" w:cs="Arial"/>
                <w:noProof/>
                <w:sz w:val="18"/>
                <w:szCs w:val="18"/>
              </w:rPr>
            </w:r>
            <w:r w:rsidRPr="00D76068">
              <w:rPr>
                <w:rFonts w:ascii="Arial" w:hAnsi="Arial" w:cs="Arial"/>
                <w:noProof/>
                <w:sz w:val="18"/>
                <w:szCs w:val="18"/>
              </w:rPr>
              <w:fldChar w:fldCharType="separate"/>
            </w:r>
            <w:r w:rsidRPr="00D76068">
              <w:rPr>
                <w:rFonts w:ascii="Arial" w:hAnsi="Arial" w:cs="Arial"/>
                <w:noProof/>
                <w:sz w:val="18"/>
                <w:szCs w:val="18"/>
              </w:rPr>
              <w:t> </w:t>
            </w:r>
            <w:r w:rsidRPr="00D76068">
              <w:rPr>
                <w:rFonts w:ascii="Arial" w:hAnsi="Arial" w:cs="Arial"/>
                <w:noProof/>
                <w:sz w:val="18"/>
                <w:szCs w:val="18"/>
              </w:rPr>
              <w:t> </w:t>
            </w:r>
            <w:r w:rsidRPr="00D76068">
              <w:rPr>
                <w:rFonts w:ascii="Arial" w:hAnsi="Arial" w:cs="Arial"/>
                <w:noProof/>
                <w:sz w:val="18"/>
                <w:szCs w:val="18"/>
              </w:rPr>
              <w:t> </w:t>
            </w:r>
            <w:r w:rsidRPr="00D76068">
              <w:rPr>
                <w:rFonts w:ascii="Arial" w:hAnsi="Arial" w:cs="Arial"/>
                <w:noProof/>
                <w:sz w:val="18"/>
                <w:szCs w:val="18"/>
              </w:rPr>
              <w:t> </w:t>
            </w:r>
            <w:r w:rsidRPr="00D76068">
              <w:rPr>
                <w:rFonts w:ascii="Arial" w:hAnsi="Arial" w:cs="Arial"/>
                <w:noProof/>
                <w:sz w:val="18"/>
                <w:szCs w:val="18"/>
              </w:rPr>
              <w:t> </w:t>
            </w:r>
            <w:r w:rsidRPr="00D76068">
              <w:rPr>
                <w:rFonts w:ascii="Arial" w:hAnsi="Arial" w:cs="Arial"/>
                <w:noProof/>
                <w:sz w:val="18"/>
                <w:szCs w:val="18"/>
              </w:rPr>
              <w:fldChar w:fldCharType="end"/>
            </w:r>
            <w:bookmarkEnd w:id="1"/>
          </w:p>
        </w:tc>
      </w:tr>
      <w:tr w:rsidR="007B3BD2" w:rsidRPr="003F22F3" w:rsidTr="00D76068">
        <w:trPr>
          <w:cantSplit/>
          <w:trHeight w:val="340"/>
        </w:trPr>
        <w:tc>
          <w:tcPr>
            <w:tcW w:w="1250" w:type="pct"/>
            <w:tcBorders>
              <w:top w:val="single" w:sz="6" w:space="0" w:color="auto"/>
              <w:bottom w:val="single" w:sz="6" w:space="0" w:color="auto"/>
            </w:tcBorders>
            <w:shd w:val="pct20" w:color="BFBFBF" w:themeColor="background1" w:themeShade="BF" w:fill="auto"/>
            <w:vAlign w:val="center"/>
          </w:tcPr>
          <w:p w:rsidR="00C3181D" w:rsidRPr="00CD6152" w:rsidRDefault="003C5056" w:rsidP="00A242D7">
            <w:pPr>
              <w:pStyle w:val="a6"/>
              <w:tabs>
                <w:tab w:val="left" w:pos="720"/>
              </w:tabs>
              <w:jc w:val="both"/>
              <w:rPr>
                <w:rFonts w:ascii="Arial" w:hAnsi="Arial"/>
                <w:sz w:val="12"/>
              </w:rPr>
            </w:pPr>
            <w:r w:rsidRPr="00884EFF">
              <w:rPr>
                <w:rFonts w:ascii="Arial" w:hAnsi="Arial" w:cs="Arial"/>
                <w:sz w:val="12"/>
                <w:szCs w:val="12"/>
              </w:rPr>
              <w:t>НОМЕР ТЕЛЕФОНА</w:t>
            </w:r>
            <w:r w:rsidR="00A242D7">
              <w:rPr>
                <w:rFonts w:ascii="Arial" w:hAnsi="Arial" w:cs="Arial"/>
                <w:sz w:val="12"/>
                <w:szCs w:val="12"/>
              </w:rPr>
              <w:t xml:space="preserve"> </w:t>
            </w:r>
          </w:p>
        </w:tc>
        <w:tc>
          <w:tcPr>
            <w:tcW w:w="1374" w:type="pct"/>
            <w:gridSpan w:val="2"/>
            <w:shd w:val="clear" w:color="auto" w:fill="auto"/>
            <w:vAlign w:val="center"/>
          </w:tcPr>
          <w:p w:rsidR="00C3181D" w:rsidRPr="003F22F3" w:rsidRDefault="00C3181D">
            <w:pPr>
              <w:rPr>
                <w:rFonts w:ascii="Arial" w:hAnsi="Arial" w:cs="Arial"/>
                <w:caps/>
                <w:sz w:val="18"/>
                <w:szCs w:val="18"/>
                <w:highlight w:val="yellow"/>
              </w:rPr>
            </w:pPr>
            <w:r w:rsidRPr="003F22F3">
              <w:rPr>
                <w:rFonts w:ascii="Arial" w:hAnsi="Arial" w:cs="Arial"/>
                <w:sz w:val="18"/>
                <w:szCs w:val="18"/>
              </w:rPr>
              <w:fldChar w:fldCharType="begin">
                <w:ffData>
                  <w:name w:val=""/>
                  <w:enabled/>
                  <w:calcOnExit w:val="0"/>
                  <w:textInput/>
                </w:ffData>
              </w:fldChar>
            </w:r>
            <w:r w:rsidRPr="003F22F3">
              <w:rPr>
                <w:rFonts w:ascii="Arial" w:hAnsi="Arial" w:cs="Arial"/>
                <w:sz w:val="18"/>
                <w:szCs w:val="18"/>
              </w:rPr>
              <w:instrText xml:space="preserve"> FORMTEXT </w:instrText>
            </w:r>
            <w:r w:rsidRPr="003F22F3">
              <w:rPr>
                <w:rFonts w:ascii="Arial" w:hAnsi="Arial" w:cs="Arial"/>
                <w:sz w:val="18"/>
                <w:szCs w:val="18"/>
              </w:rPr>
            </w:r>
            <w:r w:rsidRPr="003F22F3">
              <w:rPr>
                <w:rFonts w:ascii="Arial" w:hAnsi="Arial" w:cs="Arial"/>
                <w:sz w:val="18"/>
                <w:szCs w:val="18"/>
              </w:rPr>
              <w:fldChar w:fldCharType="separate"/>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sz w:val="18"/>
                <w:szCs w:val="18"/>
              </w:rPr>
              <w:fldChar w:fldCharType="end"/>
            </w:r>
          </w:p>
        </w:tc>
        <w:tc>
          <w:tcPr>
            <w:tcW w:w="893" w:type="pct"/>
            <w:shd w:val="pct20" w:color="BFBFBF" w:fill="auto"/>
            <w:vAlign w:val="center"/>
          </w:tcPr>
          <w:p w:rsidR="00C3181D" w:rsidRPr="003F22F3" w:rsidRDefault="00C3181D" w:rsidP="00EB0DC9">
            <w:pPr>
              <w:rPr>
                <w:rFonts w:ascii="Arial" w:hAnsi="Arial" w:cs="Arial"/>
                <w:caps/>
                <w:sz w:val="12"/>
                <w:szCs w:val="12"/>
                <w:lang w:val="en-US"/>
              </w:rPr>
            </w:pPr>
            <w:r w:rsidRPr="003F22F3">
              <w:rPr>
                <w:rFonts w:ascii="Arial" w:hAnsi="Arial" w:cs="Arial"/>
                <w:caps/>
                <w:sz w:val="12"/>
                <w:szCs w:val="12"/>
                <w:lang w:val="en-US"/>
              </w:rPr>
              <w:t>E-mail</w:t>
            </w:r>
            <w:r w:rsidRPr="003F22F3" w:rsidDel="003A2ED9">
              <w:rPr>
                <w:rFonts w:ascii="Arial" w:hAnsi="Arial" w:cs="Arial"/>
                <w:caps/>
                <w:sz w:val="12"/>
                <w:szCs w:val="12"/>
              </w:rPr>
              <w:t xml:space="preserve"> </w:t>
            </w:r>
          </w:p>
        </w:tc>
        <w:tc>
          <w:tcPr>
            <w:tcW w:w="1483" w:type="pct"/>
            <w:gridSpan w:val="2"/>
            <w:shd w:val="clear" w:color="auto" w:fill="auto"/>
            <w:vAlign w:val="center"/>
          </w:tcPr>
          <w:p w:rsidR="00C3181D" w:rsidRPr="003F22F3" w:rsidRDefault="00C3181D">
            <w:pPr>
              <w:rPr>
                <w:rFonts w:ascii="Arial" w:hAnsi="Arial" w:cs="Arial"/>
                <w:caps/>
                <w:sz w:val="18"/>
                <w:szCs w:val="18"/>
              </w:rPr>
            </w:pPr>
            <w:r w:rsidRPr="003F22F3">
              <w:rPr>
                <w:rFonts w:ascii="Arial" w:hAnsi="Arial" w:cs="Arial"/>
                <w:sz w:val="18"/>
                <w:szCs w:val="18"/>
              </w:rPr>
              <w:fldChar w:fldCharType="begin">
                <w:ffData>
                  <w:name w:val=""/>
                  <w:enabled/>
                  <w:calcOnExit w:val="0"/>
                  <w:textInput/>
                </w:ffData>
              </w:fldChar>
            </w:r>
            <w:r w:rsidRPr="003F22F3">
              <w:rPr>
                <w:rFonts w:ascii="Arial" w:hAnsi="Arial" w:cs="Arial"/>
                <w:sz w:val="18"/>
                <w:szCs w:val="18"/>
              </w:rPr>
              <w:instrText xml:space="preserve"> FORMTEXT </w:instrText>
            </w:r>
            <w:r w:rsidRPr="003F22F3">
              <w:rPr>
                <w:rFonts w:ascii="Arial" w:hAnsi="Arial" w:cs="Arial"/>
                <w:sz w:val="18"/>
                <w:szCs w:val="18"/>
              </w:rPr>
            </w:r>
            <w:r w:rsidRPr="003F22F3">
              <w:rPr>
                <w:rFonts w:ascii="Arial" w:hAnsi="Arial" w:cs="Arial"/>
                <w:sz w:val="18"/>
                <w:szCs w:val="18"/>
              </w:rPr>
              <w:fldChar w:fldCharType="separate"/>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sz w:val="18"/>
                <w:szCs w:val="18"/>
              </w:rPr>
              <w:fldChar w:fldCharType="end"/>
            </w:r>
          </w:p>
        </w:tc>
      </w:tr>
      <w:tr w:rsidR="000A2128" w:rsidRPr="003F22F3" w:rsidTr="00D76068">
        <w:trPr>
          <w:cantSplit/>
          <w:trHeight w:val="340"/>
        </w:trPr>
        <w:tc>
          <w:tcPr>
            <w:tcW w:w="5000" w:type="pct"/>
            <w:gridSpan w:val="6"/>
            <w:shd w:val="clear" w:color="BFBFBF" w:fill="auto"/>
            <w:vAlign w:val="center"/>
          </w:tcPr>
          <w:p w:rsidR="00C3181D" w:rsidRPr="003F22F3" w:rsidRDefault="00C3181D" w:rsidP="00EF3EC6">
            <w:pPr>
              <w:rPr>
                <w:rFonts w:ascii="Arial" w:hAnsi="Arial" w:cs="Arial"/>
                <w:b/>
                <w:color w:val="000000"/>
              </w:rPr>
            </w:pPr>
            <w:r w:rsidRPr="003F22F3">
              <w:rPr>
                <w:rFonts w:ascii="Arial" w:hAnsi="Arial" w:cs="Arial"/>
                <w:b/>
                <w:color w:val="000000"/>
                <w:sz w:val="16"/>
              </w:rPr>
              <w:fldChar w:fldCharType="begin">
                <w:ffData>
                  <w:name w:val=""/>
                  <w:enabled/>
                  <w:calcOnExit w:val="0"/>
                  <w:checkBox>
                    <w:size w:val="14"/>
                    <w:default w:val="0"/>
                  </w:checkBox>
                </w:ffData>
              </w:fldChar>
            </w:r>
            <w:r w:rsidRPr="003F22F3">
              <w:rPr>
                <w:rFonts w:ascii="Arial" w:hAnsi="Arial" w:cs="Arial"/>
                <w:b/>
                <w:color w:val="000000"/>
                <w:sz w:val="16"/>
              </w:rPr>
              <w:instrText xml:space="preserve"> FORMCHECKBOX </w:instrText>
            </w:r>
            <w:r w:rsidR="00857C1B">
              <w:rPr>
                <w:rFonts w:ascii="Arial" w:hAnsi="Arial" w:cs="Arial"/>
                <w:b/>
                <w:color w:val="000000"/>
                <w:sz w:val="16"/>
              </w:rPr>
            </w:r>
            <w:r w:rsidR="00857C1B">
              <w:rPr>
                <w:rFonts w:ascii="Arial" w:hAnsi="Arial" w:cs="Arial"/>
                <w:b/>
                <w:color w:val="000000"/>
                <w:sz w:val="16"/>
              </w:rPr>
              <w:fldChar w:fldCharType="separate"/>
            </w:r>
            <w:r w:rsidRPr="003F22F3">
              <w:rPr>
                <w:rFonts w:ascii="Arial" w:hAnsi="Arial" w:cs="Arial"/>
                <w:b/>
                <w:color w:val="000000"/>
                <w:sz w:val="16"/>
              </w:rPr>
              <w:fldChar w:fldCharType="end"/>
            </w:r>
            <w:r w:rsidRPr="003F22F3">
              <w:rPr>
                <w:rFonts w:ascii="Arial" w:hAnsi="Arial" w:cs="Arial"/>
                <w:b/>
                <w:color w:val="000000"/>
                <w:sz w:val="18"/>
                <w:szCs w:val="18"/>
              </w:rPr>
              <w:t xml:space="preserve"> </w:t>
            </w:r>
            <w:r w:rsidR="00833F2E" w:rsidRPr="00D76068">
              <w:rPr>
                <w:rFonts w:ascii="Arial" w:hAnsi="Arial" w:cs="Arial"/>
                <w:color w:val="000000"/>
                <w:sz w:val="12"/>
                <w:szCs w:val="18"/>
              </w:rPr>
              <w:t>ОТКРЫТИЕ БАНКОВСКОГО СЧЕТА ТИПА «С»</w:t>
            </w:r>
            <w:r w:rsidR="00194154">
              <w:rPr>
                <w:rFonts w:ascii="Arial" w:hAnsi="Arial" w:cs="Arial"/>
                <w:color w:val="000000"/>
                <w:sz w:val="12"/>
                <w:szCs w:val="18"/>
              </w:rPr>
              <w:t xml:space="preserve"> </w:t>
            </w:r>
            <w:r w:rsidR="00772121" w:rsidRPr="00772121">
              <w:rPr>
                <w:rFonts w:ascii="Arial" w:hAnsi="Arial" w:cs="Arial"/>
                <w:sz w:val="12"/>
                <w:szCs w:val="12"/>
              </w:rPr>
              <w:t>ЮРИДИЧЕСКОГО ЛИЦА (НЕРЕЗИДЕНТА)</w:t>
            </w:r>
          </w:p>
        </w:tc>
      </w:tr>
      <w:tr w:rsidR="000A2128" w:rsidRPr="003F22F3" w:rsidTr="00D76068">
        <w:trPr>
          <w:cantSplit/>
          <w:trHeight w:val="340"/>
        </w:trPr>
        <w:tc>
          <w:tcPr>
            <w:tcW w:w="5000" w:type="pct"/>
            <w:gridSpan w:val="6"/>
            <w:shd w:val="clear" w:color="auto" w:fill="FFFFFF"/>
            <w:vAlign w:val="center"/>
          </w:tcPr>
          <w:p w:rsidR="006C39AD" w:rsidRPr="00FF078F" w:rsidRDefault="00D07527" w:rsidP="00AE0143">
            <w:pPr>
              <w:tabs>
                <w:tab w:val="num" w:pos="180"/>
                <w:tab w:val="num" w:pos="1134"/>
              </w:tabs>
              <w:spacing w:after="120"/>
              <w:jc w:val="both"/>
              <w:rPr>
                <w:rFonts w:ascii="Arial" w:hAnsi="Arial" w:cs="Arial"/>
                <w:i/>
                <w:sz w:val="18"/>
                <w:szCs w:val="12"/>
              </w:rPr>
            </w:pPr>
            <w:r w:rsidRPr="00FF078F">
              <w:rPr>
                <w:rFonts w:ascii="Arial" w:hAnsi="Arial" w:cs="Arial"/>
                <w:sz w:val="18"/>
                <w:szCs w:val="12"/>
              </w:rPr>
              <w:t>В целях исполнения обязательств, указанных в п</w:t>
            </w:r>
            <w:r w:rsidR="005D2CB7" w:rsidRPr="00FF078F">
              <w:rPr>
                <w:rFonts w:ascii="Arial" w:hAnsi="Arial" w:cs="Arial"/>
                <w:sz w:val="18"/>
                <w:szCs w:val="12"/>
              </w:rPr>
              <w:t xml:space="preserve">ункте </w:t>
            </w:r>
            <w:r w:rsidRPr="00FF078F">
              <w:rPr>
                <w:rFonts w:ascii="Arial" w:hAnsi="Arial" w:cs="Arial"/>
                <w:sz w:val="18"/>
                <w:szCs w:val="12"/>
              </w:rPr>
              <w:t xml:space="preserve">1 Указа Президента Российской Федерации от </w:t>
            </w:r>
            <w:r w:rsidR="00B62231" w:rsidRPr="00FF078F">
              <w:rPr>
                <w:rFonts w:ascii="Arial" w:hAnsi="Arial" w:cs="Arial"/>
                <w:sz w:val="18"/>
                <w:szCs w:val="12"/>
              </w:rPr>
              <w:t>0</w:t>
            </w:r>
            <w:r w:rsidRPr="00FF078F">
              <w:rPr>
                <w:rFonts w:ascii="Arial" w:hAnsi="Arial" w:cs="Arial"/>
                <w:sz w:val="18"/>
                <w:szCs w:val="12"/>
              </w:rPr>
              <w:t>5</w:t>
            </w:r>
            <w:r w:rsidR="00833F2E" w:rsidRPr="00FF078F">
              <w:rPr>
                <w:rFonts w:ascii="Arial" w:hAnsi="Arial" w:cs="Arial"/>
                <w:sz w:val="18"/>
                <w:szCs w:val="12"/>
              </w:rPr>
              <w:t>.03.</w:t>
            </w:r>
            <w:r w:rsidRPr="00FF078F">
              <w:rPr>
                <w:rFonts w:ascii="Arial" w:hAnsi="Arial" w:cs="Arial"/>
                <w:sz w:val="18"/>
                <w:szCs w:val="12"/>
              </w:rPr>
              <w:t>2022 №95 «О временном порядке исполнения обязательств перед некоторыми иностранными кредиторами»</w:t>
            </w:r>
            <w:r w:rsidR="00BF5C39" w:rsidRPr="00FF078F">
              <w:rPr>
                <w:rFonts w:ascii="Arial" w:hAnsi="Arial" w:cs="Arial"/>
                <w:sz w:val="18"/>
                <w:szCs w:val="12"/>
              </w:rPr>
              <w:t>,</w:t>
            </w:r>
            <w:r w:rsidR="00833F2E" w:rsidRPr="00FF078F">
              <w:rPr>
                <w:rFonts w:ascii="Arial" w:hAnsi="Arial" w:cs="Arial"/>
                <w:sz w:val="18"/>
                <w:szCs w:val="18"/>
              </w:rPr>
              <w:t xml:space="preserve"> </w:t>
            </w:r>
            <w:r w:rsidRPr="00FF078F">
              <w:rPr>
                <w:rFonts w:ascii="Arial" w:hAnsi="Arial" w:cs="Arial"/>
                <w:sz w:val="18"/>
                <w:szCs w:val="18"/>
              </w:rPr>
              <w:t>п</w:t>
            </w:r>
            <w:r w:rsidR="00D33AA8" w:rsidRPr="00FF078F">
              <w:rPr>
                <w:rFonts w:ascii="Arial" w:hAnsi="Arial" w:cs="Arial"/>
                <w:sz w:val="18"/>
                <w:szCs w:val="18"/>
              </w:rPr>
              <w:t xml:space="preserve">рошу </w:t>
            </w:r>
            <w:r w:rsidR="00C3181D" w:rsidRPr="00FF078F">
              <w:rPr>
                <w:rFonts w:ascii="Arial" w:hAnsi="Arial" w:cs="Arial"/>
                <w:sz w:val="18"/>
                <w:szCs w:val="18"/>
              </w:rPr>
              <w:t>открыть</w:t>
            </w:r>
            <w:r w:rsidR="00B31BC6" w:rsidRPr="00FF078F">
              <w:rPr>
                <w:rFonts w:ascii="Arial" w:hAnsi="Arial" w:cs="Arial"/>
                <w:sz w:val="18"/>
                <w:szCs w:val="18"/>
              </w:rPr>
              <w:t xml:space="preserve"> </w:t>
            </w:r>
            <w:r w:rsidR="00E8789D" w:rsidRPr="00FF078F">
              <w:rPr>
                <w:rFonts w:ascii="Arial" w:hAnsi="Arial" w:cs="Arial"/>
                <w:sz w:val="18"/>
                <w:szCs w:val="18"/>
              </w:rPr>
              <w:t xml:space="preserve">банковский счет типа «С» </w:t>
            </w:r>
            <w:r w:rsidR="00772121">
              <w:rPr>
                <w:rFonts w:ascii="Arial" w:hAnsi="Arial" w:cs="Arial"/>
                <w:sz w:val="18"/>
                <w:szCs w:val="12"/>
              </w:rPr>
              <w:t>юридического лица (нерезидента)</w:t>
            </w:r>
            <w:r w:rsidR="00772121" w:rsidRPr="00605CE3">
              <w:rPr>
                <w:rFonts w:ascii="Arial" w:hAnsi="Arial" w:cs="Arial"/>
                <w:sz w:val="18"/>
                <w:szCs w:val="12"/>
              </w:rPr>
              <w:t xml:space="preserve"> </w:t>
            </w:r>
            <w:r w:rsidR="00C3181D" w:rsidRPr="00FF078F">
              <w:rPr>
                <w:rFonts w:ascii="Arial" w:hAnsi="Arial" w:cs="Arial"/>
                <w:sz w:val="18"/>
                <w:szCs w:val="18"/>
              </w:rPr>
              <w:t>в российских рублях</w:t>
            </w:r>
            <w:r w:rsidR="00D33AA8" w:rsidRPr="00FF078F">
              <w:rPr>
                <w:rFonts w:ascii="Arial" w:hAnsi="Arial" w:cs="Arial"/>
                <w:sz w:val="18"/>
                <w:szCs w:val="18"/>
              </w:rPr>
              <w:t xml:space="preserve"> (далее – Счет)</w:t>
            </w:r>
            <w:r w:rsidR="00E8789D" w:rsidRPr="00FF078F">
              <w:rPr>
                <w:rFonts w:ascii="Arial" w:hAnsi="Arial" w:cs="Arial"/>
                <w:sz w:val="18"/>
                <w:szCs w:val="18"/>
              </w:rPr>
              <w:t xml:space="preserve"> </w:t>
            </w:r>
            <w:r w:rsidR="009849C5" w:rsidRPr="00FF078F">
              <w:rPr>
                <w:rFonts w:ascii="Arial" w:hAnsi="Arial" w:cs="Arial"/>
                <w:sz w:val="18"/>
                <w:szCs w:val="18"/>
              </w:rPr>
              <w:t xml:space="preserve">в соответствии с </w:t>
            </w:r>
            <w:r w:rsidR="003479FB" w:rsidRPr="00FF078F">
              <w:rPr>
                <w:rFonts w:ascii="Arial" w:hAnsi="Arial" w:cs="Arial"/>
                <w:sz w:val="18"/>
                <w:szCs w:val="18"/>
              </w:rPr>
              <w:t>Условия</w:t>
            </w:r>
            <w:r w:rsidR="009849C5" w:rsidRPr="00FF078F">
              <w:rPr>
                <w:rFonts w:ascii="Arial" w:hAnsi="Arial" w:cs="Arial"/>
                <w:sz w:val="18"/>
                <w:szCs w:val="18"/>
              </w:rPr>
              <w:t>ми</w:t>
            </w:r>
            <w:r w:rsidR="003479FB" w:rsidRPr="00FF078F">
              <w:rPr>
                <w:rFonts w:ascii="Arial" w:hAnsi="Arial" w:cs="Arial"/>
                <w:sz w:val="18"/>
                <w:szCs w:val="18"/>
              </w:rPr>
              <w:t xml:space="preserve"> открытия и обслуживания</w:t>
            </w:r>
            <w:r w:rsidR="00C76708" w:rsidRPr="00FF078F">
              <w:rPr>
                <w:rFonts w:ascii="Arial" w:hAnsi="Arial" w:cs="Arial"/>
                <w:sz w:val="18"/>
                <w:szCs w:val="18"/>
              </w:rPr>
              <w:t xml:space="preserve"> </w:t>
            </w:r>
            <w:r w:rsidR="003479FB" w:rsidRPr="00FF078F">
              <w:rPr>
                <w:rFonts w:ascii="Arial" w:hAnsi="Arial" w:cs="Arial"/>
                <w:sz w:val="18"/>
                <w:szCs w:val="18"/>
              </w:rPr>
              <w:t>банковского счета типа «С»</w:t>
            </w:r>
            <w:r w:rsidR="00772121" w:rsidRPr="00605CE3">
              <w:rPr>
                <w:rFonts w:ascii="Arial" w:hAnsi="Arial" w:cs="Arial"/>
                <w:sz w:val="18"/>
                <w:szCs w:val="18"/>
              </w:rPr>
              <w:t xml:space="preserve"> </w:t>
            </w:r>
            <w:r w:rsidR="00772121">
              <w:rPr>
                <w:rFonts w:ascii="Arial" w:hAnsi="Arial" w:cs="Arial"/>
                <w:sz w:val="18"/>
                <w:szCs w:val="12"/>
              </w:rPr>
              <w:t>юридического лица (нерезидента)</w:t>
            </w:r>
            <w:r w:rsidR="00785E77">
              <w:rPr>
                <w:rFonts w:ascii="Arial" w:hAnsi="Arial" w:cs="Arial"/>
                <w:sz w:val="18"/>
                <w:szCs w:val="12"/>
              </w:rPr>
              <w:t xml:space="preserve"> </w:t>
            </w:r>
            <w:r w:rsidR="00785E77" w:rsidRPr="00605CE3">
              <w:rPr>
                <w:rFonts w:ascii="Arial" w:hAnsi="Arial" w:cs="Arial"/>
                <w:sz w:val="18"/>
                <w:szCs w:val="18"/>
              </w:rPr>
              <w:t>в Публичном акционерном обществе «БАНК УРАЛСИБ»</w:t>
            </w:r>
            <w:r w:rsidR="006964A8" w:rsidRPr="00FF078F">
              <w:rPr>
                <w:rFonts w:ascii="Arial" w:hAnsi="Arial" w:cs="Arial"/>
                <w:sz w:val="18"/>
                <w:szCs w:val="18"/>
              </w:rPr>
              <w:t>, Тарифами Банка</w:t>
            </w:r>
            <w:r w:rsidR="003479FB" w:rsidRPr="00FF078F">
              <w:rPr>
                <w:rFonts w:ascii="Arial" w:hAnsi="Arial" w:cs="Arial"/>
                <w:sz w:val="18"/>
                <w:szCs w:val="18"/>
              </w:rPr>
              <w:t xml:space="preserve"> </w:t>
            </w:r>
            <w:r w:rsidR="00E8789D" w:rsidRPr="00FF078F">
              <w:rPr>
                <w:rFonts w:ascii="Arial" w:hAnsi="Arial" w:cs="Arial"/>
                <w:sz w:val="18"/>
                <w:szCs w:val="18"/>
              </w:rPr>
              <w:t>на имя:</w:t>
            </w:r>
          </w:p>
        </w:tc>
      </w:tr>
      <w:tr w:rsidR="007B3BD2" w:rsidRPr="003F22F3" w:rsidTr="00380845">
        <w:trPr>
          <w:cantSplit/>
          <w:trHeight w:val="340"/>
        </w:trPr>
        <w:tc>
          <w:tcPr>
            <w:tcW w:w="1250" w:type="pct"/>
            <w:tcBorders>
              <w:top w:val="single" w:sz="6" w:space="0" w:color="auto"/>
              <w:bottom w:val="single" w:sz="6" w:space="0" w:color="auto"/>
            </w:tcBorders>
            <w:shd w:val="pct20" w:color="BFBFBF" w:themeColor="background1" w:themeShade="BF" w:fill="FFFFFF"/>
            <w:vAlign w:val="center"/>
          </w:tcPr>
          <w:p w:rsidR="003479FB" w:rsidRDefault="00B774C1" w:rsidP="00E8789D">
            <w:pPr>
              <w:tabs>
                <w:tab w:val="num" w:pos="180"/>
                <w:tab w:val="num" w:pos="1134"/>
              </w:tabs>
              <w:jc w:val="both"/>
              <w:rPr>
                <w:rFonts w:ascii="Arial" w:hAnsi="Arial" w:cs="Arial"/>
                <w:color w:val="000000"/>
                <w:sz w:val="18"/>
                <w:szCs w:val="18"/>
              </w:rPr>
            </w:pPr>
            <w:r>
              <w:rPr>
                <w:rFonts w:ascii="Arial" w:hAnsi="Arial" w:cs="Arial"/>
                <w:color w:val="000000"/>
                <w:sz w:val="12"/>
                <w:szCs w:val="12"/>
              </w:rPr>
              <w:t>ПОЛНОЕ НАИМЕНОВАНИЕ ЮРИДИЧЕСКОГО ЛИЦА (НЕРЕЗИДЕНТА)</w:t>
            </w:r>
            <w:r w:rsidR="00AE0143">
              <w:rPr>
                <w:rStyle w:val="af9"/>
                <w:rFonts w:ascii="Arial" w:hAnsi="Arial" w:cs="Arial"/>
                <w:color w:val="000000"/>
                <w:sz w:val="12"/>
                <w:szCs w:val="12"/>
              </w:rPr>
              <w:footnoteReference w:id="3"/>
            </w:r>
          </w:p>
        </w:tc>
        <w:tc>
          <w:tcPr>
            <w:tcW w:w="3750" w:type="pct"/>
            <w:gridSpan w:val="5"/>
            <w:shd w:val="clear" w:color="auto" w:fill="FFFFFF"/>
            <w:vAlign w:val="center"/>
          </w:tcPr>
          <w:p w:rsidR="003479FB" w:rsidRPr="00FF078F" w:rsidRDefault="00833F2E" w:rsidP="00E8789D">
            <w:pPr>
              <w:tabs>
                <w:tab w:val="num" w:pos="180"/>
                <w:tab w:val="num" w:pos="1134"/>
              </w:tabs>
              <w:jc w:val="both"/>
              <w:rPr>
                <w:rFonts w:ascii="Arial" w:hAnsi="Arial" w:cs="Arial"/>
                <w:sz w:val="18"/>
                <w:szCs w:val="18"/>
              </w:rPr>
            </w:pPr>
            <w:r w:rsidRPr="00FF078F">
              <w:rPr>
                <w:rFonts w:ascii="Arial" w:hAnsi="Arial" w:cs="Arial"/>
                <w:sz w:val="18"/>
                <w:szCs w:val="18"/>
              </w:rPr>
              <w:fldChar w:fldCharType="begin">
                <w:ffData>
                  <w:name w:val="ТекстовоеПоле3"/>
                  <w:enabled/>
                  <w:calcOnExit w:val="0"/>
                  <w:textInput/>
                </w:ffData>
              </w:fldChar>
            </w:r>
            <w:bookmarkStart w:id="2" w:name="ТекстовоеПоле3"/>
            <w:r w:rsidRPr="00FF078F">
              <w:rPr>
                <w:rFonts w:ascii="Arial" w:hAnsi="Arial" w:cs="Arial"/>
                <w:sz w:val="18"/>
                <w:szCs w:val="18"/>
              </w:rPr>
              <w:instrText xml:space="preserve"> FORMTEXT </w:instrText>
            </w:r>
            <w:r w:rsidRPr="00FF078F">
              <w:rPr>
                <w:rFonts w:ascii="Arial" w:hAnsi="Arial" w:cs="Arial"/>
                <w:sz w:val="18"/>
                <w:szCs w:val="18"/>
              </w:rPr>
            </w:r>
            <w:r w:rsidRPr="00FF078F">
              <w:rPr>
                <w:rFonts w:ascii="Arial" w:hAnsi="Arial" w:cs="Arial"/>
                <w:sz w:val="18"/>
                <w:szCs w:val="18"/>
              </w:rPr>
              <w:fldChar w:fldCharType="separate"/>
            </w:r>
            <w:r w:rsidRPr="00FF078F">
              <w:rPr>
                <w:rFonts w:ascii="Arial" w:hAnsi="Arial" w:cs="Arial"/>
                <w:noProof/>
                <w:sz w:val="18"/>
                <w:szCs w:val="18"/>
              </w:rPr>
              <w:t> </w:t>
            </w:r>
            <w:r w:rsidRPr="00FF078F">
              <w:rPr>
                <w:rFonts w:ascii="Arial" w:hAnsi="Arial" w:cs="Arial"/>
                <w:noProof/>
                <w:sz w:val="18"/>
                <w:szCs w:val="18"/>
              </w:rPr>
              <w:t> </w:t>
            </w:r>
            <w:r w:rsidRPr="00FF078F">
              <w:rPr>
                <w:rFonts w:ascii="Arial" w:hAnsi="Arial" w:cs="Arial"/>
                <w:noProof/>
                <w:sz w:val="18"/>
                <w:szCs w:val="18"/>
              </w:rPr>
              <w:t> </w:t>
            </w:r>
            <w:r w:rsidRPr="00FF078F">
              <w:rPr>
                <w:rFonts w:ascii="Arial" w:hAnsi="Arial" w:cs="Arial"/>
                <w:noProof/>
                <w:sz w:val="18"/>
                <w:szCs w:val="18"/>
              </w:rPr>
              <w:t> </w:t>
            </w:r>
            <w:r w:rsidRPr="00FF078F">
              <w:rPr>
                <w:rFonts w:ascii="Arial" w:hAnsi="Arial" w:cs="Arial"/>
                <w:noProof/>
                <w:sz w:val="18"/>
                <w:szCs w:val="18"/>
              </w:rPr>
              <w:t> </w:t>
            </w:r>
            <w:r w:rsidRPr="00FF078F">
              <w:rPr>
                <w:rFonts w:ascii="Arial" w:hAnsi="Arial" w:cs="Arial"/>
                <w:sz w:val="18"/>
                <w:szCs w:val="18"/>
              </w:rPr>
              <w:fldChar w:fldCharType="end"/>
            </w:r>
            <w:bookmarkEnd w:id="2"/>
          </w:p>
        </w:tc>
      </w:tr>
      <w:tr w:rsidR="0061072E" w:rsidRPr="003F22F3" w:rsidTr="00380845">
        <w:trPr>
          <w:cantSplit/>
          <w:trHeight w:val="340"/>
        </w:trPr>
        <w:tc>
          <w:tcPr>
            <w:tcW w:w="1250" w:type="pct"/>
            <w:tcBorders>
              <w:top w:val="single" w:sz="6" w:space="0" w:color="auto"/>
              <w:bottom w:val="single" w:sz="6" w:space="0" w:color="auto"/>
            </w:tcBorders>
            <w:shd w:val="pct20" w:color="BFBFBF" w:themeColor="background1" w:themeShade="BF" w:fill="FFFFFF"/>
            <w:vAlign w:val="center"/>
          </w:tcPr>
          <w:p w:rsidR="0061072E" w:rsidRDefault="00CA3293" w:rsidP="00E8789D">
            <w:pPr>
              <w:tabs>
                <w:tab w:val="num" w:pos="180"/>
                <w:tab w:val="num" w:pos="1134"/>
              </w:tabs>
              <w:jc w:val="both"/>
              <w:rPr>
                <w:rFonts w:ascii="Arial" w:hAnsi="Arial" w:cs="Arial"/>
                <w:color w:val="000000"/>
                <w:sz w:val="12"/>
                <w:szCs w:val="12"/>
              </w:rPr>
            </w:pPr>
            <w:r>
              <w:rPr>
                <w:rFonts w:ascii="Arial" w:hAnsi="Arial" w:cs="Arial"/>
                <w:color w:val="000000"/>
                <w:sz w:val="12"/>
                <w:szCs w:val="12"/>
              </w:rPr>
              <w:t>ИНН/КИО (ПРИ НАЛИЧИИ</w:t>
            </w:r>
            <w:r w:rsidR="0061072E">
              <w:rPr>
                <w:rFonts w:ascii="Arial" w:hAnsi="Arial" w:cs="Arial"/>
                <w:color w:val="000000"/>
                <w:sz w:val="12"/>
                <w:szCs w:val="12"/>
              </w:rPr>
              <w:t>)</w:t>
            </w:r>
          </w:p>
        </w:tc>
        <w:tc>
          <w:tcPr>
            <w:tcW w:w="3750" w:type="pct"/>
            <w:gridSpan w:val="5"/>
            <w:shd w:val="clear" w:color="auto" w:fill="FFFFFF"/>
            <w:vAlign w:val="center"/>
          </w:tcPr>
          <w:p w:rsidR="0061072E" w:rsidRDefault="004A3E2D" w:rsidP="00E8789D">
            <w:pPr>
              <w:tabs>
                <w:tab w:val="num" w:pos="180"/>
                <w:tab w:val="num" w:pos="1134"/>
              </w:tabs>
              <w:jc w:val="both"/>
              <w:rPr>
                <w:rFonts w:ascii="Arial" w:hAnsi="Arial" w:cs="Arial"/>
                <w:color w:val="000000"/>
                <w:sz w:val="18"/>
                <w:szCs w:val="18"/>
              </w:rPr>
            </w:pPr>
            <w:r w:rsidRPr="00E87938">
              <w:rPr>
                <w:rFonts w:ascii="Arial" w:hAnsi="Arial" w:cs="Arial"/>
                <w:noProof/>
                <w:sz w:val="18"/>
                <w:szCs w:val="18"/>
              </w:rPr>
              <w:fldChar w:fldCharType="begin">
                <w:ffData>
                  <w:name w:val="ТекстовоеПоле7"/>
                  <w:enabled/>
                  <w:calcOnExit w:val="0"/>
                  <w:textInput/>
                </w:ffData>
              </w:fldChar>
            </w:r>
            <w:bookmarkStart w:id="3" w:name="ТекстовоеПоле7"/>
            <w:r w:rsidRPr="00E87938">
              <w:rPr>
                <w:rFonts w:ascii="Arial" w:hAnsi="Arial" w:cs="Arial"/>
                <w:noProof/>
                <w:sz w:val="18"/>
                <w:szCs w:val="18"/>
              </w:rPr>
              <w:instrText xml:space="preserve"> FORMTEXT </w:instrText>
            </w:r>
            <w:r w:rsidRPr="00E87938">
              <w:rPr>
                <w:rFonts w:ascii="Arial" w:hAnsi="Arial" w:cs="Arial"/>
                <w:noProof/>
                <w:sz w:val="18"/>
                <w:szCs w:val="18"/>
              </w:rPr>
            </w:r>
            <w:r w:rsidRPr="00E87938">
              <w:rPr>
                <w:rFonts w:ascii="Arial" w:hAnsi="Arial" w:cs="Arial"/>
                <w:noProof/>
                <w:sz w:val="18"/>
                <w:szCs w:val="18"/>
              </w:rPr>
              <w:fldChar w:fldCharType="separate"/>
            </w:r>
            <w:r w:rsidRPr="00E87938">
              <w:rPr>
                <w:rFonts w:ascii="Arial" w:hAnsi="Arial" w:cs="Arial"/>
                <w:noProof/>
                <w:sz w:val="18"/>
                <w:szCs w:val="18"/>
              </w:rPr>
              <w:t> </w:t>
            </w:r>
            <w:r w:rsidRPr="00E87938">
              <w:rPr>
                <w:rFonts w:ascii="Arial" w:hAnsi="Arial" w:cs="Arial"/>
                <w:noProof/>
                <w:sz w:val="18"/>
                <w:szCs w:val="18"/>
              </w:rPr>
              <w:t> </w:t>
            </w:r>
            <w:r w:rsidRPr="00E87938">
              <w:rPr>
                <w:rFonts w:ascii="Arial" w:hAnsi="Arial" w:cs="Arial"/>
                <w:noProof/>
                <w:sz w:val="18"/>
                <w:szCs w:val="18"/>
              </w:rPr>
              <w:t> </w:t>
            </w:r>
            <w:r w:rsidRPr="00E87938">
              <w:rPr>
                <w:rFonts w:ascii="Arial" w:hAnsi="Arial" w:cs="Arial"/>
                <w:noProof/>
                <w:sz w:val="18"/>
                <w:szCs w:val="18"/>
              </w:rPr>
              <w:t> </w:t>
            </w:r>
            <w:r w:rsidRPr="00E87938">
              <w:rPr>
                <w:rFonts w:ascii="Arial" w:hAnsi="Arial" w:cs="Arial"/>
                <w:noProof/>
                <w:sz w:val="18"/>
                <w:szCs w:val="18"/>
              </w:rPr>
              <w:t> </w:t>
            </w:r>
            <w:r w:rsidRPr="00E87938">
              <w:rPr>
                <w:rFonts w:ascii="Arial" w:hAnsi="Arial" w:cs="Arial"/>
                <w:noProof/>
                <w:sz w:val="18"/>
                <w:szCs w:val="18"/>
              </w:rPr>
              <w:fldChar w:fldCharType="end"/>
            </w:r>
            <w:bookmarkEnd w:id="3"/>
          </w:p>
        </w:tc>
      </w:tr>
      <w:tr w:rsidR="00333E20" w:rsidRPr="003F22F3" w:rsidTr="00380845">
        <w:trPr>
          <w:cantSplit/>
          <w:trHeight w:val="340"/>
        </w:trPr>
        <w:tc>
          <w:tcPr>
            <w:tcW w:w="1250" w:type="pct"/>
            <w:tcBorders>
              <w:top w:val="single" w:sz="6" w:space="0" w:color="auto"/>
              <w:bottom w:val="single" w:sz="6" w:space="0" w:color="auto"/>
            </w:tcBorders>
            <w:shd w:val="pct20" w:color="BFBFBF" w:themeColor="background1" w:themeShade="BF" w:fill="FFFFFF"/>
            <w:vAlign w:val="center"/>
          </w:tcPr>
          <w:p w:rsidR="00333E20" w:rsidRDefault="00333E20" w:rsidP="00D43AE4">
            <w:pPr>
              <w:tabs>
                <w:tab w:val="num" w:pos="180"/>
                <w:tab w:val="num" w:pos="1134"/>
              </w:tabs>
              <w:jc w:val="both"/>
              <w:rPr>
                <w:rFonts w:ascii="Arial" w:hAnsi="Arial" w:cs="Arial"/>
                <w:color w:val="000000"/>
                <w:sz w:val="12"/>
                <w:szCs w:val="12"/>
              </w:rPr>
            </w:pPr>
            <w:r w:rsidRPr="00DC1018">
              <w:rPr>
                <w:rFonts w:ascii="Arial" w:hAnsi="Arial" w:cs="Arial"/>
                <w:color w:val="000000"/>
                <w:sz w:val="12"/>
                <w:szCs w:val="12"/>
              </w:rPr>
              <w:t>ТIN</w:t>
            </w:r>
            <w:r>
              <w:rPr>
                <w:rStyle w:val="af9"/>
                <w:rFonts w:ascii="Arial" w:hAnsi="Arial" w:cs="Arial"/>
                <w:color w:val="000000"/>
                <w:sz w:val="12"/>
                <w:szCs w:val="12"/>
              </w:rPr>
              <w:footnoteReference w:id="4"/>
            </w:r>
            <w:r w:rsidR="00D43AE4">
              <w:rPr>
                <w:rFonts w:ascii="Arial" w:hAnsi="Arial" w:cs="Arial"/>
                <w:color w:val="000000"/>
                <w:sz w:val="12"/>
                <w:szCs w:val="12"/>
              </w:rPr>
              <w:t xml:space="preserve"> (ПРИ НАЛИЧИИ)</w:t>
            </w:r>
          </w:p>
        </w:tc>
        <w:tc>
          <w:tcPr>
            <w:tcW w:w="3750" w:type="pct"/>
            <w:gridSpan w:val="5"/>
            <w:shd w:val="clear" w:color="auto" w:fill="FFFFFF"/>
            <w:vAlign w:val="center"/>
          </w:tcPr>
          <w:p w:rsidR="00333E20" w:rsidRPr="00E87938" w:rsidRDefault="00333E20" w:rsidP="00E8789D">
            <w:pPr>
              <w:tabs>
                <w:tab w:val="num" w:pos="180"/>
                <w:tab w:val="num" w:pos="1134"/>
              </w:tabs>
              <w:jc w:val="both"/>
              <w:rPr>
                <w:rFonts w:ascii="Arial" w:hAnsi="Arial" w:cs="Arial"/>
                <w:noProof/>
                <w:sz w:val="18"/>
                <w:szCs w:val="18"/>
              </w:rPr>
            </w:pPr>
          </w:p>
        </w:tc>
      </w:tr>
      <w:tr w:rsidR="007B3BD2" w:rsidRPr="003F22F3" w:rsidTr="00380845">
        <w:trPr>
          <w:cantSplit/>
          <w:trHeight w:val="340"/>
        </w:trPr>
        <w:tc>
          <w:tcPr>
            <w:tcW w:w="1250" w:type="pct"/>
            <w:tcBorders>
              <w:top w:val="single" w:sz="6" w:space="0" w:color="auto"/>
              <w:bottom w:val="single" w:sz="6" w:space="0" w:color="auto"/>
            </w:tcBorders>
            <w:shd w:val="pct20" w:color="BFBFBF" w:themeColor="background1" w:themeShade="BF" w:fill="FFFFFF"/>
            <w:vAlign w:val="center"/>
          </w:tcPr>
          <w:p w:rsidR="00B774C1" w:rsidRDefault="00B774C1" w:rsidP="00E8789D">
            <w:pPr>
              <w:tabs>
                <w:tab w:val="num" w:pos="180"/>
                <w:tab w:val="num" w:pos="1134"/>
              </w:tabs>
              <w:jc w:val="both"/>
              <w:rPr>
                <w:rFonts w:ascii="Arial" w:hAnsi="Arial" w:cs="Arial"/>
                <w:color w:val="000000"/>
                <w:sz w:val="12"/>
                <w:szCs w:val="12"/>
              </w:rPr>
            </w:pPr>
            <w:r>
              <w:rPr>
                <w:rFonts w:ascii="Arial" w:hAnsi="Arial" w:cs="Arial"/>
                <w:color w:val="000000"/>
                <w:sz w:val="12"/>
                <w:szCs w:val="12"/>
              </w:rPr>
              <w:t>МЕСТОНАХОЖДЕНИЕ И АДРЕС ЮРИДИЧЕСКОГО ЛИЦА ПО МЕСТУ ЕГО РЕГИСТРАЦИИ В СТРАНЕ, НА ТЕРРИТОРИИ КОТОРОЙ ОНО СОЗДАНО</w:t>
            </w:r>
          </w:p>
        </w:tc>
        <w:tc>
          <w:tcPr>
            <w:tcW w:w="3750" w:type="pct"/>
            <w:gridSpan w:val="5"/>
            <w:shd w:val="clear" w:color="auto" w:fill="FFFFFF"/>
            <w:vAlign w:val="center"/>
          </w:tcPr>
          <w:p w:rsidR="00B774C1" w:rsidRDefault="00833F2E" w:rsidP="00E8789D">
            <w:pPr>
              <w:tabs>
                <w:tab w:val="num" w:pos="180"/>
                <w:tab w:val="num" w:pos="1134"/>
              </w:tabs>
              <w:jc w:val="both"/>
              <w:rPr>
                <w:rFonts w:ascii="Arial" w:hAnsi="Arial" w:cs="Arial"/>
                <w:color w:val="000000"/>
                <w:sz w:val="18"/>
                <w:szCs w:val="18"/>
              </w:rPr>
            </w:pPr>
            <w:r>
              <w:rPr>
                <w:rFonts w:ascii="Arial" w:hAnsi="Arial" w:cs="Arial"/>
                <w:color w:val="000000"/>
                <w:sz w:val="18"/>
                <w:szCs w:val="18"/>
              </w:rPr>
              <w:fldChar w:fldCharType="begin">
                <w:ffData>
                  <w:name w:val="ТекстовоеПоле4"/>
                  <w:enabled/>
                  <w:calcOnExit w:val="0"/>
                  <w:textInput/>
                </w:ffData>
              </w:fldChar>
            </w:r>
            <w:bookmarkStart w:id="4" w:name="ТекстовоеПоле4"/>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4"/>
          </w:p>
        </w:tc>
      </w:tr>
      <w:tr w:rsidR="007B3BD2" w:rsidRPr="003F22F3" w:rsidTr="00380845">
        <w:trPr>
          <w:cantSplit/>
          <w:trHeight w:val="340"/>
        </w:trPr>
        <w:tc>
          <w:tcPr>
            <w:tcW w:w="1250" w:type="pct"/>
            <w:tcBorders>
              <w:top w:val="single" w:sz="6" w:space="0" w:color="auto"/>
              <w:bottom w:val="single" w:sz="6" w:space="0" w:color="auto"/>
            </w:tcBorders>
            <w:shd w:val="pct20" w:color="BFBFBF" w:themeColor="background1" w:themeShade="BF" w:fill="FFFFFF"/>
            <w:vAlign w:val="center"/>
          </w:tcPr>
          <w:p w:rsidR="007B3BD2" w:rsidRDefault="007B3BD2" w:rsidP="007B3BD2">
            <w:pPr>
              <w:tabs>
                <w:tab w:val="num" w:pos="180"/>
                <w:tab w:val="num" w:pos="1134"/>
              </w:tabs>
              <w:jc w:val="both"/>
              <w:rPr>
                <w:rFonts w:ascii="Arial" w:hAnsi="Arial" w:cs="Arial"/>
                <w:color w:val="000000"/>
                <w:sz w:val="18"/>
                <w:szCs w:val="18"/>
              </w:rPr>
            </w:pPr>
            <w:r w:rsidRPr="00884EFF">
              <w:rPr>
                <w:rFonts w:ascii="Arial" w:hAnsi="Arial" w:cs="Arial"/>
                <w:sz w:val="12"/>
                <w:szCs w:val="12"/>
              </w:rPr>
              <w:t>НОМЕР ТЕЛЕФОНА</w:t>
            </w:r>
          </w:p>
        </w:tc>
        <w:tc>
          <w:tcPr>
            <w:tcW w:w="1246" w:type="pct"/>
            <w:shd w:val="clear" w:color="A6A6A6" w:themeColor="background1" w:themeShade="A6" w:fill="FFFFFF"/>
            <w:vAlign w:val="center"/>
          </w:tcPr>
          <w:p w:rsidR="007B3BD2" w:rsidRPr="003F22F3" w:rsidRDefault="007B3BD2" w:rsidP="007B3BD2">
            <w:pPr>
              <w:rPr>
                <w:rFonts w:ascii="Arial" w:hAnsi="Arial" w:cs="Arial"/>
                <w:caps/>
                <w:sz w:val="18"/>
                <w:szCs w:val="18"/>
                <w:highlight w:val="yellow"/>
              </w:rPr>
            </w:pPr>
            <w:r w:rsidRPr="003F22F3">
              <w:rPr>
                <w:rFonts w:ascii="Arial" w:hAnsi="Arial" w:cs="Arial"/>
                <w:sz w:val="18"/>
                <w:szCs w:val="18"/>
              </w:rPr>
              <w:fldChar w:fldCharType="begin">
                <w:ffData>
                  <w:name w:val=""/>
                  <w:enabled/>
                  <w:calcOnExit w:val="0"/>
                  <w:textInput/>
                </w:ffData>
              </w:fldChar>
            </w:r>
            <w:r w:rsidRPr="003F22F3">
              <w:rPr>
                <w:rFonts w:ascii="Arial" w:hAnsi="Arial" w:cs="Arial"/>
                <w:sz w:val="18"/>
                <w:szCs w:val="18"/>
              </w:rPr>
              <w:instrText xml:space="preserve"> FORMTEXT </w:instrText>
            </w:r>
            <w:r w:rsidRPr="003F22F3">
              <w:rPr>
                <w:rFonts w:ascii="Arial" w:hAnsi="Arial" w:cs="Arial"/>
                <w:sz w:val="18"/>
                <w:szCs w:val="18"/>
              </w:rPr>
            </w:r>
            <w:r w:rsidRPr="003F22F3">
              <w:rPr>
                <w:rFonts w:ascii="Arial" w:hAnsi="Arial" w:cs="Arial"/>
                <w:sz w:val="18"/>
                <w:szCs w:val="18"/>
              </w:rPr>
              <w:fldChar w:fldCharType="separate"/>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sz w:val="18"/>
                <w:szCs w:val="18"/>
              </w:rPr>
              <w:fldChar w:fldCharType="end"/>
            </w:r>
          </w:p>
        </w:tc>
        <w:tc>
          <w:tcPr>
            <w:tcW w:w="1250" w:type="pct"/>
            <w:gridSpan w:val="3"/>
            <w:tcBorders>
              <w:top w:val="single" w:sz="6" w:space="0" w:color="auto"/>
              <w:bottom w:val="single" w:sz="6" w:space="0" w:color="auto"/>
            </w:tcBorders>
            <w:shd w:val="pct20" w:color="BFBFBF" w:themeColor="background1" w:themeShade="BF" w:fill="FFFFFF"/>
            <w:vAlign w:val="center"/>
          </w:tcPr>
          <w:p w:rsidR="007B3BD2" w:rsidRDefault="007B3BD2" w:rsidP="007B3BD2">
            <w:pPr>
              <w:tabs>
                <w:tab w:val="num" w:pos="180"/>
                <w:tab w:val="num" w:pos="1134"/>
              </w:tabs>
              <w:jc w:val="both"/>
              <w:rPr>
                <w:rFonts w:ascii="Arial" w:hAnsi="Arial" w:cs="Arial"/>
                <w:color w:val="000000"/>
                <w:sz w:val="18"/>
                <w:szCs w:val="18"/>
              </w:rPr>
            </w:pPr>
            <w:r w:rsidRPr="003F22F3">
              <w:rPr>
                <w:rFonts w:ascii="Arial" w:hAnsi="Arial" w:cs="Arial"/>
                <w:caps/>
                <w:sz w:val="12"/>
                <w:szCs w:val="12"/>
                <w:lang w:val="en-US"/>
              </w:rPr>
              <w:t>E-mail</w:t>
            </w:r>
          </w:p>
        </w:tc>
        <w:tc>
          <w:tcPr>
            <w:tcW w:w="1254" w:type="pct"/>
            <w:shd w:val="clear" w:color="A6A6A6" w:themeColor="background1" w:themeShade="A6" w:fill="FFFFFF"/>
            <w:vAlign w:val="center"/>
          </w:tcPr>
          <w:p w:rsidR="007B3BD2" w:rsidRPr="003F22F3" w:rsidRDefault="007B3BD2" w:rsidP="007B3BD2">
            <w:pPr>
              <w:rPr>
                <w:rFonts w:ascii="Arial" w:hAnsi="Arial" w:cs="Arial"/>
                <w:caps/>
                <w:sz w:val="18"/>
                <w:szCs w:val="18"/>
                <w:highlight w:val="yellow"/>
              </w:rPr>
            </w:pPr>
            <w:r w:rsidRPr="003F22F3">
              <w:rPr>
                <w:rFonts w:ascii="Arial" w:hAnsi="Arial" w:cs="Arial"/>
                <w:sz w:val="18"/>
                <w:szCs w:val="18"/>
              </w:rPr>
              <w:fldChar w:fldCharType="begin">
                <w:ffData>
                  <w:name w:val=""/>
                  <w:enabled/>
                  <w:calcOnExit w:val="0"/>
                  <w:textInput/>
                </w:ffData>
              </w:fldChar>
            </w:r>
            <w:r w:rsidRPr="003F22F3">
              <w:rPr>
                <w:rFonts w:ascii="Arial" w:hAnsi="Arial" w:cs="Arial"/>
                <w:sz w:val="18"/>
                <w:szCs w:val="18"/>
              </w:rPr>
              <w:instrText xml:space="preserve"> FORMTEXT </w:instrText>
            </w:r>
            <w:r w:rsidRPr="003F22F3">
              <w:rPr>
                <w:rFonts w:ascii="Arial" w:hAnsi="Arial" w:cs="Arial"/>
                <w:sz w:val="18"/>
                <w:szCs w:val="18"/>
              </w:rPr>
            </w:r>
            <w:r w:rsidRPr="003F22F3">
              <w:rPr>
                <w:rFonts w:ascii="Arial" w:hAnsi="Arial" w:cs="Arial"/>
                <w:sz w:val="18"/>
                <w:szCs w:val="18"/>
              </w:rPr>
              <w:fldChar w:fldCharType="separate"/>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noProof/>
                <w:sz w:val="18"/>
                <w:szCs w:val="18"/>
              </w:rPr>
              <w:t> </w:t>
            </w:r>
            <w:r w:rsidRPr="003F22F3">
              <w:rPr>
                <w:rFonts w:ascii="Arial" w:hAnsi="Arial" w:cs="Arial"/>
                <w:sz w:val="18"/>
                <w:szCs w:val="18"/>
              </w:rPr>
              <w:fldChar w:fldCharType="end"/>
            </w:r>
          </w:p>
        </w:tc>
      </w:tr>
      <w:tr w:rsidR="00D07527" w:rsidRPr="003F22F3" w:rsidTr="00380845">
        <w:trPr>
          <w:cantSplit/>
          <w:trHeight w:val="340"/>
        </w:trPr>
        <w:tc>
          <w:tcPr>
            <w:tcW w:w="1250" w:type="pct"/>
            <w:tcBorders>
              <w:top w:val="single" w:sz="6" w:space="0" w:color="auto"/>
              <w:bottom w:val="single" w:sz="6" w:space="0" w:color="auto"/>
            </w:tcBorders>
            <w:shd w:val="pct20" w:color="BFBFBF" w:themeColor="background1" w:themeShade="BF" w:fill="FFFFFF"/>
            <w:vAlign w:val="center"/>
          </w:tcPr>
          <w:p w:rsidR="00D07527" w:rsidRPr="00884EFF" w:rsidRDefault="00D07527" w:rsidP="007B3BD2">
            <w:pPr>
              <w:tabs>
                <w:tab w:val="num" w:pos="180"/>
                <w:tab w:val="num" w:pos="1134"/>
              </w:tabs>
              <w:jc w:val="both"/>
              <w:rPr>
                <w:rFonts w:ascii="Arial" w:hAnsi="Arial" w:cs="Arial"/>
                <w:sz w:val="12"/>
                <w:szCs w:val="12"/>
              </w:rPr>
            </w:pPr>
            <w:r>
              <w:rPr>
                <w:rFonts w:ascii="Arial" w:hAnsi="Arial" w:cs="Arial"/>
                <w:sz w:val="12"/>
                <w:szCs w:val="12"/>
              </w:rPr>
              <w:t>ОБОСНОВАНИЕ НАЛИЧИЯ ОБЯЗАТЕЛЬСТВ (РЕКВИЗИТЫ СОГЛАШЕНИЯ/ДОГОВОРА)</w:t>
            </w:r>
          </w:p>
        </w:tc>
        <w:tc>
          <w:tcPr>
            <w:tcW w:w="3750" w:type="pct"/>
            <w:gridSpan w:val="5"/>
            <w:shd w:val="clear" w:color="A6A6A6" w:themeColor="background1" w:themeShade="A6" w:fill="FFFFFF"/>
            <w:vAlign w:val="center"/>
          </w:tcPr>
          <w:p w:rsidR="00D07527" w:rsidRPr="003F22F3" w:rsidRDefault="00833F2E" w:rsidP="007B3BD2">
            <w:pPr>
              <w:rPr>
                <w:rFonts w:ascii="Arial" w:hAnsi="Arial" w:cs="Arial"/>
                <w:sz w:val="18"/>
                <w:szCs w:val="18"/>
              </w:rPr>
            </w:pPr>
            <w:r>
              <w:rPr>
                <w:rFonts w:ascii="Arial" w:hAnsi="Arial" w:cs="Arial"/>
                <w:sz w:val="18"/>
                <w:szCs w:val="18"/>
              </w:rPr>
              <w:fldChar w:fldCharType="begin">
                <w:ffData>
                  <w:name w:val="ТекстовоеПоле5"/>
                  <w:enabled/>
                  <w:calcOnExit w:val="0"/>
                  <w:textInput/>
                </w:ffData>
              </w:fldChar>
            </w:r>
            <w:bookmarkStart w:id="5" w:name="ТекстовоеПоле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r w:rsidR="00D07527" w:rsidRPr="003F22F3" w:rsidTr="00BC03FB">
        <w:tblPrEx>
          <w:tblLook w:val="0000" w:firstRow="0" w:lastRow="0" w:firstColumn="0" w:lastColumn="0" w:noHBand="0" w:noVBand="0"/>
        </w:tblPrEx>
        <w:trPr>
          <w:cantSplit/>
          <w:trHeight w:val="340"/>
        </w:trPr>
        <w:tc>
          <w:tcPr>
            <w:tcW w:w="5000" w:type="pct"/>
            <w:gridSpan w:val="6"/>
            <w:shd w:val="clear" w:color="auto" w:fill="auto"/>
            <w:vAlign w:val="center"/>
          </w:tcPr>
          <w:p w:rsidR="00D07527" w:rsidRDefault="00D07527" w:rsidP="005D2CB7">
            <w:pPr>
              <w:tabs>
                <w:tab w:val="num" w:pos="180"/>
                <w:tab w:val="num" w:pos="1134"/>
              </w:tabs>
              <w:jc w:val="both"/>
              <w:rPr>
                <w:rFonts w:ascii="Arial" w:hAnsi="Arial" w:cs="Arial"/>
                <w:sz w:val="18"/>
                <w:szCs w:val="12"/>
              </w:rPr>
            </w:pPr>
            <w:r w:rsidRPr="00BC03FB">
              <w:rPr>
                <w:rFonts w:ascii="Arial" w:hAnsi="Arial" w:cs="Arial"/>
                <w:sz w:val="18"/>
                <w:szCs w:val="12"/>
              </w:rPr>
              <w:t xml:space="preserve">Настоящим прошу </w:t>
            </w:r>
            <w:r w:rsidR="00833F2E" w:rsidRPr="00BC03FB">
              <w:rPr>
                <w:rFonts w:ascii="Arial" w:hAnsi="Arial" w:cs="Arial"/>
                <w:sz w:val="18"/>
                <w:szCs w:val="12"/>
              </w:rPr>
              <w:t xml:space="preserve">Банк </w:t>
            </w:r>
            <w:r w:rsidRPr="00BC03FB">
              <w:rPr>
                <w:rFonts w:ascii="Arial" w:hAnsi="Arial" w:cs="Arial"/>
                <w:sz w:val="18"/>
                <w:szCs w:val="12"/>
              </w:rPr>
              <w:t xml:space="preserve">направить на указанные в настоящем Заявлении адреса электронной почты сведения о дате открытия и реквизитах </w:t>
            </w:r>
            <w:r w:rsidR="005D2CB7" w:rsidRPr="00BC03FB">
              <w:rPr>
                <w:rFonts w:ascii="Arial" w:hAnsi="Arial" w:cs="Arial"/>
                <w:sz w:val="18"/>
                <w:szCs w:val="12"/>
              </w:rPr>
              <w:t xml:space="preserve">Счета, </w:t>
            </w:r>
            <w:r w:rsidRPr="00BC03FB">
              <w:rPr>
                <w:rFonts w:ascii="Arial" w:hAnsi="Arial" w:cs="Arial"/>
                <w:sz w:val="18"/>
                <w:szCs w:val="12"/>
              </w:rPr>
              <w:t>открытого в соответствии с настоящим Заявлением.</w:t>
            </w:r>
          </w:p>
        </w:tc>
      </w:tr>
    </w:tbl>
    <w:p w:rsidR="00227FDF" w:rsidRDefault="00227FDF" w:rsidP="005966D8">
      <w:pPr>
        <w:pStyle w:val="ab"/>
        <w:rPr>
          <w:b/>
          <w:sz w:val="12"/>
          <w:szCs w:val="12"/>
        </w:rPr>
      </w:pPr>
    </w:p>
    <w:p w:rsidR="005966D8" w:rsidRPr="00636962" w:rsidRDefault="00227FDF" w:rsidP="005966D8">
      <w:pPr>
        <w:pStyle w:val="ab"/>
        <w:rPr>
          <w:b/>
          <w:sz w:val="12"/>
          <w:szCs w:val="12"/>
        </w:rPr>
      </w:pPr>
      <w:r>
        <w:rPr>
          <w:b/>
          <w:sz w:val="12"/>
          <w:szCs w:val="12"/>
        </w:rPr>
        <w:t>ДОЛЖНИК</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2693"/>
        <w:gridCol w:w="283"/>
        <w:gridCol w:w="284"/>
        <w:gridCol w:w="283"/>
        <w:gridCol w:w="284"/>
        <w:gridCol w:w="850"/>
      </w:tblGrid>
      <w:tr w:rsidR="005966D8" w:rsidRPr="004D7521" w:rsidTr="00636962">
        <w:trPr>
          <w:cantSplit/>
          <w:trHeight w:hRule="exact" w:val="240"/>
        </w:trPr>
        <w:tc>
          <w:tcPr>
            <w:tcW w:w="3119" w:type="dxa"/>
            <w:tcBorders>
              <w:top w:val="single" w:sz="12" w:space="0" w:color="auto"/>
              <w:left w:val="single" w:sz="12" w:space="0" w:color="auto"/>
              <w:bottom w:val="single" w:sz="6" w:space="0" w:color="auto"/>
              <w:right w:val="single" w:sz="6" w:space="0" w:color="auto"/>
            </w:tcBorders>
            <w:vAlign w:val="center"/>
          </w:tcPr>
          <w:p w:rsidR="005966D8" w:rsidRPr="004D7521" w:rsidRDefault="005966D8" w:rsidP="0047428C">
            <w:pPr>
              <w:pStyle w:val="ad"/>
              <w:jc w:val="center"/>
            </w:pPr>
            <w:r w:rsidRPr="004D7521">
              <w:t>должность</w:t>
            </w:r>
          </w:p>
        </w:tc>
        <w:tc>
          <w:tcPr>
            <w:tcW w:w="2410" w:type="dxa"/>
            <w:tcBorders>
              <w:top w:val="single" w:sz="12" w:space="0" w:color="auto"/>
              <w:left w:val="single" w:sz="6" w:space="0" w:color="auto"/>
              <w:bottom w:val="single" w:sz="6" w:space="0" w:color="auto"/>
              <w:right w:val="single" w:sz="6" w:space="0" w:color="auto"/>
            </w:tcBorders>
            <w:vAlign w:val="center"/>
          </w:tcPr>
          <w:p w:rsidR="005966D8" w:rsidRPr="004D7521" w:rsidRDefault="005966D8" w:rsidP="0047428C">
            <w:pPr>
              <w:pStyle w:val="ad"/>
              <w:jc w:val="center"/>
            </w:pPr>
            <w:r w:rsidRPr="004D7521">
              <w:t>подпись</w:t>
            </w:r>
          </w:p>
        </w:tc>
        <w:tc>
          <w:tcPr>
            <w:tcW w:w="2693" w:type="dxa"/>
            <w:tcBorders>
              <w:top w:val="single" w:sz="12" w:space="0" w:color="auto"/>
              <w:left w:val="single" w:sz="6" w:space="0" w:color="auto"/>
              <w:bottom w:val="single" w:sz="6" w:space="0" w:color="auto"/>
              <w:right w:val="single" w:sz="6" w:space="0" w:color="auto"/>
            </w:tcBorders>
            <w:vAlign w:val="center"/>
          </w:tcPr>
          <w:p w:rsidR="005966D8" w:rsidRPr="004D7521" w:rsidRDefault="005966D8" w:rsidP="0047428C">
            <w:pPr>
              <w:pStyle w:val="ad"/>
              <w:jc w:val="center"/>
            </w:pPr>
            <w:r w:rsidRPr="004D7521">
              <w:t>инициалы, фамилия</w:t>
            </w:r>
          </w:p>
        </w:tc>
        <w:tc>
          <w:tcPr>
            <w:tcW w:w="1984" w:type="dxa"/>
            <w:gridSpan w:val="5"/>
            <w:tcBorders>
              <w:top w:val="single" w:sz="12" w:space="0" w:color="auto"/>
              <w:left w:val="single" w:sz="6" w:space="0" w:color="auto"/>
              <w:bottom w:val="single" w:sz="6" w:space="0" w:color="auto"/>
              <w:right w:val="single" w:sz="12" w:space="0" w:color="auto"/>
            </w:tcBorders>
            <w:vAlign w:val="center"/>
          </w:tcPr>
          <w:p w:rsidR="005966D8" w:rsidRPr="004D7521" w:rsidRDefault="005966D8" w:rsidP="0047428C">
            <w:pPr>
              <w:pStyle w:val="ad"/>
              <w:jc w:val="center"/>
            </w:pPr>
            <w:r w:rsidRPr="004D7521">
              <w:t>дата</w:t>
            </w:r>
          </w:p>
        </w:tc>
      </w:tr>
      <w:tr w:rsidR="005966D8" w:rsidRPr="004D7521" w:rsidTr="00380845">
        <w:trPr>
          <w:cantSplit/>
          <w:trHeight w:val="340"/>
        </w:trPr>
        <w:tc>
          <w:tcPr>
            <w:tcW w:w="3119" w:type="dxa"/>
            <w:vMerge w:val="restart"/>
            <w:tcBorders>
              <w:left w:val="single" w:sz="12" w:space="0" w:color="auto"/>
              <w:right w:val="single" w:sz="6" w:space="0" w:color="auto"/>
            </w:tcBorders>
            <w:shd w:val="pct20" w:color="BFBFBF" w:themeColor="background1" w:themeShade="BF" w:fill="auto"/>
            <w:vAlign w:val="center"/>
          </w:tcPr>
          <w:p w:rsidR="005966D8" w:rsidRPr="004D7521" w:rsidRDefault="005966D8" w:rsidP="0047428C">
            <w:pPr>
              <w:pStyle w:val="ab"/>
              <w:jc w:val="left"/>
              <w:rPr>
                <w:sz w:val="18"/>
                <w:szCs w:val="18"/>
              </w:rPr>
            </w:pPr>
            <w:r w:rsidRPr="004D7521">
              <w:rPr>
                <w:sz w:val="18"/>
                <w:szCs w:val="18"/>
              </w:rPr>
              <w:fldChar w:fldCharType="begin">
                <w:ffData>
                  <w:name w:val=""/>
                  <w:enabled/>
                  <w:calcOnExit w:val="0"/>
                  <w:textInput/>
                </w:ffData>
              </w:fldChar>
            </w:r>
            <w:r w:rsidRPr="004D7521">
              <w:rPr>
                <w:sz w:val="18"/>
                <w:szCs w:val="18"/>
              </w:rPr>
              <w:instrText xml:space="preserve"> FORMTEXT </w:instrText>
            </w:r>
            <w:r w:rsidRPr="004D7521">
              <w:rPr>
                <w:sz w:val="18"/>
                <w:szCs w:val="18"/>
              </w:rPr>
            </w:r>
            <w:r w:rsidRPr="004D7521">
              <w:rPr>
                <w:sz w:val="18"/>
                <w:szCs w:val="18"/>
              </w:rPr>
              <w:fldChar w:fldCharType="separate"/>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sz w:val="18"/>
                <w:szCs w:val="18"/>
              </w:rPr>
              <w:fldChar w:fldCharType="end"/>
            </w:r>
          </w:p>
        </w:tc>
        <w:tc>
          <w:tcPr>
            <w:tcW w:w="2410" w:type="dxa"/>
            <w:vMerge w:val="restart"/>
            <w:tcBorders>
              <w:left w:val="single" w:sz="6" w:space="0" w:color="auto"/>
              <w:right w:val="single" w:sz="6" w:space="0" w:color="auto"/>
            </w:tcBorders>
            <w:shd w:val="pct20" w:color="BFBFBF" w:themeColor="background1" w:themeShade="BF" w:fill="auto"/>
            <w:vAlign w:val="center"/>
          </w:tcPr>
          <w:p w:rsidR="005966D8" w:rsidRPr="004D7521" w:rsidRDefault="005966D8" w:rsidP="0047428C">
            <w:pPr>
              <w:pStyle w:val="ad"/>
            </w:pPr>
          </w:p>
        </w:tc>
        <w:tc>
          <w:tcPr>
            <w:tcW w:w="2693" w:type="dxa"/>
            <w:vMerge w:val="restart"/>
            <w:tcBorders>
              <w:top w:val="single" w:sz="6" w:space="0" w:color="auto"/>
              <w:left w:val="single" w:sz="6" w:space="0" w:color="auto"/>
              <w:bottom w:val="single" w:sz="12" w:space="0" w:color="auto"/>
              <w:right w:val="single" w:sz="6" w:space="0" w:color="auto"/>
            </w:tcBorders>
            <w:shd w:val="pct20" w:color="BFBFBF" w:themeColor="background1" w:themeShade="BF" w:fill="auto"/>
            <w:vAlign w:val="center"/>
          </w:tcPr>
          <w:p w:rsidR="005966D8" w:rsidRPr="004D7521" w:rsidRDefault="005966D8" w:rsidP="0047428C">
            <w:pPr>
              <w:pStyle w:val="ab"/>
              <w:jc w:val="left"/>
              <w:rPr>
                <w:sz w:val="18"/>
                <w:szCs w:val="18"/>
              </w:rPr>
            </w:pPr>
            <w:r w:rsidRPr="004D7521">
              <w:rPr>
                <w:sz w:val="18"/>
                <w:szCs w:val="18"/>
              </w:rPr>
              <w:fldChar w:fldCharType="begin">
                <w:ffData>
                  <w:name w:val=""/>
                  <w:enabled/>
                  <w:calcOnExit w:val="0"/>
                  <w:textInput/>
                </w:ffData>
              </w:fldChar>
            </w:r>
            <w:r w:rsidRPr="004D7521">
              <w:rPr>
                <w:sz w:val="18"/>
                <w:szCs w:val="18"/>
              </w:rPr>
              <w:instrText xml:space="preserve"> FORMTEXT </w:instrText>
            </w:r>
            <w:r w:rsidRPr="004D7521">
              <w:rPr>
                <w:sz w:val="18"/>
                <w:szCs w:val="18"/>
              </w:rPr>
            </w:r>
            <w:r w:rsidRPr="004D7521">
              <w:rPr>
                <w:sz w:val="18"/>
                <w:szCs w:val="18"/>
              </w:rPr>
              <w:fldChar w:fldCharType="separate"/>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sz w:val="18"/>
                <w:szCs w:val="18"/>
              </w:rPr>
              <w:fldChar w:fldCharType="end"/>
            </w:r>
          </w:p>
        </w:tc>
        <w:tc>
          <w:tcPr>
            <w:tcW w:w="567" w:type="dxa"/>
            <w:gridSpan w:val="2"/>
            <w:tcBorders>
              <w:left w:val="single" w:sz="6" w:space="0" w:color="auto"/>
              <w:bottom w:val="nil"/>
              <w:right w:val="single" w:sz="6" w:space="0" w:color="auto"/>
            </w:tcBorders>
            <w:shd w:val="pct20" w:color="BFBFBF" w:themeColor="background1" w:themeShade="BF" w:fill="auto"/>
            <w:vAlign w:val="center"/>
          </w:tcPr>
          <w:p w:rsidR="005966D8" w:rsidRPr="004D7521" w:rsidRDefault="005966D8" w:rsidP="0047428C">
            <w:pPr>
              <w:pStyle w:val="ab"/>
              <w:ind w:right="-113"/>
              <w:jc w:val="left"/>
              <w:rPr>
                <w:spacing w:val="100"/>
                <w:sz w:val="18"/>
                <w:szCs w:val="18"/>
              </w:rPr>
            </w:pPr>
            <w:r w:rsidRPr="004D7521">
              <w:rPr>
                <w:spacing w:val="100"/>
                <w:sz w:val="18"/>
                <w:szCs w:val="18"/>
              </w:rPr>
              <w:fldChar w:fldCharType="begin">
                <w:ffData>
                  <w:name w:val=""/>
                  <w:enabled/>
                  <w:calcOnExit w:val="0"/>
                  <w:textInput>
                    <w:maxLength w:val="2"/>
                  </w:textInput>
                </w:ffData>
              </w:fldChar>
            </w:r>
            <w:r w:rsidRPr="004D7521">
              <w:rPr>
                <w:spacing w:val="100"/>
                <w:sz w:val="18"/>
                <w:szCs w:val="18"/>
              </w:rPr>
              <w:instrText xml:space="preserve"> FORMTEXT </w:instrText>
            </w:r>
            <w:r w:rsidRPr="004D7521">
              <w:rPr>
                <w:spacing w:val="100"/>
                <w:sz w:val="18"/>
                <w:szCs w:val="18"/>
              </w:rPr>
            </w:r>
            <w:r w:rsidRPr="004D7521">
              <w:rPr>
                <w:spacing w:val="100"/>
                <w:sz w:val="18"/>
                <w:szCs w:val="18"/>
              </w:rPr>
              <w:fldChar w:fldCharType="separate"/>
            </w:r>
            <w:r w:rsidRPr="004D7521">
              <w:rPr>
                <w:spacing w:val="100"/>
                <w:sz w:val="18"/>
                <w:szCs w:val="18"/>
              </w:rPr>
              <w:t> </w:t>
            </w:r>
            <w:r w:rsidRPr="004D7521">
              <w:rPr>
                <w:spacing w:val="100"/>
                <w:sz w:val="18"/>
                <w:szCs w:val="18"/>
              </w:rPr>
              <w:t> </w:t>
            </w:r>
            <w:r w:rsidRPr="004D7521">
              <w:rPr>
                <w:spacing w:val="100"/>
                <w:sz w:val="18"/>
                <w:szCs w:val="18"/>
              </w:rPr>
              <w:fldChar w:fldCharType="end"/>
            </w:r>
          </w:p>
        </w:tc>
        <w:tc>
          <w:tcPr>
            <w:tcW w:w="567" w:type="dxa"/>
            <w:gridSpan w:val="2"/>
            <w:tcBorders>
              <w:left w:val="single" w:sz="6" w:space="0" w:color="auto"/>
              <w:bottom w:val="nil"/>
              <w:right w:val="single" w:sz="6" w:space="0" w:color="auto"/>
            </w:tcBorders>
            <w:shd w:val="pct20" w:color="BFBFBF" w:themeColor="background1" w:themeShade="BF" w:fill="auto"/>
            <w:vAlign w:val="center"/>
          </w:tcPr>
          <w:p w:rsidR="005966D8" w:rsidRPr="004D7521" w:rsidRDefault="005966D8" w:rsidP="0047428C">
            <w:pPr>
              <w:pStyle w:val="ab"/>
              <w:ind w:right="-113"/>
              <w:jc w:val="left"/>
              <w:rPr>
                <w:spacing w:val="100"/>
                <w:sz w:val="18"/>
                <w:szCs w:val="18"/>
              </w:rPr>
            </w:pPr>
            <w:r w:rsidRPr="004D7521">
              <w:rPr>
                <w:spacing w:val="100"/>
                <w:sz w:val="18"/>
                <w:szCs w:val="18"/>
              </w:rPr>
              <w:fldChar w:fldCharType="begin">
                <w:ffData>
                  <w:name w:val=""/>
                  <w:enabled/>
                  <w:calcOnExit w:val="0"/>
                  <w:textInput>
                    <w:maxLength w:val="2"/>
                  </w:textInput>
                </w:ffData>
              </w:fldChar>
            </w:r>
            <w:r w:rsidRPr="004D7521">
              <w:rPr>
                <w:spacing w:val="100"/>
                <w:sz w:val="18"/>
                <w:szCs w:val="18"/>
              </w:rPr>
              <w:instrText xml:space="preserve"> FORMTEXT </w:instrText>
            </w:r>
            <w:r w:rsidRPr="004D7521">
              <w:rPr>
                <w:spacing w:val="100"/>
                <w:sz w:val="18"/>
                <w:szCs w:val="18"/>
              </w:rPr>
            </w:r>
            <w:r w:rsidRPr="004D7521">
              <w:rPr>
                <w:spacing w:val="100"/>
                <w:sz w:val="18"/>
                <w:szCs w:val="18"/>
              </w:rPr>
              <w:fldChar w:fldCharType="separate"/>
            </w:r>
            <w:r w:rsidRPr="004D7521">
              <w:rPr>
                <w:spacing w:val="100"/>
                <w:sz w:val="18"/>
                <w:szCs w:val="18"/>
              </w:rPr>
              <w:t> </w:t>
            </w:r>
            <w:r w:rsidRPr="004D7521">
              <w:rPr>
                <w:spacing w:val="100"/>
                <w:sz w:val="18"/>
                <w:szCs w:val="18"/>
              </w:rPr>
              <w:t> </w:t>
            </w:r>
            <w:r w:rsidRPr="004D7521">
              <w:rPr>
                <w:spacing w:val="100"/>
                <w:sz w:val="18"/>
                <w:szCs w:val="18"/>
              </w:rPr>
              <w:fldChar w:fldCharType="end"/>
            </w:r>
          </w:p>
        </w:tc>
        <w:tc>
          <w:tcPr>
            <w:tcW w:w="850" w:type="dxa"/>
            <w:tcBorders>
              <w:left w:val="single" w:sz="6" w:space="0" w:color="auto"/>
              <w:bottom w:val="nil"/>
              <w:right w:val="single" w:sz="12" w:space="0" w:color="auto"/>
            </w:tcBorders>
            <w:shd w:val="pct20" w:color="BFBFBF" w:themeColor="background1" w:themeShade="BF" w:fill="auto"/>
            <w:vAlign w:val="center"/>
          </w:tcPr>
          <w:p w:rsidR="005966D8" w:rsidRPr="004D7521" w:rsidRDefault="005966D8" w:rsidP="0047428C">
            <w:pPr>
              <w:pStyle w:val="ab"/>
              <w:ind w:right="-113"/>
              <w:jc w:val="left"/>
              <w:rPr>
                <w:spacing w:val="60"/>
                <w:sz w:val="18"/>
                <w:szCs w:val="18"/>
              </w:rPr>
            </w:pPr>
            <w:r w:rsidRPr="004D7521">
              <w:rPr>
                <w:spacing w:val="60"/>
                <w:sz w:val="18"/>
                <w:szCs w:val="18"/>
              </w:rPr>
              <w:fldChar w:fldCharType="begin">
                <w:ffData>
                  <w:name w:val=""/>
                  <w:enabled/>
                  <w:calcOnExit w:val="0"/>
                  <w:textInput>
                    <w:maxLength w:val="4"/>
                  </w:textInput>
                </w:ffData>
              </w:fldChar>
            </w:r>
            <w:r w:rsidRPr="004D7521">
              <w:rPr>
                <w:spacing w:val="60"/>
                <w:sz w:val="18"/>
                <w:szCs w:val="18"/>
              </w:rPr>
              <w:instrText xml:space="preserve"> FORMTEXT </w:instrText>
            </w:r>
            <w:r w:rsidRPr="004D7521">
              <w:rPr>
                <w:spacing w:val="60"/>
                <w:sz w:val="18"/>
                <w:szCs w:val="18"/>
              </w:rPr>
            </w:r>
            <w:r w:rsidRPr="004D7521">
              <w:rPr>
                <w:spacing w:val="60"/>
                <w:sz w:val="18"/>
                <w:szCs w:val="18"/>
              </w:rPr>
              <w:fldChar w:fldCharType="separate"/>
            </w:r>
            <w:r w:rsidRPr="004D7521">
              <w:rPr>
                <w:spacing w:val="60"/>
                <w:sz w:val="18"/>
                <w:szCs w:val="18"/>
              </w:rPr>
              <w:t> </w:t>
            </w:r>
            <w:r w:rsidRPr="004D7521">
              <w:rPr>
                <w:spacing w:val="60"/>
                <w:sz w:val="18"/>
                <w:szCs w:val="18"/>
              </w:rPr>
              <w:t> </w:t>
            </w:r>
            <w:r w:rsidRPr="004D7521">
              <w:rPr>
                <w:spacing w:val="60"/>
                <w:sz w:val="18"/>
                <w:szCs w:val="18"/>
              </w:rPr>
              <w:t> </w:t>
            </w:r>
            <w:r w:rsidRPr="004D7521">
              <w:rPr>
                <w:spacing w:val="60"/>
                <w:sz w:val="18"/>
                <w:szCs w:val="18"/>
              </w:rPr>
              <w:t> </w:t>
            </w:r>
            <w:r w:rsidRPr="004D7521">
              <w:rPr>
                <w:spacing w:val="60"/>
                <w:sz w:val="18"/>
                <w:szCs w:val="18"/>
              </w:rPr>
              <w:fldChar w:fldCharType="end"/>
            </w:r>
          </w:p>
        </w:tc>
      </w:tr>
      <w:tr w:rsidR="005966D8" w:rsidRPr="004D7521" w:rsidTr="00380845">
        <w:trPr>
          <w:cantSplit/>
          <w:trHeight w:hRule="exact" w:val="57"/>
        </w:trPr>
        <w:tc>
          <w:tcPr>
            <w:tcW w:w="3119" w:type="dxa"/>
            <w:vMerge/>
            <w:tcBorders>
              <w:top w:val="nil"/>
              <w:left w:val="single" w:sz="12" w:space="0" w:color="auto"/>
              <w:bottom w:val="single" w:sz="12" w:space="0" w:color="auto"/>
              <w:right w:val="single" w:sz="6" w:space="0" w:color="auto"/>
            </w:tcBorders>
            <w:shd w:val="pct20" w:color="BFBFBF" w:themeColor="background1" w:themeShade="BF" w:fill="auto"/>
            <w:vAlign w:val="center"/>
          </w:tcPr>
          <w:p w:rsidR="005966D8" w:rsidRPr="004D7521" w:rsidRDefault="005966D8" w:rsidP="0047428C">
            <w:pPr>
              <w:jc w:val="center"/>
            </w:pPr>
          </w:p>
        </w:tc>
        <w:tc>
          <w:tcPr>
            <w:tcW w:w="2410" w:type="dxa"/>
            <w:vMerge/>
            <w:tcBorders>
              <w:top w:val="nil"/>
              <w:left w:val="single" w:sz="6" w:space="0" w:color="auto"/>
              <w:bottom w:val="single" w:sz="12" w:space="0" w:color="auto"/>
              <w:right w:val="single" w:sz="6" w:space="0" w:color="auto"/>
            </w:tcBorders>
            <w:shd w:val="pct20" w:color="BFBFBF" w:themeColor="background1" w:themeShade="BF" w:fill="auto"/>
            <w:vAlign w:val="center"/>
          </w:tcPr>
          <w:p w:rsidR="005966D8" w:rsidRPr="004D7521" w:rsidRDefault="005966D8" w:rsidP="0047428C">
            <w:pPr>
              <w:pStyle w:val="ad"/>
            </w:pPr>
          </w:p>
        </w:tc>
        <w:tc>
          <w:tcPr>
            <w:tcW w:w="2693" w:type="dxa"/>
            <w:vMerge/>
            <w:tcBorders>
              <w:top w:val="nil"/>
              <w:left w:val="single" w:sz="6" w:space="0" w:color="auto"/>
              <w:bottom w:val="single" w:sz="12" w:space="0" w:color="auto"/>
              <w:right w:val="single" w:sz="6" w:space="0" w:color="auto"/>
            </w:tcBorders>
            <w:shd w:val="pct20" w:color="BFBFBF" w:themeColor="background1" w:themeShade="BF" w:fill="auto"/>
            <w:vAlign w:val="center"/>
          </w:tcPr>
          <w:p w:rsidR="005966D8" w:rsidRPr="004D7521" w:rsidRDefault="005966D8" w:rsidP="0047428C">
            <w:pPr>
              <w:pStyle w:val="ad"/>
            </w:pPr>
          </w:p>
        </w:tc>
        <w:tc>
          <w:tcPr>
            <w:tcW w:w="283" w:type="dxa"/>
            <w:tcBorders>
              <w:top w:val="nil"/>
              <w:left w:val="single" w:sz="6" w:space="0" w:color="auto"/>
              <w:bottom w:val="single" w:sz="12" w:space="0" w:color="auto"/>
              <w:right w:val="single" w:sz="6" w:space="0" w:color="auto"/>
            </w:tcBorders>
            <w:shd w:val="pct20" w:color="BFBFBF" w:themeColor="background1" w:themeShade="BF" w:fill="auto"/>
          </w:tcPr>
          <w:p w:rsidR="005966D8" w:rsidRPr="004D7521" w:rsidRDefault="005966D8" w:rsidP="0047428C">
            <w:pPr>
              <w:pStyle w:val="ad"/>
              <w:rPr>
                <w:caps w:val="0"/>
              </w:rPr>
            </w:pPr>
          </w:p>
        </w:tc>
        <w:tc>
          <w:tcPr>
            <w:tcW w:w="284" w:type="dxa"/>
            <w:tcBorders>
              <w:top w:val="nil"/>
              <w:left w:val="nil"/>
              <w:bottom w:val="single" w:sz="12" w:space="0" w:color="auto"/>
              <w:right w:val="single" w:sz="6" w:space="0" w:color="auto"/>
            </w:tcBorders>
            <w:shd w:val="pct20" w:color="BFBFBF" w:themeColor="background1" w:themeShade="BF" w:fill="auto"/>
          </w:tcPr>
          <w:p w:rsidR="005966D8" w:rsidRPr="004D7521" w:rsidRDefault="005966D8" w:rsidP="0047428C">
            <w:pPr>
              <w:pStyle w:val="ad"/>
              <w:rPr>
                <w:caps w:val="0"/>
              </w:rPr>
            </w:pPr>
          </w:p>
        </w:tc>
        <w:tc>
          <w:tcPr>
            <w:tcW w:w="283" w:type="dxa"/>
            <w:tcBorders>
              <w:top w:val="nil"/>
              <w:left w:val="single" w:sz="6" w:space="0" w:color="auto"/>
              <w:bottom w:val="single" w:sz="12" w:space="0" w:color="auto"/>
              <w:right w:val="single" w:sz="6" w:space="0" w:color="auto"/>
            </w:tcBorders>
            <w:shd w:val="pct20" w:color="BFBFBF" w:themeColor="background1" w:themeShade="BF" w:fill="auto"/>
          </w:tcPr>
          <w:p w:rsidR="005966D8" w:rsidRPr="004D7521" w:rsidRDefault="005966D8" w:rsidP="0047428C">
            <w:pPr>
              <w:pStyle w:val="ad"/>
              <w:rPr>
                <w:caps w:val="0"/>
              </w:rPr>
            </w:pPr>
          </w:p>
        </w:tc>
        <w:tc>
          <w:tcPr>
            <w:tcW w:w="284" w:type="dxa"/>
            <w:tcBorders>
              <w:top w:val="nil"/>
              <w:left w:val="single" w:sz="6" w:space="0" w:color="auto"/>
              <w:bottom w:val="single" w:sz="12" w:space="0" w:color="auto"/>
              <w:right w:val="single" w:sz="6" w:space="0" w:color="auto"/>
            </w:tcBorders>
            <w:shd w:val="pct20" w:color="BFBFBF" w:themeColor="background1" w:themeShade="BF" w:fill="auto"/>
          </w:tcPr>
          <w:p w:rsidR="005966D8" w:rsidRPr="004D7521" w:rsidRDefault="005966D8" w:rsidP="0047428C">
            <w:pPr>
              <w:pStyle w:val="ad"/>
              <w:rPr>
                <w:caps w:val="0"/>
              </w:rPr>
            </w:pPr>
          </w:p>
        </w:tc>
        <w:tc>
          <w:tcPr>
            <w:tcW w:w="850" w:type="dxa"/>
            <w:tcBorders>
              <w:top w:val="nil"/>
              <w:left w:val="single" w:sz="6" w:space="0" w:color="auto"/>
              <w:bottom w:val="single" w:sz="12" w:space="0" w:color="auto"/>
              <w:right w:val="single" w:sz="12" w:space="0" w:color="auto"/>
            </w:tcBorders>
            <w:shd w:val="pct20" w:color="BFBFBF" w:themeColor="background1" w:themeShade="BF" w:fill="auto"/>
          </w:tcPr>
          <w:p w:rsidR="005966D8" w:rsidRPr="004D7521" w:rsidRDefault="005966D8" w:rsidP="0047428C">
            <w:pPr>
              <w:pStyle w:val="ad"/>
              <w:rPr>
                <w:caps w:val="0"/>
              </w:rPr>
            </w:pPr>
          </w:p>
        </w:tc>
      </w:tr>
    </w:tbl>
    <w:p w:rsidR="00C3181D" w:rsidRPr="00DA77BE" w:rsidRDefault="00C3181D" w:rsidP="00D76068">
      <w:pPr>
        <w:pStyle w:val="aff7"/>
        <w:ind w:left="2977"/>
        <w:jc w:val="both"/>
        <w:rPr>
          <w:rFonts w:cs="Arial"/>
          <w:b w:val="0"/>
          <w:szCs w:val="12"/>
        </w:rPr>
      </w:pPr>
      <w:r w:rsidRPr="003F22F3">
        <w:rPr>
          <w:rFonts w:cs="Arial"/>
          <w:b w:val="0"/>
          <w:sz w:val="20"/>
          <w:szCs w:val="18"/>
        </w:rPr>
        <w:t>М.П.</w:t>
      </w:r>
      <w:r w:rsidR="00DA77BE">
        <w:rPr>
          <w:rFonts w:cs="Arial"/>
          <w:b w:val="0"/>
          <w:sz w:val="20"/>
          <w:szCs w:val="18"/>
        </w:rPr>
        <w:t xml:space="preserve"> </w:t>
      </w:r>
      <w:r w:rsidR="00DA77BE" w:rsidRPr="00C95A4F">
        <w:rPr>
          <w:rFonts w:cs="Arial"/>
          <w:b w:val="0"/>
          <w:i/>
          <w:szCs w:val="12"/>
        </w:rPr>
        <w:t>(при наличии)</w:t>
      </w:r>
    </w:p>
    <w:p w:rsidR="00C3181D" w:rsidRDefault="00C3181D" w:rsidP="00C3181D">
      <w:pPr>
        <w:spacing w:before="240"/>
        <w:jc w:val="right"/>
        <w:rPr>
          <w:rFonts w:ascii="Arial" w:hAnsi="Arial" w:cs="Arial"/>
          <w:b/>
          <w:sz w:val="12"/>
          <w:szCs w:val="14"/>
        </w:rPr>
      </w:pPr>
      <w:r w:rsidRPr="003F22F3">
        <w:rPr>
          <w:rFonts w:ascii="Arial" w:hAnsi="Arial" w:cs="Arial"/>
          <w:b/>
          <w:sz w:val="12"/>
          <w:szCs w:val="14"/>
        </w:rPr>
        <w:t>ЗАПОЛНЯЕТСЯ БАНКОМ</w:t>
      </w:r>
    </w:p>
    <w:p w:rsidR="006964A8" w:rsidRPr="003F22F3" w:rsidRDefault="006964A8" w:rsidP="006964A8">
      <w:pPr>
        <w:rPr>
          <w:rFonts w:ascii="Arial" w:hAnsi="Arial" w:cs="Arial"/>
          <w:b/>
          <w:sz w:val="12"/>
          <w:szCs w:val="12"/>
        </w:rPr>
      </w:pPr>
      <w:r w:rsidRPr="003F22F3">
        <w:rPr>
          <w:rFonts w:ascii="Arial" w:hAnsi="Arial" w:cs="Arial"/>
          <w:b/>
          <w:sz w:val="12"/>
          <w:szCs w:val="12"/>
        </w:rPr>
        <w:t>ДОКУМЕНТЫ ПРОВЕРИЛ, ПРИНЯЛ</w:t>
      </w:r>
      <w:r>
        <w:rPr>
          <w:rFonts w:ascii="Arial" w:hAnsi="Arial" w:cs="Arial"/>
          <w:b/>
          <w:sz w:val="12"/>
          <w:szCs w:val="12"/>
        </w:rPr>
        <w:t>:</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2693"/>
        <w:gridCol w:w="283"/>
        <w:gridCol w:w="284"/>
        <w:gridCol w:w="283"/>
        <w:gridCol w:w="284"/>
        <w:gridCol w:w="850"/>
      </w:tblGrid>
      <w:tr w:rsidR="006964A8" w:rsidRPr="004D7521" w:rsidTr="00F27004">
        <w:trPr>
          <w:cantSplit/>
          <w:trHeight w:hRule="exact" w:val="240"/>
        </w:trPr>
        <w:tc>
          <w:tcPr>
            <w:tcW w:w="3119" w:type="dxa"/>
            <w:tcBorders>
              <w:top w:val="single" w:sz="12" w:space="0" w:color="auto"/>
              <w:left w:val="single" w:sz="12" w:space="0" w:color="auto"/>
              <w:bottom w:val="single" w:sz="6" w:space="0" w:color="auto"/>
              <w:right w:val="single" w:sz="6" w:space="0" w:color="auto"/>
            </w:tcBorders>
            <w:vAlign w:val="center"/>
          </w:tcPr>
          <w:p w:rsidR="006964A8" w:rsidRPr="004D7521" w:rsidRDefault="006964A8" w:rsidP="00F27004">
            <w:pPr>
              <w:pStyle w:val="ad"/>
              <w:jc w:val="center"/>
            </w:pPr>
            <w:r w:rsidRPr="004D7521">
              <w:t>должность</w:t>
            </w:r>
          </w:p>
        </w:tc>
        <w:tc>
          <w:tcPr>
            <w:tcW w:w="2410" w:type="dxa"/>
            <w:tcBorders>
              <w:top w:val="single" w:sz="12" w:space="0" w:color="auto"/>
              <w:left w:val="single" w:sz="6" w:space="0" w:color="auto"/>
              <w:bottom w:val="single" w:sz="6" w:space="0" w:color="auto"/>
              <w:right w:val="single" w:sz="6" w:space="0" w:color="auto"/>
            </w:tcBorders>
            <w:vAlign w:val="center"/>
          </w:tcPr>
          <w:p w:rsidR="006964A8" w:rsidRPr="004D7521" w:rsidRDefault="006964A8" w:rsidP="00F27004">
            <w:pPr>
              <w:pStyle w:val="ad"/>
              <w:jc w:val="center"/>
            </w:pPr>
            <w:r w:rsidRPr="004D7521">
              <w:t>подпись</w:t>
            </w:r>
          </w:p>
        </w:tc>
        <w:tc>
          <w:tcPr>
            <w:tcW w:w="2693" w:type="dxa"/>
            <w:tcBorders>
              <w:top w:val="single" w:sz="12" w:space="0" w:color="auto"/>
              <w:left w:val="single" w:sz="6" w:space="0" w:color="auto"/>
              <w:bottom w:val="single" w:sz="6" w:space="0" w:color="auto"/>
              <w:right w:val="single" w:sz="6" w:space="0" w:color="auto"/>
            </w:tcBorders>
            <w:vAlign w:val="center"/>
          </w:tcPr>
          <w:p w:rsidR="006964A8" w:rsidRPr="004D7521" w:rsidRDefault="006964A8" w:rsidP="00F27004">
            <w:pPr>
              <w:pStyle w:val="ad"/>
              <w:jc w:val="center"/>
            </w:pPr>
            <w:r w:rsidRPr="004D7521">
              <w:t>инициалы, фамилия</w:t>
            </w:r>
          </w:p>
        </w:tc>
        <w:tc>
          <w:tcPr>
            <w:tcW w:w="1984" w:type="dxa"/>
            <w:gridSpan w:val="5"/>
            <w:tcBorders>
              <w:top w:val="single" w:sz="12" w:space="0" w:color="auto"/>
              <w:left w:val="single" w:sz="6" w:space="0" w:color="auto"/>
              <w:bottom w:val="single" w:sz="6" w:space="0" w:color="auto"/>
              <w:right w:val="single" w:sz="12" w:space="0" w:color="auto"/>
            </w:tcBorders>
            <w:vAlign w:val="center"/>
          </w:tcPr>
          <w:p w:rsidR="006964A8" w:rsidRPr="004D7521" w:rsidRDefault="006964A8" w:rsidP="00F27004">
            <w:pPr>
              <w:pStyle w:val="ad"/>
              <w:jc w:val="center"/>
            </w:pPr>
            <w:r w:rsidRPr="004D7521">
              <w:t>дата</w:t>
            </w:r>
          </w:p>
        </w:tc>
      </w:tr>
      <w:tr w:rsidR="006964A8" w:rsidRPr="004D7521" w:rsidTr="00F27004">
        <w:trPr>
          <w:cantSplit/>
          <w:trHeight w:val="340"/>
        </w:trPr>
        <w:tc>
          <w:tcPr>
            <w:tcW w:w="3119" w:type="dxa"/>
            <w:vMerge w:val="restart"/>
            <w:tcBorders>
              <w:left w:val="single" w:sz="12" w:space="0" w:color="auto"/>
              <w:right w:val="single" w:sz="6" w:space="0" w:color="auto"/>
            </w:tcBorders>
            <w:shd w:val="pct20" w:color="C0C0C0" w:fill="auto"/>
            <w:vAlign w:val="center"/>
          </w:tcPr>
          <w:p w:rsidR="006964A8" w:rsidRPr="004D7521" w:rsidRDefault="006964A8" w:rsidP="00F27004">
            <w:pPr>
              <w:pStyle w:val="ab"/>
              <w:jc w:val="left"/>
              <w:rPr>
                <w:sz w:val="18"/>
                <w:szCs w:val="18"/>
              </w:rPr>
            </w:pPr>
            <w:r w:rsidRPr="004D7521">
              <w:rPr>
                <w:sz w:val="18"/>
                <w:szCs w:val="18"/>
              </w:rPr>
              <w:fldChar w:fldCharType="begin">
                <w:ffData>
                  <w:name w:val=""/>
                  <w:enabled/>
                  <w:calcOnExit w:val="0"/>
                  <w:textInput/>
                </w:ffData>
              </w:fldChar>
            </w:r>
            <w:r w:rsidRPr="004D7521">
              <w:rPr>
                <w:sz w:val="18"/>
                <w:szCs w:val="18"/>
              </w:rPr>
              <w:instrText xml:space="preserve"> FORMTEXT </w:instrText>
            </w:r>
            <w:r w:rsidRPr="004D7521">
              <w:rPr>
                <w:sz w:val="18"/>
                <w:szCs w:val="18"/>
              </w:rPr>
            </w:r>
            <w:r w:rsidRPr="004D7521">
              <w:rPr>
                <w:sz w:val="18"/>
                <w:szCs w:val="18"/>
              </w:rPr>
              <w:fldChar w:fldCharType="separate"/>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sz w:val="18"/>
                <w:szCs w:val="18"/>
              </w:rPr>
              <w:fldChar w:fldCharType="end"/>
            </w:r>
          </w:p>
        </w:tc>
        <w:tc>
          <w:tcPr>
            <w:tcW w:w="2410" w:type="dxa"/>
            <w:vMerge w:val="restart"/>
            <w:tcBorders>
              <w:left w:val="single" w:sz="6" w:space="0" w:color="auto"/>
              <w:right w:val="single" w:sz="6" w:space="0" w:color="auto"/>
            </w:tcBorders>
            <w:shd w:val="pct20" w:color="C0C0C0" w:fill="auto"/>
            <w:vAlign w:val="center"/>
          </w:tcPr>
          <w:p w:rsidR="006964A8" w:rsidRPr="004D7521" w:rsidRDefault="006964A8" w:rsidP="00F27004">
            <w:pPr>
              <w:pStyle w:val="ad"/>
            </w:pPr>
          </w:p>
        </w:tc>
        <w:tc>
          <w:tcPr>
            <w:tcW w:w="2693"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rsidR="006964A8" w:rsidRPr="004D7521" w:rsidRDefault="006964A8" w:rsidP="00F27004">
            <w:pPr>
              <w:pStyle w:val="ab"/>
              <w:jc w:val="left"/>
              <w:rPr>
                <w:sz w:val="18"/>
                <w:szCs w:val="18"/>
              </w:rPr>
            </w:pPr>
            <w:r w:rsidRPr="004D7521">
              <w:rPr>
                <w:sz w:val="18"/>
                <w:szCs w:val="18"/>
              </w:rPr>
              <w:fldChar w:fldCharType="begin">
                <w:ffData>
                  <w:name w:val=""/>
                  <w:enabled/>
                  <w:calcOnExit w:val="0"/>
                  <w:textInput/>
                </w:ffData>
              </w:fldChar>
            </w:r>
            <w:r w:rsidRPr="004D7521">
              <w:rPr>
                <w:sz w:val="18"/>
                <w:szCs w:val="18"/>
              </w:rPr>
              <w:instrText xml:space="preserve"> FORMTEXT </w:instrText>
            </w:r>
            <w:r w:rsidRPr="004D7521">
              <w:rPr>
                <w:sz w:val="18"/>
                <w:szCs w:val="18"/>
              </w:rPr>
            </w:r>
            <w:r w:rsidRPr="004D7521">
              <w:rPr>
                <w:sz w:val="18"/>
                <w:szCs w:val="18"/>
              </w:rPr>
              <w:fldChar w:fldCharType="separate"/>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sz w:val="18"/>
                <w:szCs w:val="18"/>
              </w:rPr>
              <w:fldChar w:fldCharType="end"/>
            </w:r>
          </w:p>
        </w:tc>
        <w:tc>
          <w:tcPr>
            <w:tcW w:w="567" w:type="dxa"/>
            <w:gridSpan w:val="2"/>
            <w:tcBorders>
              <w:left w:val="single" w:sz="6" w:space="0" w:color="auto"/>
              <w:bottom w:val="nil"/>
              <w:right w:val="single" w:sz="6" w:space="0" w:color="auto"/>
            </w:tcBorders>
            <w:shd w:val="pct20" w:color="C0C0C0" w:fill="auto"/>
            <w:vAlign w:val="center"/>
          </w:tcPr>
          <w:p w:rsidR="006964A8" w:rsidRPr="004D7521" w:rsidRDefault="006964A8" w:rsidP="00F27004">
            <w:pPr>
              <w:pStyle w:val="ab"/>
              <w:ind w:right="-113"/>
              <w:jc w:val="left"/>
              <w:rPr>
                <w:spacing w:val="100"/>
                <w:sz w:val="18"/>
                <w:szCs w:val="18"/>
              </w:rPr>
            </w:pPr>
            <w:r w:rsidRPr="004D7521">
              <w:rPr>
                <w:spacing w:val="100"/>
                <w:sz w:val="18"/>
                <w:szCs w:val="18"/>
              </w:rPr>
              <w:fldChar w:fldCharType="begin">
                <w:ffData>
                  <w:name w:val=""/>
                  <w:enabled/>
                  <w:calcOnExit w:val="0"/>
                  <w:textInput>
                    <w:maxLength w:val="2"/>
                  </w:textInput>
                </w:ffData>
              </w:fldChar>
            </w:r>
            <w:r w:rsidRPr="004D7521">
              <w:rPr>
                <w:spacing w:val="100"/>
                <w:sz w:val="18"/>
                <w:szCs w:val="18"/>
              </w:rPr>
              <w:instrText xml:space="preserve"> FORMTEXT </w:instrText>
            </w:r>
            <w:r w:rsidRPr="004D7521">
              <w:rPr>
                <w:spacing w:val="100"/>
                <w:sz w:val="18"/>
                <w:szCs w:val="18"/>
              </w:rPr>
            </w:r>
            <w:r w:rsidRPr="004D7521">
              <w:rPr>
                <w:spacing w:val="100"/>
                <w:sz w:val="18"/>
                <w:szCs w:val="18"/>
              </w:rPr>
              <w:fldChar w:fldCharType="separate"/>
            </w:r>
            <w:r w:rsidRPr="004D7521">
              <w:rPr>
                <w:spacing w:val="100"/>
                <w:sz w:val="18"/>
                <w:szCs w:val="18"/>
              </w:rPr>
              <w:t> </w:t>
            </w:r>
            <w:r w:rsidRPr="004D7521">
              <w:rPr>
                <w:spacing w:val="100"/>
                <w:sz w:val="18"/>
                <w:szCs w:val="18"/>
              </w:rPr>
              <w:t> </w:t>
            </w:r>
            <w:r w:rsidRPr="004D7521">
              <w:rPr>
                <w:spacing w:val="100"/>
                <w:sz w:val="18"/>
                <w:szCs w:val="18"/>
              </w:rPr>
              <w:fldChar w:fldCharType="end"/>
            </w:r>
          </w:p>
        </w:tc>
        <w:tc>
          <w:tcPr>
            <w:tcW w:w="567" w:type="dxa"/>
            <w:gridSpan w:val="2"/>
            <w:tcBorders>
              <w:left w:val="single" w:sz="6" w:space="0" w:color="auto"/>
              <w:bottom w:val="nil"/>
              <w:right w:val="single" w:sz="6" w:space="0" w:color="auto"/>
            </w:tcBorders>
            <w:shd w:val="pct20" w:color="C0C0C0" w:fill="auto"/>
            <w:vAlign w:val="center"/>
          </w:tcPr>
          <w:p w:rsidR="006964A8" w:rsidRPr="004D7521" w:rsidRDefault="006964A8" w:rsidP="00F27004">
            <w:pPr>
              <w:pStyle w:val="ab"/>
              <w:ind w:right="-113"/>
              <w:jc w:val="left"/>
              <w:rPr>
                <w:spacing w:val="100"/>
                <w:sz w:val="18"/>
                <w:szCs w:val="18"/>
              </w:rPr>
            </w:pPr>
            <w:r w:rsidRPr="004D7521">
              <w:rPr>
                <w:spacing w:val="100"/>
                <w:sz w:val="18"/>
                <w:szCs w:val="18"/>
              </w:rPr>
              <w:fldChar w:fldCharType="begin">
                <w:ffData>
                  <w:name w:val=""/>
                  <w:enabled/>
                  <w:calcOnExit w:val="0"/>
                  <w:textInput>
                    <w:maxLength w:val="2"/>
                  </w:textInput>
                </w:ffData>
              </w:fldChar>
            </w:r>
            <w:r w:rsidRPr="004D7521">
              <w:rPr>
                <w:spacing w:val="100"/>
                <w:sz w:val="18"/>
                <w:szCs w:val="18"/>
              </w:rPr>
              <w:instrText xml:space="preserve"> FORMTEXT </w:instrText>
            </w:r>
            <w:r w:rsidRPr="004D7521">
              <w:rPr>
                <w:spacing w:val="100"/>
                <w:sz w:val="18"/>
                <w:szCs w:val="18"/>
              </w:rPr>
            </w:r>
            <w:r w:rsidRPr="004D7521">
              <w:rPr>
                <w:spacing w:val="100"/>
                <w:sz w:val="18"/>
                <w:szCs w:val="18"/>
              </w:rPr>
              <w:fldChar w:fldCharType="separate"/>
            </w:r>
            <w:r w:rsidRPr="004D7521">
              <w:rPr>
                <w:spacing w:val="100"/>
                <w:sz w:val="18"/>
                <w:szCs w:val="18"/>
              </w:rPr>
              <w:t> </w:t>
            </w:r>
            <w:r w:rsidRPr="004D7521">
              <w:rPr>
                <w:spacing w:val="100"/>
                <w:sz w:val="18"/>
                <w:szCs w:val="18"/>
              </w:rPr>
              <w:t> </w:t>
            </w:r>
            <w:r w:rsidRPr="004D7521">
              <w:rPr>
                <w:spacing w:val="100"/>
                <w:sz w:val="18"/>
                <w:szCs w:val="18"/>
              </w:rPr>
              <w:fldChar w:fldCharType="end"/>
            </w:r>
          </w:p>
        </w:tc>
        <w:tc>
          <w:tcPr>
            <w:tcW w:w="850" w:type="dxa"/>
            <w:tcBorders>
              <w:left w:val="single" w:sz="6" w:space="0" w:color="auto"/>
              <w:bottom w:val="nil"/>
              <w:right w:val="single" w:sz="12" w:space="0" w:color="auto"/>
            </w:tcBorders>
            <w:shd w:val="pct20" w:color="C0C0C0" w:fill="auto"/>
            <w:vAlign w:val="center"/>
          </w:tcPr>
          <w:p w:rsidR="006964A8" w:rsidRPr="004D7521" w:rsidRDefault="006964A8" w:rsidP="00F27004">
            <w:pPr>
              <w:pStyle w:val="ab"/>
              <w:ind w:right="-113"/>
              <w:jc w:val="left"/>
              <w:rPr>
                <w:spacing w:val="60"/>
                <w:sz w:val="18"/>
                <w:szCs w:val="18"/>
              </w:rPr>
            </w:pPr>
            <w:r w:rsidRPr="004D7521">
              <w:rPr>
                <w:spacing w:val="60"/>
                <w:sz w:val="18"/>
                <w:szCs w:val="18"/>
              </w:rPr>
              <w:fldChar w:fldCharType="begin">
                <w:ffData>
                  <w:name w:val=""/>
                  <w:enabled/>
                  <w:calcOnExit w:val="0"/>
                  <w:textInput>
                    <w:maxLength w:val="4"/>
                  </w:textInput>
                </w:ffData>
              </w:fldChar>
            </w:r>
            <w:r w:rsidRPr="004D7521">
              <w:rPr>
                <w:spacing w:val="60"/>
                <w:sz w:val="18"/>
                <w:szCs w:val="18"/>
              </w:rPr>
              <w:instrText xml:space="preserve"> FORMTEXT </w:instrText>
            </w:r>
            <w:r w:rsidRPr="004D7521">
              <w:rPr>
                <w:spacing w:val="60"/>
                <w:sz w:val="18"/>
                <w:szCs w:val="18"/>
              </w:rPr>
            </w:r>
            <w:r w:rsidRPr="004D7521">
              <w:rPr>
                <w:spacing w:val="60"/>
                <w:sz w:val="18"/>
                <w:szCs w:val="18"/>
              </w:rPr>
              <w:fldChar w:fldCharType="separate"/>
            </w:r>
            <w:r w:rsidRPr="004D7521">
              <w:rPr>
                <w:spacing w:val="60"/>
                <w:sz w:val="18"/>
                <w:szCs w:val="18"/>
              </w:rPr>
              <w:t> </w:t>
            </w:r>
            <w:r w:rsidRPr="004D7521">
              <w:rPr>
                <w:spacing w:val="60"/>
                <w:sz w:val="18"/>
                <w:szCs w:val="18"/>
              </w:rPr>
              <w:t> </w:t>
            </w:r>
            <w:r w:rsidRPr="004D7521">
              <w:rPr>
                <w:spacing w:val="60"/>
                <w:sz w:val="18"/>
                <w:szCs w:val="18"/>
              </w:rPr>
              <w:t> </w:t>
            </w:r>
            <w:r w:rsidRPr="004D7521">
              <w:rPr>
                <w:spacing w:val="60"/>
                <w:sz w:val="18"/>
                <w:szCs w:val="18"/>
              </w:rPr>
              <w:t> </w:t>
            </w:r>
            <w:r w:rsidRPr="004D7521">
              <w:rPr>
                <w:spacing w:val="60"/>
                <w:sz w:val="18"/>
                <w:szCs w:val="18"/>
              </w:rPr>
              <w:fldChar w:fldCharType="end"/>
            </w:r>
          </w:p>
        </w:tc>
      </w:tr>
      <w:tr w:rsidR="006964A8" w:rsidRPr="004D7521" w:rsidTr="00FF078F">
        <w:trPr>
          <w:cantSplit/>
          <w:trHeight w:hRule="exact" w:val="57"/>
        </w:trPr>
        <w:tc>
          <w:tcPr>
            <w:tcW w:w="3119" w:type="dxa"/>
            <w:vMerge/>
            <w:tcBorders>
              <w:top w:val="nil"/>
              <w:left w:val="single" w:sz="12" w:space="0" w:color="auto"/>
              <w:bottom w:val="single" w:sz="12" w:space="0" w:color="auto"/>
              <w:right w:val="single" w:sz="6" w:space="0" w:color="auto"/>
            </w:tcBorders>
            <w:shd w:val="pct20" w:color="C0C0C0" w:fill="auto"/>
            <w:vAlign w:val="center"/>
          </w:tcPr>
          <w:p w:rsidR="006964A8" w:rsidRPr="004D7521" w:rsidRDefault="006964A8" w:rsidP="00F27004">
            <w:pPr>
              <w:jc w:val="center"/>
            </w:pPr>
          </w:p>
        </w:tc>
        <w:tc>
          <w:tcPr>
            <w:tcW w:w="2410" w:type="dxa"/>
            <w:vMerge/>
            <w:tcBorders>
              <w:top w:val="nil"/>
              <w:left w:val="single" w:sz="6" w:space="0" w:color="auto"/>
              <w:bottom w:val="single" w:sz="12" w:space="0" w:color="auto"/>
              <w:right w:val="single" w:sz="6" w:space="0" w:color="auto"/>
            </w:tcBorders>
            <w:shd w:val="pct20" w:color="C0C0C0" w:fill="auto"/>
            <w:vAlign w:val="center"/>
          </w:tcPr>
          <w:p w:rsidR="006964A8" w:rsidRPr="004D7521" w:rsidRDefault="006964A8" w:rsidP="00F27004">
            <w:pPr>
              <w:pStyle w:val="ad"/>
            </w:pPr>
          </w:p>
        </w:tc>
        <w:tc>
          <w:tcPr>
            <w:tcW w:w="2693" w:type="dxa"/>
            <w:vMerge/>
            <w:tcBorders>
              <w:top w:val="nil"/>
              <w:left w:val="single" w:sz="6" w:space="0" w:color="auto"/>
              <w:bottom w:val="single" w:sz="12" w:space="0" w:color="auto"/>
              <w:right w:val="single" w:sz="6" w:space="0" w:color="auto"/>
            </w:tcBorders>
            <w:shd w:val="pct20" w:color="C0C0C0" w:fill="auto"/>
            <w:vAlign w:val="center"/>
          </w:tcPr>
          <w:p w:rsidR="006964A8" w:rsidRPr="004D7521" w:rsidRDefault="006964A8" w:rsidP="00F27004">
            <w:pPr>
              <w:pStyle w:val="ad"/>
            </w:pPr>
          </w:p>
        </w:tc>
        <w:tc>
          <w:tcPr>
            <w:tcW w:w="283" w:type="dxa"/>
            <w:tcBorders>
              <w:top w:val="nil"/>
              <w:left w:val="single" w:sz="6" w:space="0" w:color="auto"/>
              <w:bottom w:val="single" w:sz="12" w:space="0" w:color="auto"/>
              <w:right w:val="single" w:sz="6" w:space="0" w:color="auto"/>
            </w:tcBorders>
            <w:shd w:val="pct20" w:color="C0C0C0" w:fill="auto"/>
          </w:tcPr>
          <w:p w:rsidR="006964A8" w:rsidRPr="004D7521" w:rsidRDefault="006964A8" w:rsidP="00F27004">
            <w:pPr>
              <w:pStyle w:val="ad"/>
              <w:rPr>
                <w:caps w:val="0"/>
              </w:rPr>
            </w:pPr>
          </w:p>
        </w:tc>
        <w:tc>
          <w:tcPr>
            <w:tcW w:w="284" w:type="dxa"/>
            <w:tcBorders>
              <w:top w:val="nil"/>
              <w:left w:val="nil"/>
              <w:bottom w:val="single" w:sz="12" w:space="0" w:color="auto"/>
              <w:right w:val="single" w:sz="6" w:space="0" w:color="auto"/>
            </w:tcBorders>
            <w:shd w:val="pct20" w:color="C0C0C0" w:fill="auto"/>
          </w:tcPr>
          <w:p w:rsidR="006964A8" w:rsidRPr="004D7521" w:rsidRDefault="006964A8" w:rsidP="00F27004">
            <w:pPr>
              <w:pStyle w:val="ad"/>
              <w:rPr>
                <w:caps w:val="0"/>
              </w:rPr>
            </w:pPr>
          </w:p>
        </w:tc>
        <w:tc>
          <w:tcPr>
            <w:tcW w:w="283" w:type="dxa"/>
            <w:tcBorders>
              <w:top w:val="nil"/>
              <w:left w:val="single" w:sz="6" w:space="0" w:color="auto"/>
              <w:bottom w:val="single" w:sz="12" w:space="0" w:color="auto"/>
              <w:right w:val="single" w:sz="6" w:space="0" w:color="auto"/>
            </w:tcBorders>
            <w:shd w:val="pct20" w:color="C0C0C0" w:fill="auto"/>
          </w:tcPr>
          <w:p w:rsidR="006964A8" w:rsidRPr="004D7521" w:rsidRDefault="006964A8" w:rsidP="00F27004">
            <w:pPr>
              <w:pStyle w:val="ad"/>
              <w:rPr>
                <w:caps w:val="0"/>
              </w:rPr>
            </w:pPr>
          </w:p>
        </w:tc>
        <w:tc>
          <w:tcPr>
            <w:tcW w:w="284" w:type="dxa"/>
            <w:tcBorders>
              <w:top w:val="nil"/>
              <w:left w:val="single" w:sz="6" w:space="0" w:color="auto"/>
              <w:bottom w:val="single" w:sz="12" w:space="0" w:color="auto"/>
              <w:right w:val="single" w:sz="6" w:space="0" w:color="auto"/>
            </w:tcBorders>
            <w:shd w:val="pct20" w:color="C0C0C0" w:fill="auto"/>
          </w:tcPr>
          <w:p w:rsidR="006964A8" w:rsidRPr="004D7521" w:rsidRDefault="006964A8" w:rsidP="00F27004">
            <w:pPr>
              <w:pStyle w:val="ad"/>
              <w:rPr>
                <w:caps w:val="0"/>
              </w:rPr>
            </w:pPr>
          </w:p>
        </w:tc>
        <w:tc>
          <w:tcPr>
            <w:tcW w:w="850" w:type="dxa"/>
            <w:tcBorders>
              <w:top w:val="nil"/>
              <w:left w:val="single" w:sz="6" w:space="0" w:color="auto"/>
              <w:bottom w:val="single" w:sz="12" w:space="0" w:color="auto"/>
              <w:right w:val="single" w:sz="12" w:space="0" w:color="auto"/>
            </w:tcBorders>
            <w:shd w:val="pct20" w:color="C0C0C0" w:fill="auto"/>
          </w:tcPr>
          <w:p w:rsidR="006964A8" w:rsidRPr="004D7521" w:rsidRDefault="006964A8" w:rsidP="00F27004">
            <w:pPr>
              <w:pStyle w:val="ad"/>
              <w:rPr>
                <w:caps w:val="0"/>
              </w:rPr>
            </w:pPr>
          </w:p>
        </w:tc>
      </w:tr>
    </w:tbl>
    <w:p w:rsidR="006964A8" w:rsidRPr="00D76068" w:rsidRDefault="006964A8" w:rsidP="006964A8">
      <w:pPr>
        <w:jc w:val="both"/>
        <w:rPr>
          <w:rFonts w:ascii="Arial" w:hAnsi="Arial" w:cs="Arial"/>
          <w:sz w:val="20"/>
          <w:szCs w:val="20"/>
        </w:rPr>
      </w:pPr>
    </w:p>
    <w:p w:rsidR="00706CF5" w:rsidRDefault="007C649A" w:rsidP="007C649A">
      <w:pPr>
        <w:widowControl w:val="0"/>
        <w:rPr>
          <w:rFonts w:ascii="Arial" w:hAnsi="Arial" w:cs="Arial"/>
          <w:b/>
          <w:caps/>
          <w:sz w:val="12"/>
          <w:szCs w:val="12"/>
        </w:rPr>
      </w:pPr>
      <w:r w:rsidRPr="007B6740">
        <w:rPr>
          <w:rFonts w:ascii="Arial" w:hAnsi="Arial" w:cs="Arial"/>
          <w:b/>
          <w:caps/>
          <w:sz w:val="12"/>
          <w:szCs w:val="12"/>
        </w:rPr>
        <w:t>Уполномоченное лицо банка:</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2693"/>
        <w:gridCol w:w="283"/>
        <w:gridCol w:w="284"/>
        <w:gridCol w:w="283"/>
        <w:gridCol w:w="284"/>
        <w:gridCol w:w="850"/>
      </w:tblGrid>
      <w:tr w:rsidR="00706CF5" w:rsidRPr="004D7521" w:rsidTr="00D76068">
        <w:trPr>
          <w:cantSplit/>
          <w:trHeight w:hRule="exact" w:val="340"/>
        </w:trPr>
        <w:tc>
          <w:tcPr>
            <w:tcW w:w="3119" w:type="dxa"/>
            <w:tcBorders>
              <w:top w:val="single" w:sz="12" w:space="0" w:color="auto"/>
              <w:left w:val="single" w:sz="12" w:space="0" w:color="auto"/>
              <w:bottom w:val="single" w:sz="6" w:space="0" w:color="auto"/>
              <w:right w:val="single" w:sz="6" w:space="0" w:color="auto"/>
            </w:tcBorders>
            <w:vAlign w:val="center"/>
          </w:tcPr>
          <w:p w:rsidR="00706CF5" w:rsidRPr="004D7521" w:rsidRDefault="00706CF5" w:rsidP="00D76068">
            <w:pPr>
              <w:pStyle w:val="ad"/>
            </w:pPr>
            <w:r w:rsidRPr="003F22F3">
              <w:rPr>
                <w:rFonts w:cs="Arial"/>
                <w:sz w:val="16"/>
              </w:rPr>
              <w:fldChar w:fldCharType="begin">
                <w:ffData>
                  <w:name w:val=""/>
                  <w:enabled/>
                  <w:calcOnExit w:val="0"/>
                  <w:checkBox>
                    <w:size w:val="14"/>
                    <w:default w:val="0"/>
                  </w:checkBox>
                </w:ffData>
              </w:fldChar>
            </w:r>
            <w:r w:rsidRPr="003F22F3">
              <w:rPr>
                <w:rFonts w:cs="Arial"/>
                <w:sz w:val="16"/>
              </w:rPr>
              <w:instrText xml:space="preserve"> FORMCHECKBOX </w:instrText>
            </w:r>
            <w:r w:rsidR="00857C1B">
              <w:rPr>
                <w:rFonts w:cs="Arial"/>
                <w:sz w:val="16"/>
              </w:rPr>
            </w:r>
            <w:r w:rsidR="00857C1B">
              <w:rPr>
                <w:rFonts w:cs="Arial"/>
                <w:sz w:val="16"/>
              </w:rPr>
              <w:fldChar w:fldCharType="separate"/>
            </w:r>
            <w:r w:rsidRPr="003F22F3">
              <w:rPr>
                <w:rFonts w:cs="Arial"/>
                <w:sz w:val="16"/>
              </w:rPr>
              <w:fldChar w:fldCharType="end"/>
            </w:r>
            <w:r w:rsidRPr="003F22F3">
              <w:rPr>
                <w:rFonts w:cs="Arial"/>
              </w:rPr>
              <w:t xml:space="preserve"> </w:t>
            </w:r>
            <w:r w:rsidRPr="00D76068">
              <w:rPr>
                <w:rFonts w:cs="Arial"/>
                <w:szCs w:val="12"/>
              </w:rPr>
              <w:t>РАЗРЕШАЮ ОТКРЫТЬ СЧЕТ</w:t>
            </w:r>
          </w:p>
        </w:tc>
        <w:tc>
          <w:tcPr>
            <w:tcW w:w="7087" w:type="dxa"/>
            <w:gridSpan w:val="7"/>
            <w:tcBorders>
              <w:top w:val="single" w:sz="12" w:space="0" w:color="auto"/>
              <w:left w:val="single" w:sz="6" w:space="0" w:color="auto"/>
              <w:bottom w:val="single" w:sz="6" w:space="0" w:color="auto"/>
              <w:right w:val="single" w:sz="12" w:space="0" w:color="auto"/>
            </w:tcBorders>
            <w:vAlign w:val="center"/>
          </w:tcPr>
          <w:p w:rsidR="00706CF5" w:rsidRPr="004D7521" w:rsidRDefault="00706CF5" w:rsidP="00D76068">
            <w:pPr>
              <w:pStyle w:val="ad"/>
            </w:pPr>
            <w:r w:rsidRPr="00D76068">
              <w:rPr>
                <w:sz w:val="18"/>
              </w:rPr>
              <w:fldChar w:fldCharType="begin">
                <w:ffData>
                  <w:name w:val="ТекстовоеПоле6"/>
                  <w:enabled/>
                  <w:calcOnExit w:val="0"/>
                  <w:textInput/>
                </w:ffData>
              </w:fldChar>
            </w:r>
            <w:bookmarkStart w:id="6" w:name="ТекстовоеПоле6"/>
            <w:r w:rsidRPr="00D76068">
              <w:rPr>
                <w:sz w:val="18"/>
              </w:rPr>
              <w:instrText xml:space="preserve"> FORMTEXT </w:instrText>
            </w:r>
            <w:r w:rsidRPr="00D76068">
              <w:rPr>
                <w:sz w:val="18"/>
              </w:rPr>
            </w:r>
            <w:r w:rsidRPr="00D76068">
              <w:rPr>
                <w:sz w:val="18"/>
              </w:rPr>
              <w:fldChar w:fldCharType="separate"/>
            </w:r>
            <w:r w:rsidRPr="00D76068">
              <w:rPr>
                <w:noProof/>
                <w:sz w:val="18"/>
              </w:rPr>
              <w:t> </w:t>
            </w:r>
            <w:r w:rsidRPr="00D76068">
              <w:rPr>
                <w:noProof/>
                <w:sz w:val="18"/>
              </w:rPr>
              <w:t> </w:t>
            </w:r>
            <w:r w:rsidRPr="00D76068">
              <w:rPr>
                <w:noProof/>
                <w:sz w:val="18"/>
              </w:rPr>
              <w:t> </w:t>
            </w:r>
            <w:r w:rsidRPr="00D76068">
              <w:rPr>
                <w:noProof/>
                <w:sz w:val="18"/>
              </w:rPr>
              <w:t> </w:t>
            </w:r>
            <w:r w:rsidRPr="00D76068">
              <w:rPr>
                <w:noProof/>
                <w:sz w:val="18"/>
              </w:rPr>
              <w:t> </w:t>
            </w:r>
            <w:r w:rsidRPr="00D76068">
              <w:rPr>
                <w:sz w:val="18"/>
              </w:rPr>
              <w:fldChar w:fldCharType="end"/>
            </w:r>
            <w:bookmarkEnd w:id="6"/>
          </w:p>
        </w:tc>
      </w:tr>
      <w:tr w:rsidR="00706CF5" w:rsidRPr="004D7521" w:rsidTr="00D76068">
        <w:trPr>
          <w:cantSplit/>
          <w:trHeight w:hRule="exact" w:val="340"/>
        </w:trPr>
        <w:tc>
          <w:tcPr>
            <w:tcW w:w="3119" w:type="dxa"/>
            <w:tcBorders>
              <w:top w:val="single" w:sz="6" w:space="0" w:color="auto"/>
              <w:left w:val="single" w:sz="12" w:space="0" w:color="auto"/>
              <w:bottom w:val="single" w:sz="6" w:space="0" w:color="auto"/>
              <w:right w:val="single" w:sz="6" w:space="0" w:color="auto"/>
            </w:tcBorders>
            <w:vAlign w:val="center"/>
          </w:tcPr>
          <w:p w:rsidR="00706CF5" w:rsidRPr="004D7521" w:rsidRDefault="00706CF5" w:rsidP="00D76068">
            <w:pPr>
              <w:pStyle w:val="ad"/>
            </w:pPr>
            <w:r w:rsidRPr="003F22F3">
              <w:rPr>
                <w:rFonts w:cs="Arial"/>
                <w:sz w:val="16"/>
              </w:rPr>
              <w:fldChar w:fldCharType="begin">
                <w:ffData>
                  <w:name w:val=""/>
                  <w:enabled/>
                  <w:calcOnExit w:val="0"/>
                  <w:checkBox>
                    <w:size w:val="14"/>
                    <w:default w:val="0"/>
                  </w:checkBox>
                </w:ffData>
              </w:fldChar>
            </w:r>
            <w:r w:rsidRPr="003F22F3">
              <w:rPr>
                <w:rFonts w:cs="Arial"/>
                <w:sz w:val="16"/>
              </w:rPr>
              <w:instrText xml:space="preserve"> FORMCHECKBOX </w:instrText>
            </w:r>
            <w:r w:rsidR="00857C1B">
              <w:rPr>
                <w:rFonts w:cs="Arial"/>
                <w:sz w:val="16"/>
              </w:rPr>
            </w:r>
            <w:r w:rsidR="00857C1B">
              <w:rPr>
                <w:rFonts w:cs="Arial"/>
                <w:sz w:val="16"/>
              </w:rPr>
              <w:fldChar w:fldCharType="separate"/>
            </w:r>
            <w:r w:rsidRPr="003F22F3">
              <w:rPr>
                <w:rFonts w:cs="Arial"/>
                <w:sz w:val="16"/>
              </w:rPr>
              <w:fldChar w:fldCharType="end"/>
            </w:r>
            <w:r w:rsidRPr="003F22F3">
              <w:rPr>
                <w:rFonts w:cs="Arial"/>
              </w:rPr>
              <w:t xml:space="preserve"> </w:t>
            </w:r>
            <w:r w:rsidRPr="00D76068">
              <w:rPr>
                <w:rFonts w:cs="Arial"/>
                <w:szCs w:val="12"/>
              </w:rPr>
              <w:t>ОТКАЗАТЬ В ОТКРЫТИИ СЧЕТА</w:t>
            </w:r>
          </w:p>
        </w:tc>
        <w:tc>
          <w:tcPr>
            <w:tcW w:w="2410" w:type="dxa"/>
            <w:tcBorders>
              <w:top w:val="single" w:sz="6" w:space="0" w:color="auto"/>
              <w:left w:val="single" w:sz="6" w:space="0" w:color="auto"/>
              <w:bottom w:val="single" w:sz="6" w:space="0" w:color="auto"/>
              <w:right w:val="single" w:sz="6" w:space="0" w:color="auto"/>
            </w:tcBorders>
            <w:shd w:val="pct20" w:color="BFBFBF" w:themeColor="background1" w:themeShade="BF" w:fill="auto"/>
            <w:vAlign w:val="center"/>
          </w:tcPr>
          <w:p w:rsidR="00706CF5" w:rsidRPr="004D7521" w:rsidRDefault="00706CF5" w:rsidP="00D76068">
            <w:pPr>
              <w:pStyle w:val="ad"/>
            </w:pPr>
            <w:r w:rsidRPr="00636962">
              <w:rPr>
                <w:rFonts w:cs="Arial"/>
              </w:rPr>
              <w:t>КОД ПРИЧИНЫ ОТКАЗА</w:t>
            </w:r>
          </w:p>
        </w:tc>
        <w:tc>
          <w:tcPr>
            <w:tcW w:w="4677" w:type="dxa"/>
            <w:gridSpan w:val="6"/>
            <w:tcBorders>
              <w:top w:val="single" w:sz="6" w:space="0" w:color="auto"/>
              <w:left w:val="single" w:sz="6" w:space="0" w:color="auto"/>
              <w:bottom w:val="single" w:sz="6" w:space="0" w:color="auto"/>
              <w:right w:val="single" w:sz="12" w:space="0" w:color="auto"/>
            </w:tcBorders>
            <w:vAlign w:val="center"/>
          </w:tcPr>
          <w:p w:rsidR="00706CF5" w:rsidRPr="004D7521" w:rsidRDefault="00706CF5" w:rsidP="00D76068">
            <w:pPr>
              <w:pStyle w:val="ad"/>
            </w:pPr>
            <w:r w:rsidRPr="00636962">
              <w:rPr>
                <w:b/>
                <w:sz w:val="18"/>
                <w:szCs w:val="18"/>
              </w:rPr>
              <w:fldChar w:fldCharType="begin">
                <w:ffData>
                  <w:name w:val=""/>
                  <w:enabled/>
                  <w:calcOnExit w:val="0"/>
                  <w:textInput/>
                </w:ffData>
              </w:fldChar>
            </w:r>
            <w:r w:rsidRPr="00636962">
              <w:rPr>
                <w:sz w:val="18"/>
                <w:szCs w:val="18"/>
              </w:rPr>
              <w:instrText xml:space="preserve"> FORMTEXT </w:instrText>
            </w:r>
            <w:r w:rsidRPr="00636962">
              <w:rPr>
                <w:b/>
                <w:sz w:val="18"/>
                <w:szCs w:val="18"/>
              </w:rPr>
            </w:r>
            <w:r w:rsidRPr="00636962">
              <w:rPr>
                <w:b/>
                <w:sz w:val="18"/>
                <w:szCs w:val="18"/>
              </w:rPr>
              <w:fldChar w:fldCharType="separate"/>
            </w:r>
            <w:r w:rsidRPr="00636962">
              <w:rPr>
                <w:noProof/>
                <w:sz w:val="18"/>
                <w:szCs w:val="18"/>
              </w:rPr>
              <w:t> </w:t>
            </w:r>
            <w:r w:rsidRPr="00636962">
              <w:rPr>
                <w:noProof/>
                <w:sz w:val="18"/>
                <w:szCs w:val="18"/>
              </w:rPr>
              <w:t> </w:t>
            </w:r>
            <w:r w:rsidRPr="00636962">
              <w:rPr>
                <w:noProof/>
                <w:sz w:val="18"/>
                <w:szCs w:val="18"/>
              </w:rPr>
              <w:t> </w:t>
            </w:r>
            <w:r w:rsidRPr="00636962">
              <w:rPr>
                <w:noProof/>
                <w:sz w:val="18"/>
                <w:szCs w:val="18"/>
              </w:rPr>
              <w:t> </w:t>
            </w:r>
            <w:r w:rsidRPr="00636962">
              <w:rPr>
                <w:noProof/>
                <w:sz w:val="18"/>
                <w:szCs w:val="18"/>
              </w:rPr>
              <w:t> </w:t>
            </w:r>
            <w:r w:rsidRPr="00636962">
              <w:rPr>
                <w:b/>
                <w:sz w:val="18"/>
                <w:szCs w:val="18"/>
              </w:rPr>
              <w:fldChar w:fldCharType="end"/>
            </w:r>
          </w:p>
        </w:tc>
      </w:tr>
      <w:tr w:rsidR="00706CF5" w:rsidRPr="004D7521" w:rsidTr="00D76068">
        <w:trPr>
          <w:cantSplit/>
          <w:trHeight w:hRule="exact" w:val="240"/>
        </w:trPr>
        <w:tc>
          <w:tcPr>
            <w:tcW w:w="3119" w:type="dxa"/>
            <w:tcBorders>
              <w:top w:val="single" w:sz="6" w:space="0" w:color="auto"/>
              <w:left w:val="single" w:sz="12" w:space="0" w:color="auto"/>
              <w:bottom w:val="single" w:sz="6" w:space="0" w:color="auto"/>
              <w:right w:val="single" w:sz="6" w:space="0" w:color="auto"/>
            </w:tcBorders>
            <w:vAlign w:val="center"/>
          </w:tcPr>
          <w:p w:rsidR="00706CF5" w:rsidRPr="004D7521" w:rsidRDefault="00706CF5" w:rsidP="00CD5F09">
            <w:pPr>
              <w:pStyle w:val="ad"/>
              <w:jc w:val="center"/>
            </w:pPr>
            <w:r w:rsidRPr="004D7521">
              <w:t>должность</w:t>
            </w:r>
          </w:p>
        </w:tc>
        <w:tc>
          <w:tcPr>
            <w:tcW w:w="2410" w:type="dxa"/>
            <w:tcBorders>
              <w:top w:val="single" w:sz="6" w:space="0" w:color="auto"/>
              <w:left w:val="single" w:sz="6" w:space="0" w:color="auto"/>
              <w:bottom w:val="single" w:sz="6" w:space="0" w:color="auto"/>
              <w:right w:val="single" w:sz="6" w:space="0" w:color="auto"/>
            </w:tcBorders>
            <w:vAlign w:val="center"/>
          </w:tcPr>
          <w:p w:rsidR="00706CF5" w:rsidRPr="004D7521" w:rsidRDefault="00706CF5" w:rsidP="00CD5F09">
            <w:pPr>
              <w:pStyle w:val="ad"/>
              <w:jc w:val="center"/>
            </w:pPr>
            <w:r w:rsidRPr="004D7521">
              <w:t>подпись</w:t>
            </w:r>
          </w:p>
        </w:tc>
        <w:tc>
          <w:tcPr>
            <w:tcW w:w="2693" w:type="dxa"/>
            <w:tcBorders>
              <w:top w:val="single" w:sz="6" w:space="0" w:color="auto"/>
              <w:left w:val="single" w:sz="6" w:space="0" w:color="auto"/>
              <w:bottom w:val="single" w:sz="6" w:space="0" w:color="auto"/>
              <w:right w:val="single" w:sz="6" w:space="0" w:color="auto"/>
            </w:tcBorders>
            <w:vAlign w:val="center"/>
          </w:tcPr>
          <w:p w:rsidR="00706CF5" w:rsidRPr="004D7521" w:rsidRDefault="00706CF5" w:rsidP="00CD5F09">
            <w:pPr>
              <w:pStyle w:val="ad"/>
              <w:jc w:val="center"/>
            </w:pPr>
            <w:r w:rsidRPr="004D7521">
              <w:t>инициалы, фамилия</w:t>
            </w:r>
          </w:p>
        </w:tc>
        <w:tc>
          <w:tcPr>
            <w:tcW w:w="1984" w:type="dxa"/>
            <w:gridSpan w:val="5"/>
            <w:tcBorders>
              <w:top w:val="single" w:sz="6" w:space="0" w:color="auto"/>
              <w:left w:val="single" w:sz="6" w:space="0" w:color="auto"/>
              <w:bottom w:val="single" w:sz="6" w:space="0" w:color="auto"/>
              <w:right w:val="single" w:sz="12" w:space="0" w:color="auto"/>
            </w:tcBorders>
            <w:vAlign w:val="center"/>
          </w:tcPr>
          <w:p w:rsidR="00706CF5" w:rsidRPr="004D7521" w:rsidRDefault="00706CF5" w:rsidP="00CD5F09">
            <w:pPr>
              <w:pStyle w:val="ad"/>
              <w:jc w:val="center"/>
            </w:pPr>
            <w:r w:rsidRPr="004D7521">
              <w:t>дата</w:t>
            </w:r>
          </w:p>
        </w:tc>
      </w:tr>
      <w:tr w:rsidR="00706CF5" w:rsidRPr="004D7521" w:rsidTr="00D76068">
        <w:trPr>
          <w:cantSplit/>
          <w:trHeight w:val="340"/>
        </w:trPr>
        <w:tc>
          <w:tcPr>
            <w:tcW w:w="3119" w:type="dxa"/>
            <w:vMerge w:val="restart"/>
            <w:tcBorders>
              <w:left w:val="single" w:sz="12" w:space="0" w:color="auto"/>
              <w:right w:val="single" w:sz="6" w:space="0" w:color="auto"/>
            </w:tcBorders>
            <w:shd w:val="pct20" w:color="C0C0C0" w:fill="auto"/>
            <w:vAlign w:val="center"/>
          </w:tcPr>
          <w:p w:rsidR="00706CF5" w:rsidRPr="004D7521" w:rsidRDefault="00706CF5" w:rsidP="00CD5F09">
            <w:pPr>
              <w:pStyle w:val="ab"/>
              <w:jc w:val="left"/>
              <w:rPr>
                <w:sz w:val="18"/>
                <w:szCs w:val="18"/>
              </w:rPr>
            </w:pPr>
            <w:r w:rsidRPr="004D7521">
              <w:rPr>
                <w:sz w:val="18"/>
                <w:szCs w:val="18"/>
              </w:rPr>
              <w:fldChar w:fldCharType="begin">
                <w:ffData>
                  <w:name w:val=""/>
                  <w:enabled/>
                  <w:calcOnExit w:val="0"/>
                  <w:textInput/>
                </w:ffData>
              </w:fldChar>
            </w:r>
            <w:r w:rsidRPr="004D7521">
              <w:rPr>
                <w:sz w:val="18"/>
                <w:szCs w:val="18"/>
              </w:rPr>
              <w:instrText xml:space="preserve"> FORMTEXT </w:instrText>
            </w:r>
            <w:r w:rsidRPr="004D7521">
              <w:rPr>
                <w:sz w:val="18"/>
                <w:szCs w:val="18"/>
              </w:rPr>
            </w:r>
            <w:r w:rsidRPr="004D7521">
              <w:rPr>
                <w:sz w:val="18"/>
                <w:szCs w:val="18"/>
              </w:rPr>
              <w:fldChar w:fldCharType="separate"/>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sz w:val="18"/>
                <w:szCs w:val="18"/>
              </w:rPr>
              <w:fldChar w:fldCharType="end"/>
            </w:r>
          </w:p>
        </w:tc>
        <w:tc>
          <w:tcPr>
            <w:tcW w:w="2410" w:type="dxa"/>
            <w:vMerge w:val="restart"/>
            <w:tcBorders>
              <w:left w:val="single" w:sz="6" w:space="0" w:color="auto"/>
              <w:right w:val="single" w:sz="6" w:space="0" w:color="auto"/>
            </w:tcBorders>
            <w:shd w:val="pct20" w:color="C0C0C0" w:fill="auto"/>
            <w:vAlign w:val="center"/>
          </w:tcPr>
          <w:p w:rsidR="00706CF5" w:rsidRPr="004D7521" w:rsidRDefault="00706CF5" w:rsidP="00CD5F09">
            <w:pPr>
              <w:pStyle w:val="ad"/>
            </w:pPr>
          </w:p>
        </w:tc>
        <w:tc>
          <w:tcPr>
            <w:tcW w:w="2693"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rsidR="00706CF5" w:rsidRPr="004D7521" w:rsidRDefault="00706CF5" w:rsidP="00CD5F09">
            <w:pPr>
              <w:pStyle w:val="ab"/>
              <w:jc w:val="left"/>
              <w:rPr>
                <w:sz w:val="18"/>
                <w:szCs w:val="18"/>
              </w:rPr>
            </w:pPr>
            <w:r w:rsidRPr="004D7521">
              <w:rPr>
                <w:sz w:val="18"/>
                <w:szCs w:val="18"/>
              </w:rPr>
              <w:fldChar w:fldCharType="begin">
                <w:ffData>
                  <w:name w:val=""/>
                  <w:enabled/>
                  <w:calcOnExit w:val="0"/>
                  <w:textInput/>
                </w:ffData>
              </w:fldChar>
            </w:r>
            <w:r w:rsidRPr="004D7521">
              <w:rPr>
                <w:sz w:val="18"/>
                <w:szCs w:val="18"/>
              </w:rPr>
              <w:instrText xml:space="preserve"> FORMTEXT </w:instrText>
            </w:r>
            <w:r w:rsidRPr="004D7521">
              <w:rPr>
                <w:sz w:val="18"/>
                <w:szCs w:val="18"/>
              </w:rPr>
            </w:r>
            <w:r w:rsidRPr="004D7521">
              <w:rPr>
                <w:sz w:val="18"/>
                <w:szCs w:val="18"/>
              </w:rPr>
              <w:fldChar w:fldCharType="separate"/>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noProof/>
                <w:sz w:val="18"/>
                <w:szCs w:val="18"/>
              </w:rPr>
              <w:t> </w:t>
            </w:r>
            <w:r w:rsidRPr="004D7521">
              <w:rPr>
                <w:sz w:val="18"/>
                <w:szCs w:val="18"/>
              </w:rPr>
              <w:fldChar w:fldCharType="end"/>
            </w:r>
          </w:p>
        </w:tc>
        <w:tc>
          <w:tcPr>
            <w:tcW w:w="567" w:type="dxa"/>
            <w:gridSpan w:val="2"/>
            <w:tcBorders>
              <w:left w:val="single" w:sz="6" w:space="0" w:color="auto"/>
              <w:bottom w:val="nil"/>
              <w:right w:val="single" w:sz="6" w:space="0" w:color="auto"/>
            </w:tcBorders>
            <w:shd w:val="pct20" w:color="C0C0C0" w:fill="auto"/>
            <w:vAlign w:val="center"/>
          </w:tcPr>
          <w:p w:rsidR="00706CF5" w:rsidRPr="004D7521" w:rsidRDefault="00706CF5" w:rsidP="00CD5F09">
            <w:pPr>
              <w:pStyle w:val="ab"/>
              <w:ind w:right="-113"/>
              <w:jc w:val="left"/>
              <w:rPr>
                <w:spacing w:val="100"/>
                <w:sz w:val="18"/>
                <w:szCs w:val="18"/>
              </w:rPr>
            </w:pPr>
            <w:r w:rsidRPr="004D7521">
              <w:rPr>
                <w:spacing w:val="100"/>
                <w:sz w:val="18"/>
                <w:szCs w:val="18"/>
              </w:rPr>
              <w:fldChar w:fldCharType="begin">
                <w:ffData>
                  <w:name w:val=""/>
                  <w:enabled/>
                  <w:calcOnExit w:val="0"/>
                  <w:textInput>
                    <w:maxLength w:val="2"/>
                  </w:textInput>
                </w:ffData>
              </w:fldChar>
            </w:r>
            <w:r w:rsidRPr="004D7521">
              <w:rPr>
                <w:spacing w:val="100"/>
                <w:sz w:val="18"/>
                <w:szCs w:val="18"/>
              </w:rPr>
              <w:instrText xml:space="preserve"> FORMTEXT </w:instrText>
            </w:r>
            <w:r w:rsidRPr="004D7521">
              <w:rPr>
                <w:spacing w:val="100"/>
                <w:sz w:val="18"/>
                <w:szCs w:val="18"/>
              </w:rPr>
            </w:r>
            <w:r w:rsidRPr="004D7521">
              <w:rPr>
                <w:spacing w:val="100"/>
                <w:sz w:val="18"/>
                <w:szCs w:val="18"/>
              </w:rPr>
              <w:fldChar w:fldCharType="separate"/>
            </w:r>
            <w:r w:rsidRPr="004D7521">
              <w:rPr>
                <w:spacing w:val="100"/>
                <w:sz w:val="18"/>
                <w:szCs w:val="18"/>
              </w:rPr>
              <w:t> </w:t>
            </w:r>
            <w:r w:rsidRPr="004D7521">
              <w:rPr>
                <w:spacing w:val="100"/>
                <w:sz w:val="18"/>
                <w:szCs w:val="18"/>
              </w:rPr>
              <w:t> </w:t>
            </w:r>
            <w:r w:rsidRPr="004D7521">
              <w:rPr>
                <w:spacing w:val="100"/>
                <w:sz w:val="18"/>
                <w:szCs w:val="18"/>
              </w:rPr>
              <w:fldChar w:fldCharType="end"/>
            </w:r>
          </w:p>
        </w:tc>
        <w:tc>
          <w:tcPr>
            <w:tcW w:w="567" w:type="dxa"/>
            <w:gridSpan w:val="2"/>
            <w:tcBorders>
              <w:left w:val="single" w:sz="6" w:space="0" w:color="auto"/>
              <w:bottom w:val="nil"/>
              <w:right w:val="single" w:sz="6" w:space="0" w:color="auto"/>
            </w:tcBorders>
            <w:shd w:val="pct20" w:color="C0C0C0" w:fill="auto"/>
            <w:vAlign w:val="center"/>
          </w:tcPr>
          <w:p w:rsidR="00706CF5" w:rsidRPr="004D7521" w:rsidRDefault="00706CF5" w:rsidP="00CD5F09">
            <w:pPr>
              <w:pStyle w:val="ab"/>
              <w:ind w:right="-113"/>
              <w:jc w:val="left"/>
              <w:rPr>
                <w:spacing w:val="100"/>
                <w:sz w:val="18"/>
                <w:szCs w:val="18"/>
              </w:rPr>
            </w:pPr>
            <w:r w:rsidRPr="004D7521">
              <w:rPr>
                <w:spacing w:val="100"/>
                <w:sz w:val="18"/>
                <w:szCs w:val="18"/>
              </w:rPr>
              <w:fldChar w:fldCharType="begin">
                <w:ffData>
                  <w:name w:val=""/>
                  <w:enabled/>
                  <w:calcOnExit w:val="0"/>
                  <w:textInput>
                    <w:maxLength w:val="2"/>
                  </w:textInput>
                </w:ffData>
              </w:fldChar>
            </w:r>
            <w:r w:rsidRPr="004D7521">
              <w:rPr>
                <w:spacing w:val="100"/>
                <w:sz w:val="18"/>
                <w:szCs w:val="18"/>
              </w:rPr>
              <w:instrText xml:space="preserve"> FORMTEXT </w:instrText>
            </w:r>
            <w:r w:rsidRPr="004D7521">
              <w:rPr>
                <w:spacing w:val="100"/>
                <w:sz w:val="18"/>
                <w:szCs w:val="18"/>
              </w:rPr>
            </w:r>
            <w:r w:rsidRPr="004D7521">
              <w:rPr>
                <w:spacing w:val="100"/>
                <w:sz w:val="18"/>
                <w:szCs w:val="18"/>
              </w:rPr>
              <w:fldChar w:fldCharType="separate"/>
            </w:r>
            <w:r w:rsidRPr="004D7521">
              <w:rPr>
                <w:spacing w:val="100"/>
                <w:sz w:val="18"/>
                <w:szCs w:val="18"/>
              </w:rPr>
              <w:t> </w:t>
            </w:r>
            <w:r w:rsidRPr="004D7521">
              <w:rPr>
                <w:spacing w:val="100"/>
                <w:sz w:val="18"/>
                <w:szCs w:val="18"/>
              </w:rPr>
              <w:t> </w:t>
            </w:r>
            <w:r w:rsidRPr="004D7521">
              <w:rPr>
                <w:spacing w:val="100"/>
                <w:sz w:val="18"/>
                <w:szCs w:val="18"/>
              </w:rPr>
              <w:fldChar w:fldCharType="end"/>
            </w:r>
          </w:p>
        </w:tc>
        <w:tc>
          <w:tcPr>
            <w:tcW w:w="850" w:type="dxa"/>
            <w:tcBorders>
              <w:left w:val="single" w:sz="6" w:space="0" w:color="auto"/>
              <w:bottom w:val="nil"/>
              <w:right w:val="single" w:sz="12" w:space="0" w:color="auto"/>
            </w:tcBorders>
            <w:shd w:val="pct20" w:color="C0C0C0" w:fill="auto"/>
            <w:vAlign w:val="center"/>
          </w:tcPr>
          <w:p w:rsidR="00706CF5" w:rsidRPr="004D7521" w:rsidRDefault="00706CF5" w:rsidP="00CD5F09">
            <w:pPr>
              <w:pStyle w:val="ab"/>
              <w:ind w:right="-113"/>
              <w:jc w:val="left"/>
              <w:rPr>
                <w:spacing w:val="60"/>
                <w:sz w:val="18"/>
                <w:szCs w:val="18"/>
              </w:rPr>
            </w:pPr>
            <w:r w:rsidRPr="004D7521">
              <w:rPr>
                <w:spacing w:val="60"/>
                <w:sz w:val="18"/>
                <w:szCs w:val="18"/>
              </w:rPr>
              <w:fldChar w:fldCharType="begin">
                <w:ffData>
                  <w:name w:val=""/>
                  <w:enabled/>
                  <w:calcOnExit w:val="0"/>
                  <w:textInput>
                    <w:maxLength w:val="4"/>
                  </w:textInput>
                </w:ffData>
              </w:fldChar>
            </w:r>
            <w:r w:rsidRPr="004D7521">
              <w:rPr>
                <w:spacing w:val="60"/>
                <w:sz w:val="18"/>
                <w:szCs w:val="18"/>
              </w:rPr>
              <w:instrText xml:space="preserve"> FORMTEXT </w:instrText>
            </w:r>
            <w:r w:rsidRPr="004D7521">
              <w:rPr>
                <w:spacing w:val="60"/>
                <w:sz w:val="18"/>
                <w:szCs w:val="18"/>
              </w:rPr>
            </w:r>
            <w:r w:rsidRPr="004D7521">
              <w:rPr>
                <w:spacing w:val="60"/>
                <w:sz w:val="18"/>
                <w:szCs w:val="18"/>
              </w:rPr>
              <w:fldChar w:fldCharType="separate"/>
            </w:r>
            <w:r w:rsidRPr="004D7521">
              <w:rPr>
                <w:spacing w:val="60"/>
                <w:sz w:val="18"/>
                <w:szCs w:val="18"/>
              </w:rPr>
              <w:t> </w:t>
            </w:r>
            <w:r w:rsidRPr="004D7521">
              <w:rPr>
                <w:spacing w:val="60"/>
                <w:sz w:val="18"/>
                <w:szCs w:val="18"/>
              </w:rPr>
              <w:t> </w:t>
            </w:r>
            <w:r w:rsidRPr="004D7521">
              <w:rPr>
                <w:spacing w:val="60"/>
                <w:sz w:val="18"/>
                <w:szCs w:val="18"/>
              </w:rPr>
              <w:t> </w:t>
            </w:r>
            <w:r w:rsidRPr="004D7521">
              <w:rPr>
                <w:spacing w:val="60"/>
                <w:sz w:val="18"/>
                <w:szCs w:val="18"/>
              </w:rPr>
              <w:t> </w:t>
            </w:r>
            <w:r w:rsidRPr="004D7521">
              <w:rPr>
                <w:spacing w:val="60"/>
                <w:sz w:val="18"/>
                <w:szCs w:val="18"/>
              </w:rPr>
              <w:fldChar w:fldCharType="end"/>
            </w:r>
          </w:p>
        </w:tc>
      </w:tr>
      <w:tr w:rsidR="00706CF5" w:rsidRPr="004D7521" w:rsidTr="00FF078F">
        <w:trPr>
          <w:cantSplit/>
          <w:trHeight w:hRule="exact" w:val="57"/>
        </w:trPr>
        <w:tc>
          <w:tcPr>
            <w:tcW w:w="3119" w:type="dxa"/>
            <w:vMerge/>
            <w:tcBorders>
              <w:top w:val="nil"/>
              <w:left w:val="single" w:sz="12" w:space="0" w:color="auto"/>
              <w:bottom w:val="single" w:sz="12" w:space="0" w:color="auto"/>
              <w:right w:val="single" w:sz="6" w:space="0" w:color="auto"/>
            </w:tcBorders>
            <w:shd w:val="pct20" w:color="C0C0C0" w:fill="auto"/>
            <w:vAlign w:val="center"/>
          </w:tcPr>
          <w:p w:rsidR="00706CF5" w:rsidRPr="004D7521" w:rsidRDefault="00706CF5" w:rsidP="00CD5F09">
            <w:pPr>
              <w:jc w:val="center"/>
            </w:pPr>
          </w:p>
        </w:tc>
        <w:tc>
          <w:tcPr>
            <w:tcW w:w="2410" w:type="dxa"/>
            <w:vMerge/>
            <w:tcBorders>
              <w:top w:val="nil"/>
              <w:left w:val="single" w:sz="6" w:space="0" w:color="auto"/>
              <w:bottom w:val="single" w:sz="12" w:space="0" w:color="auto"/>
              <w:right w:val="single" w:sz="6" w:space="0" w:color="auto"/>
            </w:tcBorders>
            <w:shd w:val="pct20" w:color="C0C0C0" w:fill="auto"/>
            <w:vAlign w:val="center"/>
          </w:tcPr>
          <w:p w:rsidR="00706CF5" w:rsidRPr="004D7521" w:rsidRDefault="00706CF5" w:rsidP="00CD5F09">
            <w:pPr>
              <w:pStyle w:val="ad"/>
            </w:pPr>
          </w:p>
        </w:tc>
        <w:tc>
          <w:tcPr>
            <w:tcW w:w="2693" w:type="dxa"/>
            <w:vMerge/>
            <w:tcBorders>
              <w:top w:val="nil"/>
              <w:left w:val="single" w:sz="6" w:space="0" w:color="auto"/>
              <w:bottom w:val="single" w:sz="12" w:space="0" w:color="auto"/>
              <w:right w:val="single" w:sz="6" w:space="0" w:color="auto"/>
            </w:tcBorders>
            <w:shd w:val="pct20" w:color="C0C0C0" w:fill="auto"/>
            <w:vAlign w:val="center"/>
          </w:tcPr>
          <w:p w:rsidR="00706CF5" w:rsidRPr="004D7521" w:rsidRDefault="00706CF5" w:rsidP="00CD5F09">
            <w:pPr>
              <w:pStyle w:val="ad"/>
            </w:pPr>
          </w:p>
        </w:tc>
        <w:tc>
          <w:tcPr>
            <w:tcW w:w="283" w:type="dxa"/>
            <w:tcBorders>
              <w:top w:val="nil"/>
              <w:left w:val="single" w:sz="6" w:space="0" w:color="auto"/>
              <w:bottom w:val="single" w:sz="12" w:space="0" w:color="auto"/>
              <w:right w:val="single" w:sz="6" w:space="0" w:color="auto"/>
            </w:tcBorders>
            <w:shd w:val="pct20" w:color="C0C0C0" w:fill="auto"/>
          </w:tcPr>
          <w:p w:rsidR="00706CF5" w:rsidRPr="004D7521" w:rsidRDefault="00706CF5" w:rsidP="00CD5F09">
            <w:pPr>
              <w:pStyle w:val="ad"/>
              <w:rPr>
                <w:caps w:val="0"/>
              </w:rPr>
            </w:pPr>
          </w:p>
        </w:tc>
        <w:tc>
          <w:tcPr>
            <w:tcW w:w="284" w:type="dxa"/>
            <w:tcBorders>
              <w:top w:val="nil"/>
              <w:left w:val="nil"/>
              <w:bottom w:val="single" w:sz="12" w:space="0" w:color="auto"/>
              <w:right w:val="single" w:sz="6" w:space="0" w:color="auto"/>
            </w:tcBorders>
            <w:shd w:val="pct20" w:color="C0C0C0" w:fill="auto"/>
          </w:tcPr>
          <w:p w:rsidR="00706CF5" w:rsidRPr="004D7521" w:rsidRDefault="00706CF5" w:rsidP="00CD5F09">
            <w:pPr>
              <w:pStyle w:val="ad"/>
              <w:rPr>
                <w:caps w:val="0"/>
              </w:rPr>
            </w:pPr>
          </w:p>
        </w:tc>
        <w:tc>
          <w:tcPr>
            <w:tcW w:w="283" w:type="dxa"/>
            <w:tcBorders>
              <w:top w:val="nil"/>
              <w:left w:val="single" w:sz="6" w:space="0" w:color="auto"/>
              <w:bottom w:val="single" w:sz="12" w:space="0" w:color="auto"/>
              <w:right w:val="single" w:sz="6" w:space="0" w:color="auto"/>
            </w:tcBorders>
            <w:shd w:val="pct20" w:color="C0C0C0" w:fill="auto"/>
          </w:tcPr>
          <w:p w:rsidR="00706CF5" w:rsidRPr="004D7521" w:rsidRDefault="00706CF5" w:rsidP="00CD5F09">
            <w:pPr>
              <w:pStyle w:val="ad"/>
              <w:rPr>
                <w:caps w:val="0"/>
              </w:rPr>
            </w:pPr>
          </w:p>
        </w:tc>
        <w:tc>
          <w:tcPr>
            <w:tcW w:w="284" w:type="dxa"/>
            <w:tcBorders>
              <w:top w:val="nil"/>
              <w:left w:val="single" w:sz="6" w:space="0" w:color="auto"/>
              <w:bottom w:val="single" w:sz="12" w:space="0" w:color="auto"/>
              <w:right w:val="single" w:sz="6" w:space="0" w:color="auto"/>
            </w:tcBorders>
            <w:shd w:val="pct20" w:color="C0C0C0" w:fill="auto"/>
          </w:tcPr>
          <w:p w:rsidR="00706CF5" w:rsidRPr="004D7521" w:rsidRDefault="00706CF5" w:rsidP="00CD5F09">
            <w:pPr>
              <w:pStyle w:val="ad"/>
              <w:rPr>
                <w:caps w:val="0"/>
              </w:rPr>
            </w:pPr>
          </w:p>
        </w:tc>
        <w:tc>
          <w:tcPr>
            <w:tcW w:w="850" w:type="dxa"/>
            <w:tcBorders>
              <w:top w:val="nil"/>
              <w:left w:val="single" w:sz="6" w:space="0" w:color="auto"/>
              <w:bottom w:val="single" w:sz="12" w:space="0" w:color="auto"/>
              <w:right w:val="single" w:sz="12" w:space="0" w:color="auto"/>
            </w:tcBorders>
            <w:shd w:val="pct20" w:color="C0C0C0" w:fill="auto"/>
          </w:tcPr>
          <w:p w:rsidR="00706CF5" w:rsidRPr="004D7521" w:rsidRDefault="00706CF5" w:rsidP="00CD5F09">
            <w:pPr>
              <w:pStyle w:val="ad"/>
              <w:rPr>
                <w:caps w:val="0"/>
              </w:rPr>
            </w:pPr>
          </w:p>
        </w:tc>
      </w:tr>
    </w:tbl>
    <w:p w:rsidR="00706CF5" w:rsidRPr="00D76068" w:rsidRDefault="00706CF5" w:rsidP="007C649A">
      <w:pPr>
        <w:widowControl w:val="0"/>
        <w:rPr>
          <w:rFonts w:ascii="Arial" w:hAnsi="Arial" w:cs="Arial"/>
          <w:b/>
          <w:caps/>
          <w:sz w:val="20"/>
          <w:szCs w:val="12"/>
        </w:rPr>
      </w:pPr>
    </w:p>
    <w:sectPr w:rsidR="00706CF5" w:rsidRPr="00D76068" w:rsidSect="00FF078F">
      <w:headerReference w:type="default" r:id="rId9"/>
      <w:footerReference w:type="firs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1B" w:rsidRDefault="00857C1B">
      <w:r>
        <w:separator/>
      </w:r>
    </w:p>
  </w:endnote>
  <w:endnote w:type="continuationSeparator" w:id="0">
    <w:p w:rsidR="00857C1B" w:rsidRDefault="00857C1B">
      <w:r>
        <w:continuationSeparator/>
      </w:r>
    </w:p>
  </w:endnote>
  <w:endnote w:type="continuationNotice" w:id="1">
    <w:p w:rsidR="00857C1B" w:rsidRDefault="00857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8F" w:rsidRDefault="00FF078F" w:rsidP="00FF078F">
    <w:pPr>
      <w:pStyle w:val="af5"/>
      <w:jc w:val="right"/>
      <w:rPr>
        <w:rFonts w:ascii="Arial" w:hAnsi="Arial" w:cs="Arial"/>
        <w:color w:val="0000FF"/>
        <w:sz w:val="16"/>
      </w:rPr>
    </w:pPr>
    <w:r>
      <w:rPr>
        <w:rFonts w:ascii="Arial" w:hAnsi="Arial" w:cs="Arial"/>
        <w:color w:val="0000FF"/>
        <w:sz w:val="16"/>
      </w:rPr>
      <w:t>0</w:t>
    </w:r>
    <w:r w:rsidR="0017288C">
      <w:rPr>
        <w:rFonts w:ascii="Arial" w:hAnsi="Arial" w:cs="Arial"/>
        <w:color w:val="0000FF"/>
        <w:sz w:val="16"/>
      </w:rPr>
      <w:t>401346912</w:t>
    </w:r>
    <w:r>
      <w:rPr>
        <w:rFonts w:ascii="Arial" w:hAnsi="Arial" w:cs="Arial"/>
        <w:color w:val="0000FF"/>
        <w:sz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1B" w:rsidRDefault="00857C1B">
      <w:r>
        <w:separator/>
      </w:r>
    </w:p>
  </w:footnote>
  <w:footnote w:type="continuationSeparator" w:id="0">
    <w:p w:rsidR="00857C1B" w:rsidRDefault="00857C1B">
      <w:r>
        <w:continuationSeparator/>
      </w:r>
    </w:p>
  </w:footnote>
  <w:footnote w:type="continuationNotice" w:id="1">
    <w:p w:rsidR="00857C1B" w:rsidRDefault="00857C1B"/>
  </w:footnote>
  <w:footnote w:id="2">
    <w:p w:rsidR="009C2C5A" w:rsidRPr="0017288C" w:rsidRDefault="009C2C5A" w:rsidP="0017288C">
      <w:pPr>
        <w:pStyle w:val="af7"/>
        <w:jc w:val="both"/>
        <w:rPr>
          <w:rFonts w:ascii="Arial" w:hAnsi="Arial" w:cs="Arial"/>
          <w:sz w:val="16"/>
          <w:szCs w:val="16"/>
        </w:rPr>
      </w:pPr>
      <w:r w:rsidRPr="0017288C">
        <w:rPr>
          <w:rStyle w:val="af9"/>
          <w:rFonts w:ascii="Arial" w:hAnsi="Arial" w:cs="Arial"/>
          <w:sz w:val="16"/>
          <w:szCs w:val="16"/>
        </w:rPr>
        <w:footnoteRef/>
      </w:r>
      <w:r w:rsidRPr="0017288C">
        <w:rPr>
          <w:rFonts w:ascii="Arial" w:hAnsi="Arial" w:cs="Arial"/>
          <w:sz w:val="16"/>
          <w:szCs w:val="16"/>
        </w:rPr>
        <w:t xml:space="preserve"> Указывается полное наименование юридического лица (резидента)/ ФИО Индивидуального предпринимателя или физического лица</w:t>
      </w:r>
      <w:r w:rsidR="00B95A23" w:rsidRPr="0017288C">
        <w:rPr>
          <w:rFonts w:ascii="Arial" w:hAnsi="Arial" w:cs="Arial"/>
          <w:sz w:val="16"/>
          <w:szCs w:val="16"/>
        </w:rPr>
        <w:t xml:space="preserve"> (резидента)</w:t>
      </w:r>
      <w:r w:rsidR="00CE1AA5" w:rsidRPr="0017288C">
        <w:rPr>
          <w:rFonts w:ascii="Arial" w:hAnsi="Arial" w:cs="Arial"/>
          <w:sz w:val="16"/>
          <w:szCs w:val="16"/>
        </w:rPr>
        <w:t>.</w:t>
      </w:r>
    </w:p>
  </w:footnote>
  <w:footnote w:id="3">
    <w:p w:rsidR="00AE0143" w:rsidRPr="0017288C" w:rsidRDefault="00AE0143" w:rsidP="0017288C">
      <w:pPr>
        <w:pStyle w:val="af7"/>
        <w:jc w:val="both"/>
        <w:rPr>
          <w:rFonts w:ascii="Arial" w:hAnsi="Arial" w:cs="Arial"/>
          <w:sz w:val="16"/>
          <w:szCs w:val="16"/>
        </w:rPr>
      </w:pPr>
      <w:r w:rsidRPr="0017288C">
        <w:rPr>
          <w:rStyle w:val="af9"/>
          <w:rFonts w:ascii="Arial" w:hAnsi="Arial" w:cs="Arial"/>
          <w:sz w:val="16"/>
          <w:szCs w:val="16"/>
        </w:rPr>
        <w:footnoteRef/>
      </w:r>
      <w:r w:rsidRPr="0017288C">
        <w:rPr>
          <w:rFonts w:ascii="Arial" w:hAnsi="Arial" w:cs="Arial"/>
          <w:sz w:val="16"/>
          <w:szCs w:val="16"/>
        </w:rPr>
        <w:t xml:space="preserve"> Иностранный кредитор, являющийся иностранным лицом, связанным с иностранными государствами, которые совершают в отношении Российской Федерации, российских юридических лиц и физических лиц недружественные действия (в том числе если такие иностранные лица имеют гражданство указанных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данные государства), или лицами, которые находятся под контролем указанного иностранного лица,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r w:rsidR="00CE1AA5" w:rsidRPr="0017288C">
        <w:rPr>
          <w:rFonts w:ascii="Arial" w:hAnsi="Arial" w:cs="Arial"/>
          <w:sz w:val="16"/>
          <w:szCs w:val="16"/>
        </w:rPr>
        <w:t>.</w:t>
      </w:r>
    </w:p>
  </w:footnote>
  <w:footnote w:id="4">
    <w:p w:rsidR="00333E20" w:rsidRPr="00DC1018" w:rsidRDefault="00333E20" w:rsidP="0017288C">
      <w:pPr>
        <w:pStyle w:val="af7"/>
        <w:jc w:val="both"/>
        <w:rPr>
          <w:rFonts w:ascii="Arial" w:hAnsi="Arial" w:cs="Arial"/>
          <w:sz w:val="16"/>
          <w:szCs w:val="16"/>
        </w:rPr>
      </w:pPr>
      <w:r w:rsidRPr="0017288C">
        <w:rPr>
          <w:rStyle w:val="af9"/>
          <w:rFonts w:ascii="Arial" w:hAnsi="Arial" w:cs="Arial"/>
          <w:sz w:val="16"/>
          <w:szCs w:val="16"/>
        </w:rPr>
        <w:footnoteRef/>
      </w:r>
      <w:r w:rsidRPr="0017288C">
        <w:rPr>
          <w:rFonts w:ascii="Arial" w:hAnsi="Arial" w:cs="Arial"/>
          <w:sz w:val="16"/>
          <w:szCs w:val="16"/>
        </w:rPr>
        <w:t xml:space="preserve"> </w:t>
      </w:r>
      <w:r w:rsidR="00D43AE4" w:rsidRPr="0017288C">
        <w:rPr>
          <w:rFonts w:ascii="Arial" w:hAnsi="Arial" w:cs="Arial"/>
          <w:sz w:val="16"/>
          <w:szCs w:val="16"/>
        </w:rPr>
        <w:t>Идентификационный номер налогоплательщика, присвоенный нерезиденту компетентным органом юрисдикции, в соответствии с правом которого владелец договора (счета) зарегистрирован (инкорпорирован) в стране его учреждения/регистрации (ТIN, налоговый идентификатор, номер регистрации (инкорпорации) при отсутствии налогового идентификатора)</w:t>
      </w:r>
      <w:r w:rsidR="0017288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60" w:rsidRPr="009C4196" w:rsidRDefault="00306F60" w:rsidP="009C4196">
    <w:pPr>
      <w:pStyle w:val="af3"/>
      <w:jc w:val="right"/>
      <w:rPr>
        <w:rFonts w:ascii="Arial" w:hAnsi="Arial" w:cs="Arial"/>
        <w:sz w:val="20"/>
      </w:rPr>
    </w:pPr>
    <w:r w:rsidRPr="009C4196">
      <w:rPr>
        <w:rFonts w:ascii="Arial" w:hAnsi="Arial" w:cs="Arial"/>
        <w:sz w:val="20"/>
      </w:rPr>
      <w:fldChar w:fldCharType="begin"/>
    </w:r>
    <w:r w:rsidRPr="009C4196">
      <w:rPr>
        <w:rFonts w:ascii="Arial" w:hAnsi="Arial" w:cs="Arial"/>
        <w:sz w:val="20"/>
      </w:rPr>
      <w:instrText>PAGE   \* MERGEFORMAT</w:instrText>
    </w:r>
    <w:r w:rsidRPr="009C4196">
      <w:rPr>
        <w:rFonts w:ascii="Arial" w:hAnsi="Arial" w:cs="Arial"/>
        <w:sz w:val="20"/>
      </w:rPr>
      <w:fldChar w:fldCharType="separate"/>
    </w:r>
    <w:r w:rsidR="006964A8">
      <w:rPr>
        <w:rFonts w:ascii="Arial" w:hAnsi="Arial" w:cs="Arial"/>
        <w:noProof/>
        <w:sz w:val="20"/>
      </w:rPr>
      <w:t>2</w:t>
    </w:r>
    <w:r w:rsidRPr="009C4196">
      <w:rP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7DB"/>
    <w:multiLevelType w:val="multilevel"/>
    <w:tmpl w:val="EAE0229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0F724B6"/>
    <w:multiLevelType w:val="multilevel"/>
    <w:tmpl w:val="D228DE40"/>
    <w:lvl w:ilvl="0">
      <w:start w:val="4"/>
      <w:numFmt w:val="decimal"/>
      <w:lvlText w:val="%1."/>
      <w:lvlJc w:val="left"/>
      <w:pPr>
        <w:ind w:left="504" w:hanging="504"/>
      </w:pPr>
      <w:rPr>
        <w:rFonts w:hint="default"/>
      </w:rPr>
    </w:lvl>
    <w:lvl w:ilvl="1">
      <w:start w:val="1"/>
      <w:numFmt w:val="decimal"/>
      <w:lvlText w:val="%1.%2."/>
      <w:lvlJc w:val="left"/>
      <w:pPr>
        <w:ind w:left="1212" w:hanging="504"/>
      </w:pPr>
      <w:rPr>
        <w:rFonts w:hint="default"/>
      </w:rPr>
    </w:lvl>
    <w:lvl w:ilvl="2">
      <w:start w:val="8"/>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58F6CE1"/>
    <w:multiLevelType w:val="multilevel"/>
    <w:tmpl w:val="EA3EC9DA"/>
    <w:lvl w:ilvl="0">
      <w:start w:val="7"/>
      <w:numFmt w:val="decimal"/>
      <w:lvlText w:val="%1."/>
      <w:lvlJc w:val="left"/>
      <w:pPr>
        <w:ind w:left="928" w:hanging="360"/>
      </w:pPr>
      <w:rPr>
        <w:rFonts w:hint="default"/>
        <w:b/>
        <w:u w:val="none"/>
      </w:rPr>
    </w:lvl>
    <w:lvl w:ilvl="1">
      <w:start w:val="1"/>
      <w:numFmt w:val="decimal"/>
      <w:lvlText w:val="%1.%2."/>
      <w:lvlJc w:val="left"/>
      <w:pPr>
        <w:ind w:left="502" w:hanging="360"/>
      </w:pPr>
      <w:rPr>
        <w:rFonts w:hint="default"/>
        <w:b/>
        <w:u w:val="none"/>
      </w:rPr>
    </w:lvl>
    <w:lvl w:ilvl="2">
      <w:start w:val="1"/>
      <w:numFmt w:val="decimal"/>
      <w:lvlText w:val="%1.%2.%3."/>
      <w:lvlJc w:val="left"/>
      <w:pPr>
        <w:ind w:left="1146" w:hanging="720"/>
      </w:pPr>
      <w:rPr>
        <w:rFonts w:ascii="Arial" w:hAnsi="Arial" w:cs="Arial" w:hint="default"/>
        <w:b/>
        <w:sz w:val="20"/>
        <w:szCs w:val="20"/>
        <w:u w:val="none"/>
      </w:rPr>
    </w:lvl>
    <w:lvl w:ilvl="3">
      <w:start w:val="1"/>
      <w:numFmt w:val="decimal"/>
      <w:lvlText w:val="%1.%2.%3.%4."/>
      <w:lvlJc w:val="left"/>
      <w:pPr>
        <w:ind w:left="1146" w:hanging="720"/>
      </w:pPr>
      <w:rPr>
        <w:rFonts w:hint="default"/>
        <w:b/>
        <w:u w:val="none"/>
      </w:rPr>
    </w:lvl>
    <w:lvl w:ilvl="4">
      <w:start w:val="1"/>
      <w:numFmt w:val="decimal"/>
      <w:lvlText w:val="%1.%2.%3.%4.%5."/>
      <w:lvlJc w:val="left"/>
      <w:pPr>
        <w:ind w:left="1648" w:hanging="1080"/>
      </w:pPr>
      <w:rPr>
        <w:rFonts w:hint="default"/>
        <w:u w:val="none"/>
      </w:rPr>
    </w:lvl>
    <w:lvl w:ilvl="5">
      <w:start w:val="1"/>
      <w:numFmt w:val="decimal"/>
      <w:lvlText w:val="%1.%2.%3.%4.%5.%6."/>
      <w:lvlJc w:val="left"/>
      <w:pPr>
        <w:ind w:left="1790" w:hanging="1080"/>
      </w:pPr>
      <w:rPr>
        <w:rFonts w:hint="default"/>
        <w:u w:val="none"/>
      </w:rPr>
    </w:lvl>
    <w:lvl w:ilvl="6">
      <w:start w:val="1"/>
      <w:numFmt w:val="decimal"/>
      <w:lvlText w:val="%1.%2.%3.%4.%5.%6.%7."/>
      <w:lvlJc w:val="left"/>
      <w:pPr>
        <w:ind w:left="2292" w:hanging="1440"/>
      </w:pPr>
      <w:rPr>
        <w:rFonts w:hint="default"/>
        <w:u w:val="none"/>
      </w:rPr>
    </w:lvl>
    <w:lvl w:ilvl="7">
      <w:start w:val="1"/>
      <w:numFmt w:val="decimal"/>
      <w:lvlText w:val="%1.%2.%3.%4.%5.%6.%7.%8."/>
      <w:lvlJc w:val="left"/>
      <w:pPr>
        <w:ind w:left="2434" w:hanging="1440"/>
      </w:pPr>
      <w:rPr>
        <w:rFonts w:hint="default"/>
        <w:u w:val="none"/>
      </w:rPr>
    </w:lvl>
    <w:lvl w:ilvl="8">
      <w:start w:val="1"/>
      <w:numFmt w:val="decimal"/>
      <w:lvlText w:val="%1.%2.%3.%4.%5.%6.%7.%8.%9."/>
      <w:lvlJc w:val="left"/>
      <w:pPr>
        <w:ind w:left="2936" w:hanging="1800"/>
      </w:pPr>
      <w:rPr>
        <w:rFonts w:hint="default"/>
        <w:u w:val="none"/>
      </w:rPr>
    </w:lvl>
  </w:abstractNum>
  <w:abstractNum w:abstractNumId="3" w15:restartNumberingAfterBreak="0">
    <w:nsid w:val="064125AE"/>
    <w:multiLevelType w:val="multilevel"/>
    <w:tmpl w:val="7FC64BCE"/>
    <w:lvl w:ilvl="0">
      <w:start w:val="3"/>
      <w:numFmt w:val="decimal"/>
      <w:lvlText w:val="%1."/>
      <w:lvlJc w:val="left"/>
      <w:pPr>
        <w:ind w:left="360" w:hanging="360"/>
      </w:pPr>
      <w:rPr>
        <w:rFonts w:hint="default"/>
        <w:b/>
        <w:sz w:val="20"/>
        <w:szCs w:val="20"/>
      </w:rPr>
    </w:lvl>
    <w:lvl w:ilvl="1">
      <w:start w:val="3"/>
      <w:numFmt w:val="decimal"/>
      <w:lvlText w:val="%1.%2."/>
      <w:lvlJc w:val="left"/>
      <w:pPr>
        <w:ind w:left="360" w:hanging="360"/>
      </w:pPr>
      <w:rPr>
        <w:rFonts w:ascii="Arial" w:hAnsi="Arial" w:cs="Arial" w:hint="default"/>
        <w:b/>
        <w:sz w:val="20"/>
        <w:szCs w:val="20"/>
      </w:rPr>
    </w:lvl>
    <w:lvl w:ilvl="2">
      <w:start w:val="1"/>
      <w:numFmt w:val="decimal"/>
      <w:lvlText w:val="%1.%2.%3."/>
      <w:lvlJc w:val="left"/>
      <w:pPr>
        <w:ind w:left="1430" w:hanging="720"/>
      </w:pPr>
      <w:rPr>
        <w:rFonts w:hint="default"/>
        <w:b/>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06C137B1"/>
    <w:multiLevelType w:val="hybridMultilevel"/>
    <w:tmpl w:val="5B180F7A"/>
    <w:lvl w:ilvl="0" w:tplc="A432AB5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1C7F54"/>
    <w:multiLevelType w:val="multilevel"/>
    <w:tmpl w:val="BF84BB6A"/>
    <w:lvl w:ilvl="0">
      <w:start w:val="1"/>
      <w:numFmt w:val="decimal"/>
      <w:isLgl/>
      <w:suff w:val="space"/>
      <w:lvlText w:val="%1."/>
      <w:lvlJc w:val="left"/>
      <w:pPr>
        <w:ind w:left="1406" w:hanging="1406"/>
      </w:pPr>
      <w:rPr>
        <w:rFonts w:ascii="Arial" w:hAnsi="Arial" w:hint="default"/>
        <w:b/>
        <w:i w:val="0"/>
        <w:sz w:val="20"/>
        <w:szCs w:val="20"/>
      </w:rPr>
    </w:lvl>
    <w:lvl w:ilvl="1">
      <w:start w:val="1"/>
      <w:numFmt w:val="decimal"/>
      <w:isLgl/>
      <w:lvlText w:val="2.%2."/>
      <w:lvlJc w:val="left"/>
      <w:pPr>
        <w:tabs>
          <w:tab w:val="num" w:pos="705"/>
        </w:tabs>
        <w:ind w:left="705" w:hanging="705"/>
      </w:pPr>
      <w:rPr>
        <w:rFonts w:ascii="Arial" w:hAnsi="Arial" w:cs="Arial" w:hint="default"/>
        <w:b/>
        <w:sz w:val="20"/>
        <w:szCs w:val="20"/>
      </w:rPr>
    </w:lvl>
    <w:lvl w:ilvl="2">
      <w:start w:val="1"/>
      <w:numFmt w:val="decimal"/>
      <w:lvlText w:val="%1.%2.%3."/>
      <w:lvlJc w:val="left"/>
      <w:pPr>
        <w:tabs>
          <w:tab w:val="num" w:pos="1260"/>
        </w:tabs>
        <w:ind w:left="1260" w:hanging="720"/>
      </w:pPr>
      <w:rPr>
        <w:rFonts w:ascii="Arial" w:hAnsi="Arial" w:hint="default"/>
        <w:b/>
        <w:i w:val="0"/>
        <w:sz w:val="20"/>
        <w:szCs w:val="20"/>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07255836"/>
    <w:multiLevelType w:val="hybridMultilevel"/>
    <w:tmpl w:val="A52AB598"/>
    <w:lvl w:ilvl="0" w:tplc="A432AB5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F768BA"/>
    <w:multiLevelType w:val="hybridMultilevel"/>
    <w:tmpl w:val="E3F829F4"/>
    <w:lvl w:ilvl="0" w:tplc="2C287714">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D1A56CD"/>
    <w:multiLevelType w:val="hybridMultilevel"/>
    <w:tmpl w:val="FBEC5292"/>
    <w:lvl w:ilvl="0" w:tplc="A432AB5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EA6ACA"/>
    <w:multiLevelType w:val="hybridMultilevel"/>
    <w:tmpl w:val="4790B326"/>
    <w:lvl w:ilvl="0" w:tplc="7A4C10DC">
      <w:start w:val="1"/>
      <w:numFmt w:val="bullet"/>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0E5D2666"/>
    <w:multiLevelType w:val="hybridMultilevel"/>
    <w:tmpl w:val="C1987F90"/>
    <w:lvl w:ilvl="0" w:tplc="F29CFD6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3A60284"/>
    <w:multiLevelType w:val="hybridMultilevel"/>
    <w:tmpl w:val="FF307294"/>
    <w:lvl w:ilvl="0" w:tplc="A432AB54">
      <w:start w:val="1"/>
      <w:numFmt w:val="bullet"/>
      <w:lvlText w:val="-"/>
      <w:lvlJc w:val="left"/>
      <w:pPr>
        <w:ind w:left="7732"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65048D"/>
    <w:multiLevelType w:val="hybridMultilevel"/>
    <w:tmpl w:val="F04072CA"/>
    <w:lvl w:ilvl="0" w:tplc="7A4C1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9D3AFA"/>
    <w:multiLevelType w:val="hybridMultilevel"/>
    <w:tmpl w:val="714CD06A"/>
    <w:lvl w:ilvl="0" w:tplc="7A4C10DC">
      <w:start w:val="1"/>
      <w:numFmt w:val="bullet"/>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1CBE6228"/>
    <w:multiLevelType w:val="hybridMultilevel"/>
    <w:tmpl w:val="C90ED8A2"/>
    <w:lvl w:ilvl="0" w:tplc="41A60CDE">
      <w:start w:val="1"/>
      <w:numFmt w:val="decimal"/>
      <w:lvlText w:val="1.%1."/>
      <w:lvlJc w:val="left"/>
      <w:pPr>
        <w:ind w:left="720" w:hanging="360"/>
      </w:pPr>
      <w:rPr>
        <w:rFonts w:hint="default"/>
      </w:rPr>
    </w:lvl>
    <w:lvl w:ilvl="1" w:tplc="92F8A842">
      <w:start w:val="1"/>
      <w:numFmt w:val="decimal"/>
      <w:lvlText w:val="1.%2."/>
      <w:lvlJc w:val="left"/>
      <w:pPr>
        <w:ind w:left="1440" w:hanging="360"/>
      </w:pPr>
      <w:rPr>
        <w:rFonts w:hint="default"/>
        <w:b/>
      </w:rPr>
    </w:lvl>
    <w:lvl w:ilvl="2" w:tplc="91F87EEE">
      <w:start w:val="1"/>
      <w:numFmt w:val="bullet"/>
      <w:lvlText w:val=""/>
      <w:lvlJc w:val="left"/>
      <w:pPr>
        <w:ind w:left="2340" w:hanging="36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02544C"/>
    <w:multiLevelType w:val="hybridMultilevel"/>
    <w:tmpl w:val="80247ABE"/>
    <w:lvl w:ilvl="0" w:tplc="04190019">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ED09EA"/>
    <w:multiLevelType w:val="hybridMultilevel"/>
    <w:tmpl w:val="2D6845BA"/>
    <w:lvl w:ilvl="0" w:tplc="A432AB54">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05B6B84"/>
    <w:multiLevelType w:val="multilevel"/>
    <w:tmpl w:val="834C9B0C"/>
    <w:lvl w:ilvl="0">
      <w:start w:val="5"/>
      <w:numFmt w:val="decimal"/>
      <w:lvlText w:val="%1."/>
      <w:lvlJc w:val="left"/>
      <w:pPr>
        <w:ind w:left="360" w:hanging="360"/>
      </w:pPr>
      <w:rPr>
        <w:rFonts w:hint="default"/>
      </w:rPr>
    </w:lvl>
    <w:lvl w:ilvl="1">
      <w:start w:val="7"/>
      <w:numFmt w:val="decimal"/>
      <w:lvlText w:val="%1.%2."/>
      <w:lvlJc w:val="left"/>
      <w:pPr>
        <w:ind w:left="1064" w:hanging="360"/>
      </w:pPr>
      <w:rPr>
        <w:rFonts w:hint="default"/>
        <w:b/>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8" w15:restartNumberingAfterBreak="0">
    <w:nsid w:val="24144B9D"/>
    <w:multiLevelType w:val="hybridMultilevel"/>
    <w:tmpl w:val="FE42C384"/>
    <w:lvl w:ilvl="0" w:tplc="7A4C10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61049A"/>
    <w:multiLevelType w:val="hybridMultilevel"/>
    <w:tmpl w:val="8B54B19A"/>
    <w:lvl w:ilvl="0" w:tplc="2C287714">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AE70A88"/>
    <w:multiLevelType w:val="multilevel"/>
    <w:tmpl w:val="9F1EC1E0"/>
    <w:lvl w:ilvl="0">
      <w:start w:val="2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F2269E4"/>
    <w:multiLevelType w:val="hybridMultilevel"/>
    <w:tmpl w:val="851865EA"/>
    <w:lvl w:ilvl="0" w:tplc="FFFFFFFF">
      <w:start w:val="1"/>
      <w:numFmt w:val="bullet"/>
      <w:lvlText w:val=""/>
      <w:lvlJc w:val="left"/>
      <w:pPr>
        <w:ind w:left="1179" w:hanging="360"/>
      </w:pPr>
      <w:rPr>
        <w:rFonts w:ascii="Symbol" w:hAnsi="Symbol" w:hint="default"/>
        <w:b/>
        <w:i w:val="0"/>
        <w:sz w:val="20"/>
        <w:szCs w:val="20"/>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2" w15:restartNumberingAfterBreak="0">
    <w:nsid w:val="33A21987"/>
    <w:multiLevelType w:val="hybridMultilevel"/>
    <w:tmpl w:val="02C0DFB4"/>
    <w:lvl w:ilvl="0" w:tplc="A432AB54">
      <w:start w:val="1"/>
      <w:numFmt w:val="bullet"/>
      <w:lvlText w:val="-"/>
      <w:lvlJc w:val="left"/>
      <w:pPr>
        <w:ind w:left="2520" w:hanging="360"/>
      </w:pPr>
      <w:rPr>
        <w:rFonts w:ascii="Courier New" w:hAnsi="Courier New"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3" w15:restartNumberingAfterBreak="0">
    <w:nsid w:val="36D67C19"/>
    <w:multiLevelType w:val="hybridMultilevel"/>
    <w:tmpl w:val="8488C458"/>
    <w:lvl w:ilvl="0" w:tplc="68480B82">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9C055A"/>
    <w:multiLevelType w:val="hybridMultilevel"/>
    <w:tmpl w:val="2F7C1222"/>
    <w:lvl w:ilvl="0" w:tplc="A432AB5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A9E78B4"/>
    <w:multiLevelType w:val="hybridMultilevel"/>
    <w:tmpl w:val="CCEE5FCC"/>
    <w:lvl w:ilvl="0" w:tplc="A432AB54">
      <w:start w:val="1"/>
      <w:numFmt w:val="bullet"/>
      <w:lvlText w:val="-"/>
      <w:lvlJc w:val="left"/>
      <w:pPr>
        <w:ind w:left="1746" w:hanging="360"/>
      </w:pPr>
      <w:rPr>
        <w:rFonts w:ascii="Courier New" w:hAnsi="Courier New" w:hint="default"/>
      </w:rPr>
    </w:lvl>
    <w:lvl w:ilvl="1" w:tplc="04190003" w:tentative="1">
      <w:start w:val="1"/>
      <w:numFmt w:val="bullet"/>
      <w:lvlText w:val="o"/>
      <w:lvlJc w:val="left"/>
      <w:pPr>
        <w:ind w:left="2466" w:hanging="360"/>
      </w:pPr>
      <w:rPr>
        <w:rFonts w:ascii="Courier New" w:hAnsi="Courier New" w:cs="Courier New" w:hint="default"/>
      </w:rPr>
    </w:lvl>
    <w:lvl w:ilvl="2" w:tplc="04190005" w:tentative="1">
      <w:start w:val="1"/>
      <w:numFmt w:val="bullet"/>
      <w:lvlText w:val=""/>
      <w:lvlJc w:val="left"/>
      <w:pPr>
        <w:ind w:left="3186" w:hanging="360"/>
      </w:pPr>
      <w:rPr>
        <w:rFonts w:ascii="Wingdings" w:hAnsi="Wingdings" w:hint="default"/>
      </w:rPr>
    </w:lvl>
    <w:lvl w:ilvl="3" w:tplc="04190001" w:tentative="1">
      <w:start w:val="1"/>
      <w:numFmt w:val="bullet"/>
      <w:lvlText w:val=""/>
      <w:lvlJc w:val="left"/>
      <w:pPr>
        <w:ind w:left="3906" w:hanging="360"/>
      </w:pPr>
      <w:rPr>
        <w:rFonts w:ascii="Symbol" w:hAnsi="Symbol" w:hint="default"/>
      </w:rPr>
    </w:lvl>
    <w:lvl w:ilvl="4" w:tplc="04190003" w:tentative="1">
      <w:start w:val="1"/>
      <w:numFmt w:val="bullet"/>
      <w:lvlText w:val="o"/>
      <w:lvlJc w:val="left"/>
      <w:pPr>
        <w:ind w:left="4626" w:hanging="360"/>
      </w:pPr>
      <w:rPr>
        <w:rFonts w:ascii="Courier New" w:hAnsi="Courier New" w:cs="Courier New" w:hint="default"/>
      </w:rPr>
    </w:lvl>
    <w:lvl w:ilvl="5" w:tplc="04190005" w:tentative="1">
      <w:start w:val="1"/>
      <w:numFmt w:val="bullet"/>
      <w:lvlText w:val=""/>
      <w:lvlJc w:val="left"/>
      <w:pPr>
        <w:ind w:left="5346" w:hanging="360"/>
      </w:pPr>
      <w:rPr>
        <w:rFonts w:ascii="Wingdings" w:hAnsi="Wingdings" w:hint="default"/>
      </w:rPr>
    </w:lvl>
    <w:lvl w:ilvl="6" w:tplc="04190001" w:tentative="1">
      <w:start w:val="1"/>
      <w:numFmt w:val="bullet"/>
      <w:lvlText w:val=""/>
      <w:lvlJc w:val="left"/>
      <w:pPr>
        <w:ind w:left="6066" w:hanging="360"/>
      </w:pPr>
      <w:rPr>
        <w:rFonts w:ascii="Symbol" w:hAnsi="Symbol" w:hint="default"/>
      </w:rPr>
    </w:lvl>
    <w:lvl w:ilvl="7" w:tplc="04190003" w:tentative="1">
      <w:start w:val="1"/>
      <w:numFmt w:val="bullet"/>
      <w:lvlText w:val="o"/>
      <w:lvlJc w:val="left"/>
      <w:pPr>
        <w:ind w:left="6786" w:hanging="360"/>
      </w:pPr>
      <w:rPr>
        <w:rFonts w:ascii="Courier New" w:hAnsi="Courier New" w:cs="Courier New" w:hint="default"/>
      </w:rPr>
    </w:lvl>
    <w:lvl w:ilvl="8" w:tplc="04190005" w:tentative="1">
      <w:start w:val="1"/>
      <w:numFmt w:val="bullet"/>
      <w:lvlText w:val=""/>
      <w:lvlJc w:val="left"/>
      <w:pPr>
        <w:ind w:left="7506" w:hanging="360"/>
      </w:pPr>
      <w:rPr>
        <w:rFonts w:ascii="Wingdings" w:hAnsi="Wingdings" w:hint="default"/>
      </w:rPr>
    </w:lvl>
  </w:abstractNum>
  <w:abstractNum w:abstractNumId="26" w15:restartNumberingAfterBreak="0">
    <w:nsid w:val="3DE118E2"/>
    <w:multiLevelType w:val="hybridMultilevel"/>
    <w:tmpl w:val="B218BA64"/>
    <w:lvl w:ilvl="0" w:tplc="A432AB54">
      <w:start w:val="1"/>
      <w:numFmt w:val="bullet"/>
      <w:lvlText w:val="-"/>
      <w:lvlJc w:val="left"/>
      <w:pPr>
        <w:ind w:left="1386" w:hanging="360"/>
      </w:pPr>
      <w:rPr>
        <w:rFonts w:ascii="Courier New" w:hAnsi="Courier New"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27" w15:restartNumberingAfterBreak="0">
    <w:nsid w:val="3F1F3F36"/>
    <w:multiLevelType w:val="multilevel"/>
    <w:tmpl w:val="8C96F56C"/>
    <w:lvl w:ilvl="0">
      <w:start w:val="4"/>
      <w:numFmt w:val="decimal"/>
      <w:lvlText w:val="%1."/>
      <w:lvlJc w:val="left"/>
      <w:pPr>
        <w:ind w:left="504" w:hanging="504"/>
      </w:pPr>
      <w:rPr>
        <w:rFonts w:hint="default"/>
      </w:rPr>
    </w:lvl>
    <w:lvl w:ilvl="1">
      <w:start w:val="1"/>
      <w:numFmt w:val="decimal"/>
      <w:lvlText w:val="%1.%2."/>
      <w:lvlJc w:val="left"/>
      <w:pPr>
        <w:ind w:left="858" w:hanging="504"/>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1E64E61"/>
    <w:multiLevelType w:val="multilevel"/>
    <w:tmpl w:val="32368EA2"/>
    <w:lvl w:ilvl="0">
      <w:start w:val="3"/>
      <w:numFmt w:val="decimal"/>
      <w:lvlText w:val="%1."/>
      <w:lvlJc w:val="left"/>
      <w:pPr>
        <w:ind w:left="786" w:hanging="360"/>
      </w:pPr>
      <w:rPr>
        <w:rFonts w:hint="default"/>
      </w:rPr>
    </w:lvl>
    <w:lvl w:ilvl="1">
      <w:start w:val="1"/>
      <w:numFmt w:val="decimal"/>
      <w:lvlText w:val="%1.%2."/>
      <w:lvlJc w:val="left"/>
      <w:pPr>
        <w:ind w:left="502" w:hanging="360"/>
      </w:pPr>
      <w:rPr>
        <w:rFonts w:ascii="Arial" w:hAnsi="Arial" w:cs="Arial" w:hint="default"/>
        <w:b/>
        <w:i w:val="0"/>
      </w:rPr>
    </w:lvl>
    <w:lvl w:ilvl="2">
      <w:start w:val="1"/>
      <w:numFmt w:val="decimal"/>
      <w:lvlText w:val="%1.%2.%3."/>
      <w:lvlJc w:val="left"/>
      <w:pPr>
        <w:ind w:left="1004" w:hanging="720"/>
      </w:pPr>
      <w:rPr>
        <w:rFonts w:hint="default"/>
        <w:b/>
        <w:lang w:val="ru-RU"/>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1F62B4C"/>
    <w:multiLevelType w:val="hybridMultilevel"/>
    <w:tmpl w:val="9D181A12"/>
    <w:lvl w:ilvl="0" w:tplc="143A7AD0">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4229AB"/>
    <w:multiLevelType w:val="hybridMultilevel"/>
    <w:tmpl w:val="98B0006E"/>
    <w:lvl w:ilvl="0" w:tplc="143A7A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6031D49"/>
    <w:multiLevelType w:val="multilevel"/>
    <w:tmpl w:val="50F2C7B6"/>
    <w:lvl w:ilvl="0">
      <w:start w:val="7"/>
      <w:numFmt w:val="decimal"/>
      <w:lvlText w:val="%1."/>
      <w:lvlJc w:val="left"/>
      <w:pPr>
        <w:ind w:left="435" w:hanging="435"/>
      </w:pPr>
      <w:rPr>
        <w:rFonts w:hint="default"/>
        <w:b/>
      </w:rPr>
    </w:lvl>
    <w:lvl w:ilvl="1">
      <w:start w:val="10"/>
      <w:numFmt w:val="decimal"/>
      <w:lvlText w:val="%1.%2."/>
      <w:lvlJc w:val="left"/>
      <w:pPr>
        <w:ind w:left="1144" w:hanging="435"/>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2" w15:restartNumberingAfterBreak="0">
    <w:nsid w:val="46AB59DC"/>
    <w:multiLevelType w:val="hybridMultilevel"/>
    <w:tmpl w:val="2CEA53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85B1FEF"/>
    <w:multiLevelType w:val="multilevel"/>
    <w:tmpl w:val="8D86CEC2"/>
    <w:lvl w:ilvl="0">
      <w:start w:val="10"/>
      <w:numFmt w:val="decimal"/>
      <w:lvlText w:val="%1."/>
      <w:lvlJc w:val="left"/>
      <w:pPr>
        <w:ind w:left="435" w:hanging="435"/>
      </w:pPr>
      <w:rPr>
        <w:rFonts w:hint="default"/>
        <w:b/>
      </w:rPr>
    </w:lvl>
    <w:lvl w:ilvl="1">
      <w:start w:val="1"/>
      <w:numFmt w:val="decimal"/>
      <w:lvlText w:val="%1.%2."/>
      <w:lvlJc w:val="left"/>
      <w:pPr>
        <w:ind w:left="577" w:hanging="435"/>
      </w:pPr>
      <w:rPr>
        <w:rFonts w:hint="default"/>
        <w:b/>
        <w:i w:val="0"/>
      </w:rPr>
    </w:lvl>
    <w:lvl w:ilvl="2">
      <w:start w:val="1"/>
      <w:numFmt w:val="decimal"/>
      <w:lvlText w:val="%1.%2.%3."/>
      <w:lvlJc w:val="left"/>
      <w:pPr>
        <w:ind w:left="1146" w:hanging="720"/>
      </w:pPr>
      <w:rPr>
        <w:rFonts w:ascii="Arial" w:hAnsi="Arial" w:cs="Arial" w:hint="default"/>
        <w:b/>
        <w:sz w:val="20"/>
        <w:szCs w:val="2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4AA8511B"/>
    <w:multiLevelType w:val="hybridMultilevel"/>
    <w:tmpl w:val="5FF25F30"/>
    <w:lvl w:ilvl="0" w:tplc="A432AB54">
      <w:start w:val="1"/>
      <w:numFmt w:val="bullet"/>
      <w:lvlText w:val="-"/>
      <w:lvlJc w:val="left"/>
      <w:pPr>
        <w:ind w:left="1888" w:hanging="360"/>
      </w:pPr>
      <w:rPr>
        <w:rFonts w:ascii="Courier New" w:hAnsi="Courier New" w:hint="default"/>
      </w:rPr>
    </w:lvl>
    <w:lvl w:ilvl="1" w:tplc="04190003" w:tentative="1">
      <w:start w:val="1"/>
      <w:numFmt w:val="bullet"/>
      <w:lvlText w:val="o"/>
      <w:lvlJc w:val="left"/>
      <w:pPr>
        <w:ind w:left="2608" w:hanging="360"/>
      </w:pPr>
      <w:rPr>
        <w:rFonts w:ascii="Courier New" w:hAnsi="Courier New" w:cs="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cs="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cs="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35" w15:restartNumberingAfterBreak="0">
    <w:nsid w:val="4CD141D5"/>
    <w:multiLevelType w:val="hybridMultilevel"/>
    <w:tmpl w:val="D6D2B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47486F"/>
    <w:multiLevelType w:val="hybridMultilevel"/>
    <w:tmpl w:val="2CFC4984"/>
    <w:lvl w:ilvl="0" w:tplc="A432AB5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206F55"/>
    <w:multiLevelType w:val="multilevel"/>
    <w:tmpl w:val="3FAC24EA"/>
    <w:lvl w:ilvl="0">
      <w:start w:val="4"/>
      <w:numFmt w:val="decimal"/>
      <w:lvlText w:val="%1."/>
      <w:lvlJc w:val="left"/>
      <w:pPr>
        <w:ind w:left="360" w:hanging="360"/>
      </w:pPr>
      <w:rPr>
        <w:rFonts w:hint="default"/>
        <w:b/>
        <w:u w:val="none"/>
      </w:rPr>
    </w:lvl>
    <w:lvl w:ilvl="1">
      <w:start w:val="1"/>
      <w:numFmt w:val="decimal"/>
      <w:lvlText w:val="%1.%2."/>
      <w:lvlJc w:val="left"/>
      <w:pPr>
        <w:ind w:left="502" w:hanging="360"/>
      </w:pPr>
      <w:rPr>
        <w:rFonts w:hint="default"/>
        <w:b/>
        <w:u w:val="none"/>
      </w:rPr>
    </w:lvl>
    <w:lvl w:ilvl="2">
      <w:start w:val="1"/>
      <w:numFmt w:val="decimal"/>
      <w:lvlText w:val="%1.%2.%3."/>
      <w:lvlJc w:val="left"/>
      <w:pPr>
        <w:ind w:left="1004" w:hanging="720"/>
      </w:pPr>
      <w:rPr>
        <w:rFonts w:ascii="Arial" w:hAnsi="Arial" w:cs="Arial" w:hint="default"/>
        <w:b/>
        <w:sz w:val="20"/>
        <w:szCs w:val="20"/>
        <w:u w:val="none"/>
      </w:rPr>
    </w:lvl>
    <w:lvl w:ilvl="3">
      <w:start w:val="1"/>
      <w:numFmt w:val="decimal"/>
      <w:lvlText w:val="%1.%2.%3.%4."/>
      <w:lvlJc w:val="left"/>
      <w:pPr>
        <w:ind w:left="1146" w:hanging="720"/>
      </w:pPr>
      <w:rPr>
        <w:rFonts w:hint="default"/>
        <w:u w:val="none"/>
      </w:rPr>
    </w:lvl>
    <w:lvl w:ilvl="4">
      <w:start w:val="1"/>
      <w:numFmt w:val="decimal"/>
      <w:lvlText w:val="%1.%2.%3.%4.%5."/>
      <w:lvlJc w:val="left"/>
      <w:pPr>
        <w:ind w:left="1648" w:hanging="1080"/>
      </w:pPr>
      <w:rPr>
        <w:rFonts w:hint="default"/>
        <w:u w:val="none"/>
      </w:rPr>
    </w:lvl>
    <w:lvl w:ilvl="5">
      <w:start w:val="1"/>
      <w:numFmt w:val="decimal"/>
      <w:lvlText w:val="%1.%2.%3.%4.%5.%6."/>
      <w:lvlJc w:val="left"/>
      <w:pPr>
        <w:ind w:left="1790" w:hanging="1080"/>
      </w:pPr>
      <w:rPr>
        <w:rFonts w:hint="default"/>
        <w:u w:val="none"/>
      </w:rPr>
    </w:lvl>
    <w:lvl w:ilvl="6">
      <w:start w:val="1"/>
      <w:numFmt w:val="decimal"/>
      <w:lvlText w:val="%1.%2.%3.%4.%5.%6.%7."/>
      <w:lvlJc w:val="left"/>
      <w:pPr>
        <w:ind w:left="2292" w:hanging="1440"/>
      </w:pPr>
      <w:rPr>
        <w:rFonts w:hint="default"/>
        <w:u w:val="none"/>
      </w:rPr>
    </w:lvl>
    <w:lvl w:ilvl="7">
      <w:start w:val="1"/>
      <w:numFmt w:val="decimal"/>
      <w:lvlText w:val="%1.%2.%3.%4.%5.%6.%7.%8."/>
      <w:lvlJc w:val="left"/>
      <w:pPr>
        <w:ind w:left="2434" w:hanging="1440"/>
      </w:pPr>
      <w:rPr>
        <w:rFonts w:hint="default"/>
        <w:u w:val="none"/>
      </w:rPr>
    </w:lvl>
    <w:lvl w:ilvl="8">
      <w:start w:val="1"/>
      <w:numFmt w:val="decimal"/>
      <w:lvlText w:val="%1.%2.%3.%4.%5.%6.%7.%8.%9."/>
      <w:lvlJc w:val="left"/>
      <w:pPr>
        <w:ind w:left="2936" w:hanging="1800"/>
      </w:pPr>
      <w:rPr>
        <w:rFonts w:hint="default"/>
        <w:u w:val="none"/>
      </w:rPr>
    </w:lvl>
  </w:abstractNum>
  <w:abstractNum w:abstractNumId="38" w15:restartNumberingAfterBreak="0">
    <w:nsid w:val="526F3419"/>
    <w:multiLevelType w:val="hybridMultilevel"/>
    <w:tmpl w:val="1DBABB62"/>
    <w:lvl w:ilvl="0" w:tplc="A432AB54">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530E001B"/>
    <w:multiLevelType w:val="hybridMultilevel"/>
    <w:tmpl w:val="E8D614FA"/>
    <w:lvl w:ilvl="0" w:tplc="A432AB54">
      <w:start w:val="1"/>
      <w:numFmt w:val="bullet"/>
      <w:lvlText w:val="-"/>
      <w:lvlJc w:val="left"/>
      <w:pPr>
        <w:ind w:left="1155" w:hanging="360"/>
      </w:pPr>
      <w:rPr>
        <w:rFonts w:ascii="Courier New" w:hAnsi="Courier New"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0" w15:restartNumberingAfterBreak="0">
    <w:nsid w:val="55A26A42"/>
    <w:multiLevelType w:val="multilevel"/>
    <w:tmpl w:val="E6B8C124"/>
    <w:lvl w:ilvl="0">
      <w:start w:val="3"/>
      <w:numFmt w:val="decimal"/>
      <w:lvlText w:val="%1."/>
      <w:lvlJc w:val="left"/>
      <w:pPr>
        <w:ind w:left="360" w:hanging="360"/>
      </w:pPr>
      <w:rPr>
        <w:rFonts w:hint="default"/>
        <w:b/>
        <w:sz w:val="20"/>
        <w:szCs w:val="20"/>
      </w:rPr>
    </w:lvl>
    <w:lvl w:ilvl="1">
      <w:start w:val="1"/>
      <w:numFmt w:val="bullet"/>
      <w:lvlText w:val="-"/>
      <w:lvlJc w:val="left"/>
      <w:pPr>
        <w:ind w:left="1065" w:hanging="360"/>
      </w:pPr>
      <w:rPr>
        <w:rFonts w:ascii="Courier New" w:hAnsi="Courier New" w:hint="default"/>
        <w:b/>
        <w:sz w:val="20"/>
        <w:szCs w:val="20"/>
      </w:rPr>
    </w:lvl>
    <w:lvl w:ilvl="2">
      <w:start w:val="1"/>
      <w:numFmt w:val="decimal"/>
      <w:lvlText w:val="%1.%2.%3."/>
      <w:lvlJc w:val="left"/>
      <w:pPr>
        <w:ind w:left="2130" w:hanging="720"/>
      </w:pPr>
      <w:rPr>
        <w:rFonts w:ascii="Arial" w:hAnsi="Arial" w:cs="Arial" w:hint="default"/>
        <w:b/>
        <w:sz w:val="20"/>
        <w:szCs w:val="2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57465A54"/>
    <w:multiLevelType w:val="multilevel"/>
    <w:tmpl w:val="606A235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671336"/>
    <w:multiLevelType w:val="hybridMultilevel"/>
    <w:tmpl w:val="48542EE0"/>
    <w:lvl w:ilvl="0" w:tplc="143A7A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115263D"/>
    <w:multiLevelType w:val="multilevel"/>
    <w:tmpl w:val="0E540ED4"/>
    <w:lvl w:ilvl="0">
      <w:start w:val="4"/>
      <w:numFmt w:val="decimal"/>
      <w:lvlText w:val="%1."/>
      <w:lvlJc w:val="left"/>
      <w:pPr>
        <w:ind w:left="360" w:hanging="360"/>
      </w:pPr>
      <w:rPr>
        <w:rFonts w:hint="default"/>
        <w:b/>
        <w:u w:val="none"/>
      </w:rPr>
    </w:lvl>
    <w:lvl w:ilvl="1">
      <w:start w:val="1"/>
      <w:numFmt w:val="decimal"/>
      <w:lvlText w:val="%1.%2."/>
      <w:lvlJc w:val="left"/>
      <w:pPr>
        <w:ind w:left="502" w:hanging="360"/>
      </w:pPr>
      <w:rPr>
        <w:rFonts w:hint="default"/>
        <w:b/>
        <w:u w:val="none"/>
      </w:rPr>
    </w:lvl>
    <w:lvl w:ilvl="2">
      <w:start w:val="1"/>
      <w:numFmt w:val="decimal"/>
      <w:lvlText w:val="%1.%2.%3."/>
      <w:lvlJc w:val="left"/>
      <w:pPr>
        <w:ind w:left="1004" w:hanging="720"/>
      </w:pPr>
      <w:rPr>
        <w:rFonts w:ascii="Arial" w:hAnsi="Arial" w:cs="Arial" w:hint="default"/>
        <w:b/>
        <w:sz w:val="20"/>
        <w:szCs w:val="20"/>
        <w:u w:val="none"/>
      </w:rPr>
    </w:lvl>
    <w:lvl w:ilvl="3">
      <w:start w:val="1"/>
      <w:numFmt w:val="decimal"/>
      <w:lvlText w:val="%1.%2.%3.%4."/>
      <w:lvlJc w:val="left"/>
      <w:pPr>
        <w:ind w:left="1146" w:hanging="720"/>
      </w:pPr>
      <w:rPr>
        <w:rFonts w:hint="default"/>
        <w:u w:val="none"/>
      </w:rPr>
    </w:lvl>
    <w:lvl w:ilvl="4">
      <w:start w:val="1"/>
      <w:numFmt w:val="decimal"/>
      <w:lvlText w:val="%1.%2.%3.%4.%5."/>
      <w:lvlJc w:val="left"/>
      <w:pPr>
        <w:ind w:left="1648" w:hanging="1080"/>
      </w:pPr>
      <w:rPr>
        <w:rFonts w:hint="default"/>
        <w:u w:val="none"/>
      </w:rPr>
    </w:lvl>
    <w:lvl w:ilvl="5">
      <w:start w:val="1"/>
      <w:numFmt w:val="decimal"/>
      <w:lvlText w:val="%1.%2.%3.%4.%5.%6."/>
      <w:lvlJc w:val="left"/>
      <w:pPr>
        <w:ind w:left="1790" w:hanging="1080"/>
      </w:pPr>
      <w:rPr>
        <w:rFonts w:hint="default"/>
        <w:u w:val="none"/>
      </w:rPr>
    </w:lvl>
    <w:lvl w:ilvl="6">
      <w:start w:val="1"/>
      <w:numFmt w:val="decimal"/>
      <w:lvlText w:val="%1.%2.%3.%4.%5.%6.%7."/>
      <w:lvlJc w:val="left"/>
      <w:pPr>
        <w:ind w:left="2292" w:hanging="1440"/>
      </w:pPr>
      <w:rPr>
        <w:rFonts w:hint="default"/>
        <w:u w:val="none"/>
      </w:rPr>
    </w:lvl>
    <w:lvl w:ilvl="7">
      <w:start w:val="1"/>
      <w:numFmt w:val="decimal"/>
      <w:lvlText w:val="%1.%2.%3.%4.%5.%6.%7.%8."/>
      <w:lvlJc w:val="left"/>
      <w:pPr>
        <w:ind w:left="2434" w:hanging="1440"/>
      </w:pPr>
      <w:rPr>
        <w:rFonts w:hint="default"/>
        <w:u w:val="none"/>
      </w:rPr>
    </w:lvl>
    <w:lvl w:ilvl="8">
      <w:start w:val="1"/>
      <w:numFmt w:val="decimal"/>
      <w:lvlText w:val="%1.%2.%3.%4.%5.%6.%7.%8.%9."/>
      <w:lvlJc w:val="left"/>
      <w:pPr>
        <w:ind w:left="2936" w:hanging="1800"/>
      </w:pPr>
      <w:rPr>
        <w:rFonts w:hint="default"/>
        <w:u w:val="none"/>
      </w:rPr>
    </w:lvl>
  </w:abstractNum>
  <w:abstractNum w:abstractNumId="44" w15:restartNumberingAfterBreak="0">
    <w:nsid w:val="625C2346"/>
    <w:multiLevelType w:val="multilevel"/>
    <w:tmpl w:val="79DA365E"/>
    <w:lvl w:ilvl="0">
      <w:start w:val="1"/>
      <w:numFmt w:val="decimal"/>
      <w:isLgl/>
      <w:suff w:val="space"/>
      <w:lvlText w:val="%1."/>
      <w:lvlJc w:val="left"/>
      <w:pPr>
        <w:ind w:left="1406" w:hanging="1406"/>
      </w:pPr>
      <w:rPr>
        <w:rFonts w:hint="default"/>
        <w:b/>
      </w:rPr>
    </w:lvl>
    <w:lvl w:ilvl="1">
      <w:start w:val="1"/>
      <w:numFmt w:val="decimal"/>
      <w:isLgl/>
      <w:lvlText w:val="%1.%2."/>
      <w:lvlJc w:val="left"/>
      <w:pPr>
        <w:tabs>
          <w:tab w:val="num" w:pos="705"/>
        </w:tabs>
        <w:ind w:left="705" w:hanging="705"/>
      </w:pPr>
      <w:rPr>
        <w:rFonts w:hint="default"/>
        <w:b/>
        <w:i w:val="0"/>
        <w:color w:val="auto"/>
        <w:lang w:val="x-none"/>
      </w:rPr>
    </w:lvl>
    <w:lvl w:ilvl="2">
      <w:start w:val="1"/>
      <w:numFmt w:val="decimal"/>
      <w:lvlText w:val="%1.%2.%3."/>
      <w:lvlJc w:val="left"/>
      <w:pPr>
        <w:tabs>
          <w:tab w:val="num" w:pos="1288"/>
        </w:tabs>
        <w:ind w:left="1288" w:hanging="720"/>
      </w:pPr>
      <w:rPr>
        <w:rFonts w:hint="default"/>
        <w:b/>
        <w:i w:val="0"/>
        <w:color w:val="auto"/>
        <w:sz w:val="20"/>
        <w:szCs w:val="20"/>
      </w:rPr>
    </w:lvl>
    <w:lvl w:ilvl="3">
      <w:start w:val="1"/>
      <w:numFmt w:val="decimal"/>
      <w:lvlText w:val="%1.%2.%3.%4."/>
      <w:lvlJc w:val="left"/>
      <w:pPr>
        <w:tabs>
          <w:tab w:val="num" w:pos="1931"/>
        </w:tabs>
        <w:ind w:left="1571" w:hanging="720"/>
      </w:pPr>
      <w:rPr>
        <w:rFonts w:hint="default"/>
        <w:b/>
        <w:i w:val="0"/>
        <w:color w:val="auto"/>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5" w15:restartNumberingAfterBreak="0">
    <w:nsid w:val="62E23AF5"/>
    <w:multiLevelType w:val="multilevel"/>
    <w:tmpl w:val="0B88D2EE"/>
    <w:lvl w:ilvl="0">
      <w:start w:val="5"/>
      <w:numFmt w:val="decimal"/>
      <w:lvlText w:val="%1."/>
      <w:lvlJc w:val="left"/>
      <w:pPr>
        <w:ind w:left="435" w:hanging="435"/>
      </w:pPr>
      <w:rPr>
        <w:rFonts w:hint="default"/>
        <w:b/>
        <w:sz w:val="20"/>
        <w:szCs w:val="20"/>
      </w:rPr>
    </w:lvl>
    <w:lvl w:ilvl="1">
      <w:start w:val="10"/>
      <w:numFmt w:val="decimal"/>
      <w:lvlText w:val="%1.%2."/>
      <w:lvlJc w:val="left"/>
      <w:pPr>
        <w:ind w:left="719" w:hanging="435"/>
      </w:pPr>
      <w:rPr>
        <w:rFonts w:hint="default"/>
        <w:b/>
      </w:rPr>
    </w:lvl>
    <w:lvl w:ilvl="2">
      <w:start w:val="1"/>
      <w:numFmt w:val="decimal"/>
      <w:lvlText w:val="%1.%2.%3."/>
      <w:lvlJc w:val="left"/>
      <w:pPr>
        <w:ind w:left="2138" w:hanging="720"/>
      </w:pPr>
      <w:rPr>
        <w:rFonts w:ascii="Arial" w:hAnsi="Arial" w:cs="Arial" w:hint="default"/>
        <w:b/>
        <w:sz w:val="20"/>
        <w:szCs w:val="2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69152B65"/>
    <w:multiLevelType w:val="hybridMultilevel"/>
    <w:tmpl w:val="1B88A552"/>
    <w:lvl w:ilvl="0" w:tplc="A432AB5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DBE66AB"/>
    <w:multiLevelType w:val="multilevel"/>
    <w:tmpl w:val="EF3C963E"/>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rPr>
    </w:lvl>
    <w:lvl w:ilvl="2">
      <w:start w:val="1"/>
      <w:numFmt w:val="decimal"/>
      <w:lvlText w:val="4.%2.%3."/>
      <w:lvlJc w:val="left"/>
      <w:pPr>
        <w:tabs>
          <w:tab w:val="num" w:pos="1440"/>
        </w:tabs>
        <w:ind w:left="1440" w:hanging="720"/>
      </w:pPr>
      <w:rPr>
        <w:rFonts w:ascii="Arial" w:hAnsi="Arial" w:cs="Arial" w:hint="default"/>
        <w:b/>
        <w:strike w:val="0"/>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15:restartNumberingAfterBreak="0">
    <w:nsid w:val="705964FD"/>
    <w:multiLevelType w:val="hybridMultilevel"/>
    <w:tmpl w:val="111E13E6"/>
    <w:lvl w:ilvl="0" w:tplc="A432AB5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2A5024A"/>
    <w:multiLevelType w:val="hybridMultilevel"/>
    <w:tmpl w:val="E828F37C"/>
    <w:lvl w:ilvl="0" w:tplc="143A7AD0">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3781EAE"/>
    <w:multiLevelType w:val="multilevel"/>
    <w:tmpl w:val="507AB3CA"/>
    <w:lvl w:ilvl="0">
      <w:start w:val="1"/>
      <w:numFmt w:val="decimal"/>
      <w:lvlText w:val="%1."/>
      <w:lvlJc w:val="left"/>
      <w:pPr>
        <w:ind w:left="1060" w:hanging="360"/>
      </w:pPr>
      <w:rPr>
        <w:rFonts w:hint="default"/>
        <w:b/>
      </w:rPr>
    </w:lvl>
    <w:lvl w:ilvl="1">
      <w:start w:val="1"/>
      <w:numFmt w:val="decimal"/>
      <w:isLgl/>
      <w:lvlText w:val="%1.%2."/>
      <w:lvlJc w:val="left"/>
      <w:pPr>
        <w:ind w:left="1060" w:hanging="360"/>
      </w:pPr>
      <w:rPr>
        <w:rFonts w:hint="default"/>
        <w:b/>
        <w:sz w:val="20"/>
        <w:szCs w:val="20"/>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51" w15:restartNumberingAfterBreak="0">
    <w:nsid w:val="74010916"/>
    <w:multiLevelType w:val="multilevel"/>
    <w:tmpl w:val="6908DA94"/>
    <w:lvl w:ilvl="0">
      <w:start w:val="7"/>
      <w:numFmt w:val="decimal"/>
      <w:lvlText w:val="%1."/>
      <w:lvlJc w:val="left"/>
      <w:pPr>
        <w:ind w:left="360" w:hanging="360"/>
      </w:pPr>
      <w:rPr>
        <w:rFonts w:hint="default"/>
      </w:rPr>
    </w:lvl>
    <w:lvl w:ilvl="1">
      <w:start w:val="9"/>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2" w15:restartNumberingAfterBreak="0">
    <w:nsid w:val="77F37288"/>
    <w:multiLevelType w:val="hybridMultilevel"/>
    <w:tmpl w:val="1CB83DEE"/>
    <w:lvl w:ilvl="0" w:tplc="FFFFFFFF">
      <w:start w:val="1"/>
      <w:numFmt w:val="bullet"/>
      <w:lvlText w:val=""/>
      <w:lvlJc w:val="left"/>
      <w:pPr>
        <w:ind w:left="765" w:hanging="360"/>
      </w:pPr>
      <w:rPr>
        <w:rFonts w:ascii="Symbol" w:hAnsi="Symbol" w:hint="default"/>
        <w:b/>
        <w:i w:val="0"/>
        <w:sz w:val="20"/>
        <w:szCs w:val="20"/>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3" w15:restartNumberingAfterBreak="0">
    <w:nsid w:val="7A154A69"/>
    <w:multiLevelType w:val="multilevel"/>
    <w:tmpl w:val="98F80C8A"/>
    <w:lvl w:ilvl="0">
      <w:start w:val="9"/>
      <w:numFmt w:val="decimal"/>
      <w:lvlText w:val="%1."/>
      <w:lvlJc w:val="left"/>
      <w:pPr>
        <w:ind w:left="360" w:hanging="360"/>
      </w:pPr>
      <w:rPr>
        <w:rFonts w:hint="default"/>
        <w:b/>
        <w:sz w:val="20"/>
        <w:szCs w:val="20"/>
      </w:rPr>
    </w:lvl>
    <w:lvl w:ilvl="1">
      <w:start w:val="3"/>
      <w:numFmt w:val="decimal"/>
      <w:lvlText w:val="%1.%2."/>
      <w:lvlJc w:val="left"/>
      <w:pPr>
        <w:ind w:left="1288" w:hanging="720"/>
      </w:pPr>
      <w:rPr>
        <w:rFonts w:ascii="Arial" w:hAnsi="Arial" w:cs="Arial" w:hint="default"/>
        <w:b/>
        <w:sz w:val="20"/>
        <w:szCs w:val="2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7A706FD8"/>
    <w:multiLevelType w:val="multilevel"/>
    <w:tmpl w:val="BF84BB6A"/>
    <w:lvl w:ilvl="0">
      <w:start w:val="1"/>
      <w:numFmt w:val="decimal"/>
      <w:isLgl/>
      <w:suff w:val="space"/>
      <w:lvlText w:val="%1."/>
      <w:lvlJc w:val="left"/>
      <w:pPr>
        <w:ind w:left="1406" w:hanging="1406"/>
      </w:pPr>
      <w:rPr>
        <w:rFonts w:ascii="Arial" w:hAnsi="Arial" w:hint="default"/>
        <w:b/>
        <w:i w:val="0"/>
        <w:sz w:val="20"/>
        <w:szCs w:val="20"/>
      </w:rPr>
    </w:lvl>
    <w:lvl w:ilvl="1">
      <w:start w:val="1"/>
      <w:numFmt w:val="decimal"/>
      <w:isLgl/>
      <w:lvlText w:val="2.%2."/>
      <w:lvlJc w:val="left"/>
      <w:pPr>
        <w:tabs>
          <w:tab w:val="num" w:pos="705"/>
        </w:tabs>
        <w:ind w:left="705" w:hanging="705"/>
      </w:pPr>
      <w:rPr>
        <w:rFonts w:ascii="Arial" w:hAnsi="Arial" w:cs="Arial" w:hint="default"/>
        <w:b/>
        <w:sz w:val="20"/>
        <w:szCs w:val="20"/>
      </w:rPr>
    </w:lvl>
    <w:lvl w:ilvl="2">
      <w:start w:val="1"/>
      <w:numFmt w:val="decimal"/>
      <w:lvlText w:val="%1.%2.%3."/>
      <w:lvlJc w:val="left"/>
      <w:pPr>
        <w:tabs>
          <w:tab w:val="num" w:pos="1260"/>
        </w:tabs>
        <w:ind w:left="1260" w:hanging="720"/>
      </w:pPr>
      <w:rPr>
        <w:rFonts w:ascii="Arial" w:hAnsi="Arial" w:hint="default"/>
        <w:b/>
        <w:i w:val="0"/>
        <w:sz w:val="20"/>
        <w:szCs w:val="20"/>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5" w15:restartNumberingAfterBreak="0">
    <w:nsid w:val="7A9F7D2F"/>
    <w:multiLevelType w:val="multilevel"/>
    <w:tmpl w:val="3C9CA8F4"/>
    <w:lvl w:ilvl="0">
      <w:start w:val="8"/>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71667D"/>
    <w:multiLevelType w:val="hybridMultilevel"/>
    <w:tmpl w:val="73563D16"/>
    <w:lvl w:ilvl="0" w:tplc="A432AB5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C4E0B50"/>
    <w:multiLevelType w:val="hybridMultilevel"/>
    <w:tmpl w:val="00A2A768"/>
    <w:lvl w:ilvl="0" w:tplc="A432AB54">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58" w15:restartNumberingAfterBreak="0">
    <w:nsid w:val="7E4B48C4"/>
    <w:multiLevelType w:val="hybridMultilevel"/>
    <w:tmpl w:val="80B4DE7C"/>
    <w:lvl w:ilvl="0" w:tplc="A432AB54">
      <w:start w:val="1"/>
      <w:numFmt w:val="bullet"/>
      <w:lvlText w:val="-"/>
      <w:lvlJc w:val="left"/>
      <w:pPr>
        <w:ind w:left="1372" w:hanging="360"/>
      </w:pPr>
      <w:rPr>
        <w:rFonts w:ascii="Courier New" w:hAnsi="Courier New"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59" w15:restartNumberingAfterBreak="0">
    <w:nsid w:val="7E7B04C2"/>
    <w:multiLevelType w:val="hybridMultilevel"/>
    <w:tmpl w:val="729AF7CA"/>
    <w:lvl w:ilvl="0" w:tplc="88A471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F890F0D"/>
    <w:multiLevelType w:val="hybridMultilevel"/>
    <w:tmpl w:val="2898B554"/>
    <w:lvl w:ilvl="0" w:tplc="365E3F7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FE95E32"/>
    <w:multiLevelType w:val="multilevel"/>
    <w:tmpl w:val="356E3434"/>
    <w:lvl w:ilvl="0">
      <w:start w:val="1"/>
      <w:numFmt w:val="decimal"/>
      <w:lvlText w:val="%1."/>
      <w:lvlJc w:val="left"/>
      <w:pPr>
        <w:ind w:left="720" w:hanging="360"/>
      </w:pPr>
      <w:rPr>
        <w:rFonts w:hint="default"/>
        <w:color w:val="auto"/>
        <w:sz w:val="20"/>
      </w:rPr>
    </w:lvl>
    <w:lvl w:ilvl="1">
      <w:start w:val="1"/>
      <w:numFmt w:val="decimal"/>
      <w:isLgl/>
      <w:lvlText w:val="%1.%2."/>
      <w:lvlJc w:val="left"/>
      <w:pPr>
        <w:ind w:left="847" w:hanging="705"/>
      </w:pPr>
      <w:rPr>
        <w:rFonts w:ascii="Arial" w:hAnsi="Arial" w:cs="Arial"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5"/>
    <w:lvlOverride w:ilvl="0">
      <w:startOverride w:val="3"/>
    </w:lvlOverride>
  </w:num>
  <w:num w:numId="3">
    <w:abstractNumId w:val="12"/>
  </w:num>
  <w:num w:numId="4">
    <w:abstractNumId w:val="50"/>
  </w:num>
  <w:num w:numId="5">
    <w:abstractNumId w:val="21"/>
  </w:num>
  <w:num w:numId="6">
    <w:abstractNumId w:val="40"/>
  </w:num>
  <w:num w:numId="7">
    <w:abstractNumId w:val="45"/>
  </w:num>
  <w:num w:numId="8">
    <w:abstractNumId w:val="14"/>
  </w:num>
  <w:num w:numId="9">
    <w:abstractNumId w:val="10"/>
  </w:num>
  <w:num w:numId="10">
    <w:abstractNumId w:val="51"/>
  </w:num>
  <w:num w:numId="11">
    <w:abstractNumId w:val="53"/>
  </w:num>
  <w:num w:numId="12">
    <w:abstractNumId w:val="33"/>
  </w:num>
  <w:num w:numId="13">
    <w:abstractNumId w:val="4"/>
  </w:num>
  <w:num w:numId="14">
    <w:abstractNumId w:val="23"/>
  </w:num>
  <w:num w:numId="15">
    <w:abstractNumId w:val="24"/>
  </w:num>
  <w:num w:numId="16">
    <w:abstractNumId w:val="11"/>
  </w:num>
  <w:num w:numId="17">
    <w:abstractNumId w:val="41"/>
  </w:num>
  <w:num w:numId="18">
    <w:abstractNumId w:val="54"/>
  </w:num>
  <w:num w:numId="19">
    <w:abstractNumId w:val="47"/>
  </w:num>
  <w:num w:numId="20">
    <w:abstractNumId w:val="9"/>
  </w:num>
  <w:num w:numId="21">
    <w:abstractNumId w:val="46"/>
  </w:num>
  <w:num w:numId="22">
    <w:abstractNumId w:val="26"/>
  </w:num>
  <w:num w:numId="23">
    <w:abstractNumId w:val="0"/>
  </w:num>
  <w:num w:numId="24">
    <w:abstractNumId w:val="58"/>
  </w:num>
  <w:num w:numId="25">
    <w:abstractNumId w:val="6"/>
  </w:num>
  <w:num w:numId="26">
    <w:abstractNumId w:val="20"/>
  </w:num>
  <w:num w:numId="27">
    <w:abstractNumId w:val="39"/>
  </w:num>
  <w:num w:numId="28">
    <w:abstractNumId w:val="55"/>
  </w:num>
  <w:num w:numId="29">
    <w:abstractNumId w:val="38"/>
  </w:num>
  <w:num w:numId="30">
    <w:abstractNumId w:val="22"/>
  </w:num>
  <w:num w:numId="31">
    <w:abstractNumId w:val="56"/>
  </w:num>
  <w:num w:numId="32">
    <w:abstractNumId w:val="8"/>
  </w:num>
  <w:num w:numId="33">
    <w:abstractNumId w:val="17"/>
  </w:num>
  <w:num w:numId="34">
    <w:abstractNumId w:val="31"/>
  </w:num>
  <w:num w:numId="35">
    <w:abstractNumId w:val="48"/>
  </w:num>
  <w:num w:numId="36">
    <w:abstractNumId w:val="57"/>
  </w:num>
  <w:num w:numId="37">
    <w:abstractNumId w:val="25"/>
  </w:num>
  <w:num w:numId="38">
    <w:abstractNumId w:val="34"/>
  </w:num>
  <w:num w:numId="39">
    <w:abstractNumId w:val="5"/>
  </w:num>
  <w:num w:numId="40">
    <w:abstractNumId w:val="5"/>
  </w:num>
  <w:num w:numId="41">
    <w:abstractNumId w:val="16"/>
  </w:num>
  <w:num w:numId="42">
    <w:abstractNumId w:val="36"/>
  </w:num>
  <w:num w:numId="43">
    <w:abstractNumId w:val="60"/>
  </w:num>
  <w:num w:numId="44">
    <w:abstractNumId w:val="3"/>
  </w:num>
  <w:num w:numId="45">
    <w:abstractNumId w:val="43"/>
  </w:num>
  <w:num w:numId="46">
    <w:abstractNumId w:val="13"/>
  </w:num>
  <w:num w:numId="47">
    <w:abstractNumId w:val="44"/>
  </w:num>
  <w:num w:numId="48">
    <w:abstractNumId w:val="28"/>
  </w:num>
  <w:num w:numId="49">
    <w:abstractNumId w:val="37"/>
  </w:num>
  <w:num w:numId="50">
    <w:abstractNumId w:val="59"/>
  </w:num>
  <w:num w:numId="51">
    <w:abstractNumId w:val="61"/>
  </w:num>
  <w:num w:numId="52">
    <w:abstractNumId w:val="29"/>
  </w:num>
  <w:num w:numId="53">
    <w:abstractNumId w:val="49"/>
  </w:num>
  <w:num w:numId="54">
    <w:abstractNumId w:val="2"/>
  </w:num>
  <w:num w:numId="55">
    <w:abstractNumId w:val="18"/>
  </w:num>
  <w:num w:numId="56">
    <w:abstractNumId w:val="7"/>
  </w:num>
  <w:num w:numId="57">
    <w:abstractNumId w:val="30"/>
  </w:num>
  <w:num w:numId="58">
    <w:abstractNumId w:val="42"/>
  </w:num>
  <w:num w:numId="59">
    <w:abstractNumId w:val="52"/>
  </w:num>
  <w:num w:numId="60">
    <w:abstractNumId w:val="32"/>
  </w:num>
  <w:num w:numId="61">
    <w:abstractNumId w:val="35"/>
  </w:num>
  <w:num w:numId="62">
    <w:abstractNumId w:val="1"/>
  </w:num>
  <w:num w:numId="63">
    <w:abstractNumId w:val="27"/>
  </w:num>
  <w:num w:numId="64">
    <w:abstractNumId w:val="19"/>
  </w:num>
  <w:num w:numId="65">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CE"/>
    <w:rsid w:val="00000550"/>
    <w:rsid w:val="00000F87"/>
    <w:rsid w:val="00002422"/>
    <w:rsid w:val="000025A9"/>
    <w:rsid w:val="00002843"/>
    <w:rsid w:val="000056FE"/>
    <w:rsid w:val="00005806"/>
    <w:rsid w:val="00005A1D"/>
    <w:rsid w:val="00007F15"/>
    <w:rsid w:val="00010C20"/>
    <w:rsid w:val="00010CBB"/>
    <w:rsid w:val="000126AB"/>
    <w:rsid w:val="00012BB4"/>
    <w:rsid w:val="0001409B"/>
    <w:rsid w:val="00014C90"/>
    <w:rsid w:val="00015BAC"/>
    <w:rsid w:val="00016280"/>
    <w:rsid w:val="0001654F"/>
    <w:rsid w:val="00016920"/>
    <w:rsid w:val="00017BE8"/>
    <w:rsid w:val="000204F5"/>
    <w:rsid w:val="00020D53"/>
    <w:rsid w:val="0002109E"/>
    <w:rsid w:val="000211C8"/>
    <w:rsid w:val="00023782"/>
    <w:rsid w:val="0002385A"/>
    <w:rsid w:val="00023E00"/>
    <w:rsid w:val="00024F0D"/>
    <w:rsid w:val="00025225"/>
    <w:rsid w:val="00026919"/>
    <w:rsid w:val="00026993"/>
    <w:rsid w:val="0003046B"/>
    <w:rsid w:val="00030841"/>
    <w:rsid w:val="00030EB9"/>
    <w:rsid w:val="0003127C"/>
    <w:rsid w:val="00031784"/>
    <w:rsid w:val="00033838"/>
    <w:rsid w:val="00033989"/>
    <w:rsid w:val="00034760"/>
    <w:rsid w:val="00036E08"/>
    <w:rsid w:val="00036FDF"/>
    <w:rsid w:val="000378D7"/>
    <w:rsid w:val="000404C1"/>
    <w:rsid w:val="0004154C"/>
    <w:rsid w:val="00043998"/>
    <w:rsid w:val="00043ADE"/>
    <w:rsid w:val="00044016"/>
    <w:rsid w:val="00045217"/>
    <w:rsid w:val="000457FA"/>
    <w:rsid w:val="00045AE1"/>
    <w:rsid w:val="0004631F"/>
    <w:rsid w:val="000468D7"/>
    <w:rsid w:val="00047D48"/>
    <w:rsid w:val="000530B3"/>
    <w:rsid w:val="000535EA"/>
    <w:rsid w:val="00054FD1"/>
    <w:rsid w:val="00055050"/>
    <w:rsid w:val="000551A6"/>
    <w:rsid w:val="0005667F"/>
    <w:rsid w:val="00056751"/>
    <w:rsid w:val="00060517"/>
    <w:rsid w:val="00061840"/>
    <w:rsid w:val="0006327A"/>
    <w:rsid w:val="0006466F"/>
    <w:rsid w:val="00066121"/>
    <w:rsid w:val="00066DF7"/>
    <w:rsid w:val="00067B42"/>
    <w:rsid w:val="000701E9"/>
    <w:rsid w:val="0007090C"/>
    <w:rsid w:val="00073F2D"/>
    <w:rsid w:val="000743C5"/>
    <w:rsid w:val="00075FFD"/>
    <w:rsid w:val="000766F0"/>
    <w:rsid w:val="0007715C"/>
    <w:rsid w:val="0008058B"/>
    <w:rsid w:val="00081A3F"/>
    <w:rsid w:val="00081B24"/>
    <w:rsid w:val="00081B85"/>
    <w:rsid w:val="0008269D"/>
    <w:rsid w:val="00084DC9"/>
    <w:rsid w:val="000859ED"/>
    <w:rsid w:val="00085A20"/>
    <w:rsid w:val="0008710F"/>
    <w:rsid w:val="000872DB"/>
    <w:rsid w:val="000876DD"/>
    <w:rsid w:val="000908CF"/>
    <w:rsid w:val="00090D74"/>
    <w:rsid w:val="00092995"/>
    <w:rsid w:val="000933E8"/>
    <w:rsid w:val="00093B08"/>
    <w:rsid w:val="000948F8"/>
    <w:rsid w:val="00094B87"/>
    <w:rsid w:val="000965A0"/>
    <w:rsid w:val="0009730C"/>
    <w:rsid w:val="000A0C4F"/>
    <w:rsid w:val="000A103F"/>
    <w:rsid w:val="000A2128"/>
    <w:rsid w:val="000A36A5"/>
    <w:rsid w:val="000A3734"/>
    <w:rsid w:val="000A3A91"/>
    <w:rsid w:val="000A430F"/>
    <w:rsid w:val="000A589E"/>
    <w:rsid w:val="000A616E"/>
    <w:rsid w:val="000A65FD"/>
    <w:rsid w:val="000A66B2"/>
    <w:rsid w:val="000A6BA3"/>
    <w:rsid w:val="000A6DC3"/>
    <w:rsid w:val="000A78B7"/>
    <w:rsid w:val="000B033D"/>
    <w:rsid w:val="000B1E45"/>
    <w:rsid w:val="000B297B"/>
    <w:rsid w:val="000B37EB"/>
    <w:rsid w:val="000B3B90"/>
    <w:rsid w:val="000B43B8"/>
    <w:rsid w:val="000B4E4D"/>
    <w:rsid w:val="000B613E"/>
    <w:rsid w:val="000B67E0"/>
    <w:rsid w:val="000C0259"/>
    <w:rsid w:val="000C1A1F"/>
    <w:rsid w:val="000C1E41"/>
    <w:rsid w:val="000C2056"/>
    <w:rsid w:val="000C3124"/>
    <w:rsid w:val="000C32BE"/>
    <w:rsid w:val="000C3692"/>
    <w:rsid w:val="000C3D5F"/>
    <w:rsid w:val="000C4952"/>
    <w:rsid w:val="000C49D7"/>
    <w:rsid w:val="000C4A80"/>
    <w:rsid w:val="000C5C6A"/>
    <w:rsid w:val="000C69C5"/>
    <w:rsid w:val="000C6A62"/>
    <w:rsid w:val="000C6F36"/>
    <w:rsid w:val="000C73A6"/>
    <w:rsid w:val="000D0038"/>
    <w:rsid w:val="000D1EDE"/>
    <w:rsid w:val="000D22F9"/>
    <w:rsid w:val="000D501D"/>
    <w:rsid w:val="000D6610"/>
    <w:rsid w:val="000D6B52"/>
    <w:rsid w:val="000D73DC"/>
    <w:rsid w:val="000D7DA7"/>
    <w:rsid w:val="000E0865"/>
    <w:rsid w:val="000E09A3"/>
    <w:rsid w:val="000E11B1"/>
    <w:rsid w:val="000E1C35"/>
    <w:rsid w:val="000E2917"/>
    <w:rsid w:val="000E3696"/>
    <w:rsid w:val="000E414F"/>
    <w:rsid w:val="000E4BF0"/>
    <w:rsid w:val="000E4EC0"/>
    <w:rsid w:val="000E5C03"/>
    <w:rsid w:val="000E64FD"/>
    <w:rsid w:val="000F03C4"/>
    <w:rsid w:val="000F3C9C"/>
    <w:rsid w:val="000F458C"/>
    <w:rsid w:val="000F48BE"/>
    <w:rsid w:val="000F4D31"/>
    <w:rsid w:val="000F533D"/>
    <w:rsid w:val="000F545E"/>
    <w:rsid w:val="000F594E"/>
    <w:rsid w:val="000F6200"/>
    <w:rsid w:val="000F749F"/>
    <w:rsid w:val="00100CA1"/>
    <w:rsid w:val="00100E59"/>
    <w:rsid w:val="00102321"/>
    <w:rsid w:val="001057BA"/>
    <w:rsid w:val="001062E8"/>
    <w:rsid w:val="00106D5A"/>
    <w:rsid w:val="00106F90"/>
    <w:rsid w:val="0011171B"/>
    <w:rsid w:val="001125A1"/>
    <w:rsid w:val="001134B7"/>
    <w:rsid w:val="00113BCC"/>
    <w:rsid w:val="00116301"/>
    <w:rsid w:val="00116422"/>
    <w:rsid w:val="00116B8F"/>
    <w:rsid w:val="00116D7B"/>
    <w:rsid w:val="0011759F"/>
    <w:rsid w:val="00120A61"/>
    <w:rsid w:val="0012196E"/>
    <w:rsid w:val="00123BAF"/>
    <w:rsid w:val="001244D6"/>
    <w:rsid w:val="00124A1C"/>
    <w:rsid w:val="001279B9"/>
    <w:rsid w:val="00127DB7"/>
    <w:rsid w:val="00131909"/>
    <w:rsid w:val="00131B80"/>
    <w:rsid w:val="00131D40"/>
    <w:rsid w:val="00132184"/>
    <w:rsid w:val="0013335E"/>
    <w:rsid w:val="00134239"/>
    <w:rsid w:val="00134419"/>
    <w:rsid w:val="00135615"/>
    <w:rsid w:val="00136860"/>
    <w:rsid w:val="0014041D"/>
    <w:rsid w:val="0014053E"/>
    <w:rsid w:val="001405EB"/>
    <w:rsid w:val="00140F72"/>
    <w:rsid w:val="0014131B"/>
    <w:rsid w:val="00141821"/>
    <w:rsid w:val="001420BE"/>
    <w:rsid w:val="0014251E"/>
    <w:rsid w:val="0014260E"/>
    <w:rsid w:val="00142D1E"/>
    <w:rsid w:val="00144D69"/>
    <w:rsid w:val="00145142"/>
    <w:rsid w:val="001459B0"/>
    <w:rsid w:val="001463D8"/>
    <w:rsid w:val="00146DAA"/>
    <w:rsid w:val="00150B00"/>
    <w:rsid w:val="001527BB"/>
    <w:rsid w:val="00153DF5"/>
    <w:rsid w:val="00153E43"/>
    <w:rsid w:val="001553E5"/>
    <w:rsid w:val="00156507"/>
    <w:rsid w:val="00157B0B"/>
    <w:rsid w:val="00160D53"/>
    <w:rsid w:val="00160EB7"/>
    <w:rsid w:val="001616E7"/>
    <w:rsid w:val="00161BC6"/>
    <w:rsid w:val="0016281D"/>
    <w:rsid w:val="001635AB"/>
    <w:rsid w:val="001645E2"/>
    <w:rsid w:val="00164F24"/>
    <w:rsid w:val="00165654"/>
    <w:rsid w:val="00165E5B"/>
    <w:rsid w:val="00166736"/>
    <w:rsid w:val="0016758B"/>
    <w:rsid w:val="00172045"/>
    <w:rsid w:val="00172692"/>
    <w:rsid w:val="0017288C"/>
    <w:rsid w:val="00172D77"/>
    <w:rsid w:val="00174066"/>
    <w:rsid w:val="0017460A"/>
    <w:rsid w:val="00174A6A"/>
    <w:rsid w:val="00174E79"/>
    <w:rsid w:val="00174FD2"/>
    <w:rsid w:val="00175105"/>
    <w:rsid w:val="001767CE"/>
    <w:rsid w:val="001768AB"/>
    <w:rsid w:val="0017731D"/>
    <w:rsid w:val="00177B4C"/>
    <w:rsid w:val="0018097E"/>
    <w:rsid w:val="00181ADA"/>
    <w:rsid w:val="00182C69"/>
    <w:rsid w:val="00183D39"/>
    <w:rsid w:val="00184EDE"/>
    <w:rsid w:val="001876C2"/>
    <w:rsid w:val="001905A1"/>
    <w:rsid w:val="00190E6C"/>
    <w:rsid w:val="00191090"/>
    <w:rsid w:val="00191093"/>
    <w:rsid w:val="001910C5"/>
    <w:rsid w:val="0019116C"/>
    <w:rsid w:val="00191B5C"/>
    <w:rsid w:val="00191EC5"/>
    <w:rsid w:val="00193D14"/>
    <w:rsid w:val="00194154"/>
    <w:rsid w:val="00194BED"/>
    <w:rsid w:val="001955E2"/>
    <w:rsid w:val="001957B2"/>
    <w:rsid w:val="0019607D"/>
    <w:rsid w:val="00197971"/>
    <w:rsid w:val="001979EB"/>
    <w:rsid w:val="001A1E73"/>
    <w:rsid w:val="001A26D5"/>
    <w:rsid w:val="001A2F07"/>
    <w:rsid w:val="001A2FF6"/>
    <w:rsid w:val="001A493F"/>
    <w:rsid w:val="001A63CB"/>
    <w:rsid w:val="001A70DC"/>
    <w:rsid w:val="001A72F4"/>
    <w:rsid w:val="001B0F09"/>
    <w:rsid w:val="001B1BE3"/>
    <w:rsid w:val="001B1DE0"/>
    <w:rsid w:val="001B349F"/>
    <w:rsid w:val="001B4982"/>
    <w:rsid w:val="001B6402"/>
    <w:rsid w:val="001B64D8"/>
    <w:rsid w:val="001B6650"/>
    <w:rsid w:val="001C0C45"/>
    <w:rsid w:val="001C0D86"/>
    <w:rsid w:val="001C0DB4"/>
    <w:rsid w:val="001C1891"/>
    <w:rsid w:val="001C18B9"/>
    <w:rsid w:val="001C19F8"/>
    <w:rsid w:val="001C3884"/>
    <w:rsid w:val="001C5022"/>
    <w:rsid w:val="001C5E0B"/>
    <w:rsid w:val="001C6824"/>
    <w:rsid w:val="001C77DD"/>
    <w:rsid w:val="001D04E0"/>
    <w:rsid w:val="001D286E"/>
    <w:rsid w:val="001D351C"/>
    <w:rsid w:val="001D3F4F"/>
    <w:rsid w:val="001D4180"/>
    <w:rsid w:val="001D41F0"/>
    <w:rsid w:val="001D46C1"/>
    <w:rsid w:val="001D6806"/>
    <w:rsid w:val="001D6FDC"/>
    <w:rsid w:val="001D7824"/>
    <w:rsid w:val="001E0304"/>
    <w:rsid w:val="001E064C"/>
    <w:rsid w:val="001E0C22"/>
    <w:rsid w:val="001E12A9"/>
    <w:rsid w:val="001E2FF7"/>
    <w:rsid w:val="001E3326"/>
    <w:rsid w:val="001E4BDB"/>
    <w:rsid w:val="001E505D"/>
    <w:rsid w:val="001E6245"/>
    <w:rsid w:val="001E6F3E"/>
    <w:rsid w:val="001F2113"/>
    <w:rsid w:val="001F2B29"/>
    <w:rsid w:val="001F36AA"/>
    <w:rsid w:val="001F43BF"/>
    <w:rsid w:val="001F4B88"/>
    <w:rsid w:val="001F4E5B"/>
    <w:rsid w:val="001F52B7"/>
    <w:rsid w:val="001F539D"/>
    <w:rsid w:val="001F53AD"/>
    <w:rsid w:val="001F6385"/>
    <w:rsid w:val="00200E28"/>
    <w:rsid w:val="00203152"/>
    <w:rsid w:val="00203528"/>
    <w:rsid w:val="002035B5"/>
    <w:rsid w:val="002062C1"/>
    <w:rsid w:val="002071CF"/>
    <w:rsid w:val="00207AC6"/>
    <w:rsid w:val="00210562"/>
    <w:rsid w:val="00211E7B"/>
    <w:rsid w:val="00212A93"/>
    <w:rsid w:val="00213371"/>
    <w:rsid w:val="002138AF"/>
    <w:rsid w:val="00214092"/>
    <w:rsid w:val="00214603"/>
    <w:rsid w:val="00216AE9"/>
    <w:rsid w:val="00222813"/>
    <w:rsid w:val="0022309B"/>
    <w:rsid w:val="00223C0D"/>
    <w:rsid w:val="00224ACA"/>
    <w:rsid w:val="00225875"/>
    <w:rsid w:val="00225B4C"/>
    <w:rsid w:val="00226549"/>
    <w:rsid w:val="00226D31"/>
    <w:rsid w:val="00226EE3"/>
    <w:rsid w:val="0022726D"/>
    <w:rsid w:val="002272D3"/>
    <w:rsid w:val="00227FDF"/>
    <w:rsid w:val="0023229D"/>
    <w:rsid w:val="00232319"/>
    <w:rsid w:val="00232529"/>
    <w:rsid w:val="00233921"/>
    <w:rsid w:val="002343C5"/>
    <w:rsid w:val="00234C2D"/>
    <w:rsid w:val="00234E5E"/>
    <w:rsid w:val="00235C83"/>
    <w:rsid w:val="00235F44"/>
    <w:rsid w:val="002374B8"/>
    <w:rsid w:val="00237F9E"/>
    <w:rsid w:val="0024356A"/>
    <w:rsid w:val="002457AD"/>
    <w:rsid w:val="00245D95"/>
    <w:rsid w:val="00245DB9"/>
    <w:rsid w:val="00246C4C"/>
    <w:rsid w:val="00247758"/>
    <w:rsid w:val="00250A4B"/>
    <w:rsid w:val="002519A3"/>
    <w:rsid w:val="0025246E"/>
    <w:rsid w:val="0025299A"/>
    <w:rsid w:val="00252DCE"/>
    <w:rsid w:val="0025322C"/>
    <w:rsid w:val="002532A7"/>
    <w:rsid w:val="00253715"/>
    <w:rsid w:val="0025477E"/>
    <w:rsid w:val="00254D6B"/>
    <w:rsid w:val="00254EE7"/>
    <w:rsid w:val="002561AE"/>
    <w:rsid w:val="00256560"/>
    <w:rsid w:val="00256B69"/>
    <w:rsid w:val="002578F7"/>
    <w:rsid w:val="00257E28"/>
    <w:rsid w:val="00257F4D"/>
    <w:rsid w:val="00261A71"/>
    <w:rsid w:val="00262550"/>
    <w:rsid w:val="002639C3"/>
    <w:rsid w:val="00263D69"/>
    <w:rsid w:val="002640D6"/>
    <w:rsid w:val="00264310"/>
    <w:rsid w:val="00264AC0"/>
    <w:rsid w:val="00265D32"/>
    <w:rsid w:val="002661FE"/>
    <w:rsid w:val="002668A4"/>
    <w:rsid w:val="00266EF4"/>
    <w:rsid w:val="002676D4"/>
    <w:rsid w:val="00271AC0"/>
    <w:rsid w:val="0027216A"/>
    <w:rsid w:val="00272612"/>
    <w:rsid w:val="00272804"/>
    <w:rsid w:val="00272B96"/>
    <w:rsid w:val="00273A0B"/>
    <w:rsid w:val="00275B42"/>
    <w:rsid w:val="00275BF4"/>
    <w:rsid w:val="00276DD4"/>
    <w:rsid w:val="002777D8"/>
    <w:rsid w:val="002802AD"/>
    <w:rsid w:val="00280D65"/>
    <w:rsid w:val="002822EC"/>
    <w:rsid w:val="00282415"/>
    <w:rsid w:val="00282BAE"/>
    <w:rsid w:val="002839E9"/>
    <w:rsid w:val="00284575"/>
    <w:rsid w:val="00287282"/>
    <w:rsid w:val="00287C85"/>
    <w:rsid w:val="00287F3A"/>
    <w:rsid w:val="00290926"/>
    <w:rsid w:val="00291CFF"/>
    <w:rsid w:val="002929F6"/>
    <w:rsid w:val="00293CCC"/>
    <w:rsid w:val="0029440C"/>
    <w:rsid w:val="002947CA"/>
    <w:rsid w:val="00295682"/>
    <w:rsid w:val="002958C2"/>
    <w:rsid w:val="00295AB3"/>
    <w:rsid w:val="002A195B"/>
    <w:rsid w:val="002A2DAB"/>
    <w:rsid w:val="002A3E64"/>
    <w:rsid w:val="002A4697"/>
    <w:rsid w:val="002A47E5"/>
    <w:rsid w:val="002A5041"/>
    <w:rsid w:val="002A52A4"/>
    <w:rsid w:val="002A5F87"/>
    <w:rsid w:val="002A6059"/>
    <w:rsid w:val="002B0487"/>
    <w:rsid w:val="002B075E"/>
    <w:rsid w:val="002B09FF"/>
    <w:rsid w:val="002B0E92"/>
    <w:rsid w:val="002B1092"/>
    <w:rsid w:val="002B19B1"/>
    <w:rsid w:val="002B2B8A"/>
    <w:rsid w:val="002B3218"/>
    <w:rsid w:val="002B3EB0"/>
    <w:rsid w:val="002B4C6A"/>
    <w:rsid w:val="002B51EE"/>
    <w:rsid w:val="002B59B6"/>
    <w:rsid w:val="002B6B25"/>
    <w:rsid w:val="002B770F"/>
    <w:rsid w:val="002C05D0"/>
    <w:rsid w:val="002C17DF"/>
    <w:rsid w:val="002C2378"/>
    <w:rsid w:val="002C340A"/>
    <w:rsid w:val="002C3554"/>
    <w:rsid w:val="002C35ED"/>
    <w:rsid w:val="002C48FF"/>
    <w:rsid w:val="002C643A"/>
    <w:rsid w:val="002C73A5"/>
    <w:rsid w:val="002D08A6"/>
    <w:rsid w:val="002D1268"/>
    <w:rsid w:val="002D2098"/>
    <w:rsid w:val="002D21EE"/>
    <w:rsid w:val="002D2FC9"/>
    <w:rsid w:val="002D41D2"/>
    <w:rsid w:val="002D42F3"/>
    <w:rsid w:val="002D440E"/>
    <w:rsid w:val="002D4B55"/>
    <w:rsid w:val="002D6105"/>
    <w:rsid w:val="002E269B"/>
    <w:rsid w:val="002E29C2"/>
    <w:rsid w:val="002E2F45"/>
    <w:rsid w:val="002E30A0"/>
    <w:rsid w:val="002E34DA"/>
    <w:rsid w:val="002E3F01"/>
    <w:rsid w:val="002E5623"/>
    <w:rsid w:val="002E56A8"/>
    <w:rsid w:val="002E588D"/>
    <w:rsid w:val="002E5E39"/>
    <w:rsid w:val="002E6E24"/>
    <w:rsid w:val="002E7116"/>
    <w:rsid w:val="002F02BD"/>
    <w:rsid w:val="002F1563"/>
    <w:rsid w:val="002F2877"/>
    <w:rsid w:val="002F3029"/>
    <w:rsid w:val="002F60E5"/>
    <w:rsid w:val="002F7679"/>
    <w:rsid w:val="002F7710"/>
    <w:rsid w:val="00300B7B"/>
    <w:rsid w:val="003010BF"/>
    <w:rsid w:val="00301901"/>
    <w:rsid w:val="00301F8B"/>
    <w:rsid w:val="00303835"/>
    <w:rsid w:val="00303F28"/>
    <w:rsid w:val="00305D91"/>
    <w:rsid w:val="00305F14"/>
    <w:rsid w:val="00306F60"/>
    <w:rsid w:val="00307135"/>
    <w:rsid w:val="00307A32"/>
    <w:rsid w:val="00310E10"/>
    <w:rsid w:val="00311406"/>
    <w:rsid w:val="0031243E"/>
    <w:rsid w:val="00312C40"/>
    <w:rsid w:val="00315078"/>
    <w:rsid w:val="00315177"/>
    <w:rsid w:val="00315200"/>
    <w:rsid w:val="00316913"/>
    <w:rsid w:val="00322B8B"/>
    <w:rsid w:val="0032302D"/>
    <w:rsid w:val="003230B4"/>
    <w:rsid w:val="003233FF"/>
    <w:rsid w:val="0032401F"/>
    <w:rsid w:val="00324CC1"/>
    <w:rsid w:val="00324F5F"/>
    <w:rsid w:val="00325E42"/>
    <w:rsid w:val="003265E0"/>
    <w:rsid w:val="00327812"/>
    <w:rsid w:val="00330148"/>
    <w:rsid w:val="003321AF"/>
    <w:rsid w:val="00332AD5"/>
    <w:rsid w:val="00332F03"/>
    <w:rsid w:val="00333587"/>
    <w:rsid w:val="0033385D"/>
    <w:rsid w:val="00333E20"/>
    <w:rsid w:val="00335687"/>
    <w:rsid w:val="00335740"/>
    <w:rsid w:val="003367D6"/>
    <w:rsid w:val="00337F0E"/>
    <w:rsid w:val="00340503"/>
    <w:rsid w:val="00341F4B"/>
    <w:rsid w:val="003425CB"/>
    <w:rsid w:val="00343D43"/>
    <w:rsid w:val="00343DF5"/>
    <w:rsid w:val="0034458E"/>
    <w:rsid w:val="00344FA3"/>
    <w:rsid w:val="003452CE"/>
    <w:rsid w:val="00345CA2"/>
    <w:rsid w:val="0034643F"/>
    <w:rsid w:val="00347413"/>
    <w:rsid w:val="0034767D"/>
    <w:rsid w:val="003479FB"/>
    <w:rsid w:val="003516B2"/>
    <w:rsid w:val="0035226D"/>
    <w:rsid w:val="0035539D"/>
    <w:rsid w:val="00355D17"/>
    <w:rsid w:val="00356627"/>
    <w:rsid w:val="003573B7"/>
    <w:rsid w:val="00357F2D"/>
    <w:rsid w:val="003612B4"/>
    <w:rsid w:val="00361EF8"/>
    <w:rsid w:val="00362825"/>
    <w:rsid w:val="0036377D"/>
    <w:rsid w:val="003642CC"/>
    <w:rsid w:val="00364E0A"/>
    <w:rsid w:val="003658D3"/>
    <w:rsid w:val="003662E2"/>
    <w:rsid w:val="00366F15"/>
    <w:rsid w:val="00367E02"/>
    <w:rsid w:val="00370218"/>
    <w:rsid w:val="00371CA6"/>
    <w:rsid w:val="003721E0"/>
    <w:rsid w:val="003734D4"/>
    <w:rsid w:val="00373A4D"/>
    <w:rsid w:val="00373ADE"/>
    <w:rsid w:val="003748FB"/>
    <w:rsid w:val="00374E10"/>
    <w:rsid w:val="00375425"/>
    <w:rsid w:val="003758C7"/>
    <w:rsid w:val="00375E94"/>
    <w:rsid w:val="00376647"/>
    <w:rsid w:val="00376C51"/>
    <w:rsid w:val="0037720F"/>
    <w:rsid w:val="003774D7"/>
    <w:rsid w:val="00377EBA"/>
    <w:rsid w:val="00380845"/>
    <w:rsid w:val="00380977"/>
    <w:rsid w:val="00380E0A"/>
    <w:rsid w:val="003813AE"/>
    <w:rsid w:val="003820A1"/>
    <w:rsid w:val="00382B28"/>
    <w:rsid w:val="003837D1"/>
    <w:rsid w:val="00383DB9"/>
    <w:rsid w:val="003843F2"/>
    <w:rsid w:val="00384416"/>
    <w:rsid w:val="00384851"/>
    <w:rsid w:val="003854DF"/>
    <w:rsid w:val="00385D6F"/>
    <w:rsid w:val="00387D7D"/>
    <w:rsid w:val="003905A5"/>
    <w:rsid w:val="00390E5D"/>
    <w:rsid w:val="00391952"/>
    <w:rsid w:val="00391A56"/>
    <w:rsid w:val="00396F32"/>
    <w:rsid w:val="00397CDA"/>
    <w:rsid w:val="00397E09"/>
    <w:rsid w:val="003A14CB"/>
    <w:rsid w:val="003A26D2"/>
    <w:rsid w:val="003A2CA5"/>
    <w:rsid w:val="003A2CCE"/>
    <w:rsid w:val="003A3612"/>
    <w:rsid w:val="003A3810"/>
    <w:rsid w:val="003A4513"/>
    <w:rsid w:val="003A4F92"/>
    <w:rsid w:val="003A5BA1"/>
    <w:rsid w:val="003A6487"/>
    <w:rsid w:val="003A6AEB"/>
    <w:rsid w:val="003B0B89"/>
    <w:rsid w:val="003B17CA"/>
    <w:rsid w:val="003B184E"/>
    <w:rsid w:val="003B4B23"/>
    <w:rsid w:val="003B4B42"/>
    <w:rsid w:val="003B61C6"/>
    <w:rsid w:val="003B74F2"/>
    <w:rsid w:val="003B75CA"/>
    <w:rsid w:val="003B7F8D"/>
    <w:rsid w:val="003C12AD"/>
    <w:rsid w:val="003C1C0E"/>
    <w:rsid w:val="003C2103"/>
    <w:rsid w:val="003C2E53"/>
    <w:rsid w:val="003C5056"/>
    <w:rsid w:val="003C5299"/>
    <w:rsid w:val="003C53BD"/>
    <w:rsid w:val="003C61A0"/>
    <w:rsid w:val="003C6655"/>
    <w:rsid w:val="003C72DB"/>
    <w:rsid w:val="003D01DF"/>
    <w:rsid w:val="003D045C"/>
    <w:rsid w:val="003D05C9"/>
    <w:rsid w:val="003D1245"/>
    <w:rsid w:val="003D1747"/>
    <w:rsid w:val="003D1D04"/>
    <w:rsid w:val="003D1DDD"/>
    <w:rsid w:val="003D28FF"/>
    <w:rsid w:val="003D3161"/>
    <w:rsid w:val="003D3D5F"/>
    <w:rsid w:val="003D5320"/>
    <w:rsid w:val="003D548E"/>
    <w:rsid w:val="003D54D8"/>
    <w:rsid w:val="003D6E5F"/>
    <w:rsid w:val="003D7492"/>
    <w:rsid w:val="003E1561"/>
    <w:rsid w:val="003E25BA"/>
    <w:rsid w:val="003E382C"/>
    <w:rsid w:val="003E414F"/>
    <w:rsid w:val="003E4E14"/>
    <w:rsid w:val="003E5919"/>
    <w:rsid w:val="003E6291"/>
    <w:rsid w:val="003F037A"/>
    <w:rsid w:val="003F0820"/>
    <w:rsid w:val="003F0D04"/>
    <w:rsid w:val="003F1089"/>
    <w:rsid w:val="003F22F3"/>
    <w:rsid w:val="003F2A5F"/>
    <w:rsid w:val="003F2ACD"/>
    <w:rsid w:val="003F34B6"/>
    <w:rsid w:val="003F36D2"/>
    <w:rsid w:val="003F41EE"/>
    <w:rsid w:val="003F4D65"/>
    <w:rsid w:val="003F4EB6"/>
    <w:rsid w:val="003F6485"/>
    <w:rsid w:val="003F6695"/>
    <w:rsid w:val="004000D8"/>
    <w:rsid w:val="00402936"/>
    <w:rsid w:val="004034A4"/>
    <w:rsid w:val="0040425D"/>
    <w:rsid w:val="00405643"/>
    <w:rsid w:val="00405C71"/>
    <w:rsid w:val="0040700E"/>
    <w:rsid w:val="004071F4"/>
    <w:rsid w:val="00411090"/>
    <w:rsid w:val="004122EC"/>
    <w:rsid w:val="00414404"/>
    <w:rsid w:val="004152A6"/>
    <w:rsid w:val="00415AFB"/>
    <w:rsid w:val="0041731E"/>
    <w:rsid w:val="00420026"/>
    <w:rsid w:val="00420897"/>
    <w:rsid w:val="00420AC4"/>
    <w:rsid w:val="00424776"/>
    <w:rsid w:val="00426CFE"/>
    <w:rsid w:val="00427090"/>
    <w:rsid w:val="004274B4"/>
    <w:rsid w:val="00427E55"/>
    <w:rsid w:val="00430F19"/>
    <w:rsid w:val="00431AA0"/>
    <w:rsid w:val="00431D93"/>
    <w:rsid w:val="00434F96"/>
    <w:rsid w:val="004359EC"/>
    <w:rsid w:val="00436637"/>
    <w:rsid w:val="004377AE"/>
    <w:rsid w:val="00440EB1"/>
    <w:rsid w:val="004410CA"/>
    <w:rsid w:val="0044339C"/>
    <w:rsid w:val="00444A8E"/>
    <w:rsid w:val="004450A9"/>
    <w:rsid w:val="0044539E"/>
    <w:rsid w:val="0044708C"/>
    <w:rsid w:val="00447229"/>
    <w:rsid w:val="004475BC"/>
    <w:rsid w:val="00451028"/>
    <w:rsid w:val="00452292"/>
    <w:rsid w:val="0045265A"/>
    <w:rsid w:val="00453816"/>
    <w:rsid w:val="00453AC7"/>
    <w:rsid w:val="00453ACE"/>
    <w:rsid w:val="00453FA3"/>
    <w:rsid w:val="00454D6A"/>
    <w:rsid w:val="00455017"/>
    <w:rsid w:val="0045587A"/>
    <w:rsid w:val="00456D97"/>
    <w:rsid w:val="004570FE"/>
    <w:rsid w:val="00457E38"/>
    <w:rsid w:val="00460A11"/>
    <w:rsid w:val="00460F80"/>
    <w:rsid w:val="004618FD"/>
    <w:rsid w:val="00461F73"/>
    <w:rsid w:val="00463AEB"/>
    <w:rsid w:val="004660E5"/>
    <w:rsid w:val="00466726"/>
    <w:rsid w:val="00466D27"/>
    <w:rsid w:val="00467227"/>
    <w:rsid w:val="0046766F"/>
    <w:rsid w:val="00470ACF"/>
    <w:rsid w:val="00471523"/>
    <w:rsid w:val="0047254E"/>
    <w:rsid w:val="00472E4F"/>
    <w:rsid w:val="004739F8"/>
    <w:rsid w:val="00473AFF"/>
    <w:rsid w:val="00473E2B"/>
    <w:rsid w:val="00474096"/>
    <w:rsid w:val="00474444"/>
    <w:rsid w:val="00475956"/>
    <w:rsid w:val="00475A84"/>
    <w:rsid w:val="00476935"/>
    <w:rsid w:val="00480877"/>
    <w:rsid w:val="00481185"/>
    <w:rsid w:val="004818C5"/>
    <w:rsid w:val="00482E2C"/>
    <w:rsid w:val="00483693"/>
    <w:rsid w:val="00483E5F"/>
    <w:rsid w:val="00484800"/>
    <w:rsid w:val="00485B01"/>
    <w:rsid w:val="00485B3C"/>
    <w:rsid w:val="004861AE"/>
    <w:rsid w:val="00486292"/>
    <w:rsid w:val="004872B2"/>
    <w:rsid w:val="00490C67"/>
    <w:rsid w:val="00491798"/>
    <w:rsid w:val="00491E13"/>
    <w:rsid w:val="00491FC0"/>
    <w:rsid w:val="00492A0C"/>
    <w:rsid w:val="00492B43"/>
    <w:rsid w:val="00493A23"/>
    <w:rsid w:val="0049414A"/>
    <w:rsid w:val="004946C7"/>
    <w:rsid w:val="004949E1"/>
    <w:rsid w:val="0049540D"/>
    <w:rsid w:val="00496B7B"/>
    <w:rsid w:val="00497463"/>
    <w:rsid w:val="00497A1E"/>
    <w:rsid w:val="00497A21"/>
    <w:rsid w:val="004A033B"/>
    <w:rsid w:val="004A15C6"/>
    <w:rsid w:val="004A1611"/>
    <w:rsid w:val="004A296A"/>
    <w:rsid w:val="004A2B93"/>
    <w:rsid w:val="004A301E"/>
    <w:rsid w:val="004A3E2D"/>
    <w:rsid w:val="004A40AC"/>
    <w:rsid w:val="004A4F31"/>
    <w:rsid w:val="004A5EF5"/>
    <w:rsid w:val="004B509C"/>
    <w:rsid w:val="004B6172"/>
    <w:rsid w:val="004B6798"/>
    <w:rsid w:val="004C0BBB"/>
    <w:rsid w:val="004C4160"/>
    <w:rsid w:val="004C49E4"/>
    <w:rsid w:val="004C4A6B"/>
    <w:rsid w:val="004C562A"/>
    <w:rsid w:val="004C68B8"/>
    <w:rsid w:val="004C74CA"/>
    <w:rsid w:val="004C7C58"/>
    <w:rsid w:val="004D053A"/>
    <w:rsid w:val="004D09A0"/>
    <w:rsid w:val="004D147A"/>
    <w:rsid w:val="004D2E29"/>
    <w:rsid w:val="004D55C6"/>
    <w:rsid w:val="004D6BF4"/>
    <w:rsid w:val="004D7E52"/>
    <w:rsid w:val="004E124B"/>
    <w:rsid w:val="004E201A"/>
    <w:rsid w:val="004E2A4A"/>
    <w:rsid w:val="004E35C9"/>
    <w:rsid w:val="004E3E0B"/>
    <w:rsid w:val="004E45FF"/>
    <w:rsid w:val="004E4E04"/>
    <w:rsid w:val="004E61FE"/>
    <w:rsid w:val="004E6556"/>
    <w:rsid w:val="004E6BE4"/>
    <w:rsid w:val="004E77BB"/>
    <w:rsid w:val="004F06AF"/>
    <w:rsid w:val="004F0C35"/>
    <w:rsid w:val="004F111A"/>
    <w:rsid w:val="004F2338"/>
    <w:rsid w:val="004F3B51"/>
    <w:rsid w:val="004F45F2"/>
    <w:rsid w:val="004F4630"/>
    <w:rsid w:val="004F5C63"/>
    <w:rsid w:val="004F5F8F"/>
    <w:rsid w:val="004F7A5E"/>
    <w:rsid w:val="00500256"/>
    <w:rsid w:val="005005B0"/>
    <w:rsid w:val="00500655"/>
    <w:rsid w:val="005009C5"/>
    <w:rsid w:val="0050177B"/>
    <w:rsid w:val="00501C72"/>
    <w:rsid w:val="00501F24"/>
    <w:rsid w:val="005026EB"/>
    <w:rsid w:val="0050385F"/>
    <w:rsid w:val="005042DB"/>
    <w:rsid w:val="005042F6"/>
    <w:rsid w:val="00504C57"/>
    <w:rsid w:val="00504DA0"/>
    <w:rsid w:val="0050659E"/>
    <w:rsid w:val="00506853"/>
    <w:rsid w:val="00506FEF"/>
    <w:rsid w:val="00507F2E"/>
    <w:rsid w:val="0051049B"/>
    <w:rsid w:val="00511038"/>
    <w:rsid w:val="00512D09"/>
    <w:rsid w:val="005130E2"/>
    <w:rsid w:val="00513CE2"/>
    <w:rsid w:val="00515A31"/>
    <w:rsid w:val="00515A98"/>
    <w:rsid w:val="00515E90"/>
    <w:rsid w:val="005166FD"/>
    <w:rsid w:val="0051699E"/>
    <w:rsid w:val="005169C0"/>
    <w:rsid w:val="00516A3D"/>
    <w:rsid w:val="005170A9"/>
    <w:rsid w:val="00517BD3"/>
    <w:rsid w:val="005201AD"/>
    <w:rsid w:val="0052240B"/>
    <w:rsid w:val="005232E0"/>
    <w:rsid w:val="00523D22"/>
    <w:rsid w:val="005248EE"/>
    <w:rsid w:val="00524E58"/>
    <w:rsid w:val="00525C97"/>
    <w:rsid w:val="0052603B"/>
    <w:rsid w:val="005265B4"/>
    <w:rsid w:val="00527447"/>
    <w:rsid w:val="005304E6"/>
    <w:rsid w:val="0053333D"/>
    <w:rsid w:val="0053671E"/>
    <w:rsid w:val="005367A3"/>
    <w:rsid w:val="00536FF9"/>
    <w:rsid w:val="00537643"/>
    <w:rsid w:val="005405F6"/>
    <w:rsid w:val="00540D96"/>
    <w:rsid w:val="00541F9A"/>
    <w:rsid w:val="00542220"/>
    <w:rsid w:val="005437B6"/>
    <w:rsid w:val="00543D34"/>
    <w:rsid w:val="00543DE7"/>
    <w:rsid w:val="0054448F"/>
    <w:rsid w:val="00544C52"/>
    <w:rsid w:val="0054505F"/>
    <w:rsid w:val="00545498"/>
    <w:rsid w:val="005503E9"/>
    <w:rsid w:val="00550411"/>
    <w:rsid w:val="00550802"/>
    <w:rsid w:val="0055089D"/>
    <w:rsid w:val="00550FE9"/>
    <w:rsid w:val="0055114C"/>
    <w:rsid w:val="0055199F"/>
    <w:rsid w:val="0055249F"/>
    <w:rsid w:val="00552A08"/>
    <w:rsid w:val="00555A05"/>
    <w:rsid w:val="005564EE"/>
    <w:rsid w:val="00557213"/>
    <w:rsid w:val="005604B3"/>
    <w:rsid w:val="00562DFB"/>
    <w:rsid w:val="00562FA4"/>
    <w:rsid w:val="005637FF"/>
    <w:rsid w:val="0056386A"/>
    <w:rsid w:val="00564B75"/>
    <w:rsid w:val="00564DC1"/>
    <w:rsid w:val="00565D9A"/>
    <w:rsid w:val="0056679D"/>
    <w:rsid w:val="00566BE3"/>
    <w:rsid w:val="00567ED2"/>
    <w:rsid w:val="005705FF"/>
    <w:rsid w:val="00570961"/>
    <w:rsid w:val="00570FF9"/>
    <w:rsid w:val="00571F75"/>
    <w:rsid w:val="005721F6"/>
    <w:rsid w:val="00572C5C"/>
    <w:rsid w:val="00573BD6"/>
    <w:rsid w:val="00573E85"/>
    <w:rsid w:val="00574403"/>
    <w:rsid w:val="0057477F"/>
    <w:rsid w:val="0057487D"/>
    <w:rsid w:val="0057596E"/>
    <w:rsid w:val="00575BE2"/>
    <w:rsid w:val="00575F35"/>
    <w:rsid w:val="00576291"/>
    <w:rsid w:val="005766CE"/>
    <w:rsid w:val="005833DD"/>
    <w:rsid w:val="0058467B"/>
    <w:rsid w:val="00585BF3"/>
    <w:rsid w:val="00587228"/>
    <w:rsid w:val="0059089B"/>
    <w:rsid w:val="00591B79"/>
    <w:rsid w:val="00592A4C"/>
    <w:rsid w:val="00593833"/>
    <w:rsid w:val="0059394B"/>
    <w:rsid w:val="005966D8"/>
    <w:rsid w:val="00596C33"/>
    <w:rsid w:val="005A06E7"/>
    <w:rsid w:val="005A2D25"/>
    <w:rsid w:val="005A2DD5"/>
    <w:rsid w:val="005A516A"/>
    <w:rsid w:val="005A61FC"/>
    <w:rsid w:val="005A692F"/>
    <w:rsid w:val="005A6B90"/>
    <w:rsid w:val="005A6F15"/>
    <w:rsid w:val="005B15A6"/>
    <w:rsid w:val="005B1710"/>
    <w:rsid w:val="005B296F"/>
    <w:rsid w:val="005B44C3"/>
    <w:rsid w:val="005B5A4D"/>
    <w:rsid w:val="005C01B7"/>
    <w:rsid w:val="005C1B4F"/>
    <w:rsid w:val="005C23FF"/>
    <w:rsid w:val="005C2769"/>
    <w:rsid w:val="005C2E23"/>
    <w:rsid w:val="005C3E63"/>
    <w:rsid w:val="005C415C"/>
    <w:rsid w:val="005C42D5"/>
    <w:rsid w:val="005C43F0"/>
    <w:rsid w:val="005C445D"/>
    <w:rsid w:val="005C6682"/>
    <w:rsid w:val="005C671D"/>
    <w:rsid w:val="005C7009"/>
    <w:rsid w:val="005C72BF"/>
    <w:rsid w:val="005C7418"/>
    <w:rsid w:val="005C7F70"/>
    <w:rsid w:val="005D0DD6"/>
    <w:rsid w:val="005D117C"/>
    <w:rsid w:val="005D12AA"/>
    <w:rsid w:val="005D1601"/>
    <w:rsid w:val="005D219F"/>
    <w:rsid w:val="005D2CB7"/>
    <w:rsid w:val="005D2DDD"/>
    <w:rsid w:val="005D33BF"/>
    <w:rsid w:val="005D4056"/>
    <w:rsid w:val="005D4989"/>
    <w:rsid w:val="005D6595"/>
    <w:rsid w:val="005E0058"/>
    <w:rsid w:val="005E1C46"/>
    <w:rsid w:val="005E300E"/>
    <w:rsid w:val="005E341E"/>
    <w:rsid w:val="005E410A"/>
    <w:rsid w:val="005E48A3"/>
    <w:rsid w:val="005E5DAC"/>
    <w:rsid w:val="005E64FF"/>
    <w:rsid w:val="005E6EA6"/>
    <w:rsid w:val="005E7543"/>
    <w:rsid w:val="005F0141"/>
    <w:rsid w:val="005F1E09"/>
    <w:rsid w:val="005F243E"/>
    <w:rsid w:val="005F2F77"/>
    <w:rsid w:val="005F2FFF"/>
    <w:rsid w:val="005F3E94"/>
    <w:rsid w:val="005F40AE"/>
    <w:rsid w:val="005F49CD"/>
    <w:rsid w:val="005F5EE7"/>
    <w:rsid w:val="005F7777"/>
    <w:rsid w:val="005F7985"/>
    <w:rsid w:val="00600CFF"/>
    <w:rsid w:val="00601A80"/>
    <w:rsid w:val="00602E49"/>
    <w:rsid w:val="00603D62"/>
    <w:rsid w:val="00603FCC"/>
    <w:rsid w:val="0060528B"/>
    <w:rsid w:val="00605CE3"/>
    <w:rsid w:val="006072BA"/>
    <w:rsid w:val="006073B2"/>
    <w:rsid w:val="00607B6E"/>
    <w:rsid w:val="0061072E"/>
    <w:rsid w:val="0061094B"/>
    <w:rsid w:val="0061106F"/>
    <w:rsid w:val="00611087"/>
    <w:rsid w:val="006112C9"/>
    <w:rsid w:val="006115B6"/>
    <w:rsid w:val="00611CDD"/>
    <w:rsid w:val="00612376"/>
    <w:rsid w:val="0061293B"/>
    <w:rsid w:val="00612E7A"/>
    <w:rsid w:val="00613A82"/>
    <w:rsid w:val="00615009"/>
    <w:rsid w:val="00615E76"/>
    <w:rsid w:val="0061614C"/>
    <w:rsid w:val="00616591"/>
    <w:rsid w:val="0061681F"/>
    <w:rsid w:val="00616C67"/>
    <w:rsid w:val="00624B2D"/>
    <w:rsid w:val="00624E00"/>
    <w:rsid w:val="00624F85"/>
    <w:rsid w:val="00624FDF"/>
    <w:rsid w:val="0062515B"/>
    <w:rsid w:val="00626701"/>
    <w:rsid w:val="0062707E"/>
    <w:rsid w:val="00627375"/>
    <w:rsid w:val="00632B7B"/>
    <w:rsid w:val="006332E2"/>
    <w:rsid w:val="006336BD"/>
    <w:rsid w:val="00633B8C"/>
    <w:rsid w:val="0063568E"/>
    <w:rsid w:val="00636962"/>
    <w:rsid w:val="00636C82"/>
    <w:rsid w:val="00637199"/>
    <w:rsid w:val="0064125B"/>
    <w:rsid w:val="00641742"/>
    <w:rsid w:val="00641A08"/>
    <w:rsid w:val="00642815"/>
    <w:rsid w:val="006457BA"/>
    <w:rsid w:val="00645B08"/>
    <w:rsid w:val="00646BAD"/>
    <w:rsid w:val="00646EFE"/>
    <w:rsid w:val="00647640"/>
    <w:rsid w:val="006477AF"/>
    <w:rsid w:val="00647C41"/>
    <w:rsid w:val="00647FF8"/>
    <w:rsid w:val="006501A7"/>
    <w:rsid w:val="0065052E"/>
    <w:rsid w:val="00651F16"/>
    <w:rsid w:val="006534AE"/>
    <w:rsid w:val="00654AA8"/>
    <w:rsid w:val="00655CCF"/>
    <w:rsid w:val="00657E34"/>
    <w:rsid w:val="00657EBB"/>
    <w:rsid w:val="00660401"/>
    <w:rsid w:val="00660418"/>
    <w:rsid w:val="00661651"/>
    <w:rsid w:val="00661BDE"/>
    <w:rsid w:val="00661FC4"/>
    <w:rsid w:val="0066380D"/>
    <w:rsid w:val="00663CD2"/>
    <w:rsid w:val="00665A43"/>
    <w:rsid w:val="00665BA0"/>
    <w:rsid w:val="00666A14"/>
    <w:rsid w:val="0066796C"/>
    <w:rsid w:val="00670FD8"/>
    <w:rsid w:val="00671017"/>
    <w:rsid w:val="00671660"/>
    <w:rsid w:val="0067339C"/>
    <w:rsid w:val="00673D9E"/>
    <w:rsid w:val="00675715"/>
    <w:rsid w:val="00675FB4"/>
    <w:rsid w:val="00676432"/>
    <w:rsid w:val="00676B2A"/>
    <w:rsid w:val="00677610"/>
    <w:rsid w:val="00681168"/>
    <w:rsid w:val="006813D3"/>
    <w:rsid w:val="00681B40"/>
    <w:rsid w:val="00682524"/>
    <w:rsid w:val="006836E4"/>
    <w:rsid w:val="0068502A"/>
    <w:rsid w:val="00685C7D"/>
    <w:rsid w:val="00685FBA"/>
    <w:rsid w:val="006867ED"/>
    <w:rsid w:val="006869C7"/>
    <w:rsid w:val="006916CE"/>
    <w:rsid w:val="00692B1A"/>
    <w:rsid w:val="00692CF3"/>
    <w:rsid w:val="0069358B"/>
    <w:rsid w:val="00694658"/>
    <w:rsid w:val="00694FE5"/>
    <w:rsid w:val="006964A8"/>
    <w:rsid w:val="006970F5"/>
    <w:rsid w:val="006971A6"/>
    <w:rsid w:val="006978B5"/>
    <w:rsid w:val="006A0143"/>
    <w:rsid w:val="006A035D"/>
    <w:rsid w:val="006A06E0"/>
    <w:rsid w:val="006A3ADE"/>
    <w:rsid w:val="006A47E7"/>
    <w:rsid w:val="006A4ADB"/>
    <w:rsid w:val="006A4FCB"/>
    <w:rsid w:val="006A705B"/>
    <w:rsid w:val="006A70E5"/>
    <w:rsid w:val="006B016B"/>
    <w:rsid w:val="006B0306"/>
    <w:rsid w:val="006B0B9B"/>
    <w:rsid w:val="006B102F"/>
    <w:rsid w:val="006B1162"/>
    <w:rsid w:val="006B1B72"/>
    <w:rsid w:val="006B1C46"/>
    <w:rsid w:val="006B21CF"/>
    <w:rsid w:val="006B2A59"/>
    <w:rsid w:val="006B2BBA"/>
    <w:rsid w:val="006B2D11"/>
    <w:rsid w:val="006B39A6"/>
    <w:rsid w:val="006B40C6"/>
    <w:rsid w:val="006B427C"/>
    <w:rsid w:val="006B4A5E"/>
    <w:rsid w:val="006B56C5"/>
    <w:rsid w:val="006B5D6C"/>
    <w:rsid w:val="006B5DBC"/>
    <w:rsid w:val="006B636D"/>
    <w:rsid w:val="006B63F8"/>
    <w:rsid w:val="006C0F62"/>
    <w:rsid w:val="006C1582"/>
    <w:rsid w:val="006C17F7"/>
    <w:rsid w:val="006C39AD"/>
    <w:rsid w:val="006C3D5A"/>
    <w:rsid w:val="006C49BB"/>
    <w:rsid w:val="006C543B"/>
    <w:rsid w:val="006C5FFA"/>
    <w:rsid w:val="006C62E8"/>
    <w:rsid w:val="006C631C"/>
    <w:rsid w:val="006C649B"/>
    <w:rsid w:val="006C7401"/>
    <w:rsid w:val="006D0231"/>
    <w:rsid w:val="006D174A"/>
    <w:rsid w:val="006D3869"/>
    <w:rsid w:val="006D3F06"/>
    <w:rsid w:val="006D57A5"/>
    <w:rsid w:val="006D5DDF"/>
    <w:rsid w:val="006D6FEB"/>
    <w:rsid w:val="006D72CB"/>
    <w:rsid w:val="006D73DB"/>
    <w:rsid w:val="006E1348"/>
    <w:rsid w:val="006E2BED"/>
    <w:rsid w:val="006E3BE4"/>
    <w:rsid w:val="006E42DA"/>
    <w:rsid w:val="006E47FC"/>
    <w:rsid w:val="006E495E"/>
    <w:rsid w:val="006E72B4"/>
    <w:rsid w:val="006E748A"/>
    <w:rsid w:val="006E7B87"/>
    <w:rsid w:val="006F0F06"/>
    <w:rsid w:val="006F17F8"/>
    <w:rsid w:val="006F210C"/>
    <w:rsid w:val="006F24DF"/>
    <w:rsid w:val="006F3E29"/>
    <w:rsid w:val="006F3E2F"/>
    <w:rsid w:val="006F4E26"/>
    <w:rsid w:val="006F574F"/>
    <w:rsid w:val="006F77F0"/>
    <w:rsid w:val="006F7D6E"/>
    <w:rsid w:val="0070048D"/>
    <w:rsid w:val="00700DBD"/>
    <w:rsid w:val="0070150D"/>
    <w:rsid w:val="00701747"/>
    <w:rsid w:val="00702491"/>
    <w:rsid w:val="00702942"/>
    <w:rsid w:val="00703B6D"/>
    <w:rsid w:val="007041A5"/>
    <w:rsid w:val="007055C5"/>
    <w:rsid w:val="00705CFD"/>
    <w:rsid w:val="00706CF5"/>
    <w:rsid w:val="0071082D"/>
    <w:rsid w:val="00711157"/>
    <w:rsid w:val="0071201A"/>
    <w:rsid w:val="007125B5"/>
    <w:rsid w:val="00712DB0"/>
    <w:rsid w:val="00713907"/>
    <w:rsid w:val="007153F6"/>
    <w:rsid w:val="007169C2"/>
    <w:rsid w:val="00717C2C"/>
    <w:rsid w:val="007207C7"/>
    <w:rsid w:val="00720CA1"/>
    <w:rsid w:val="0072321F"/>
    <w:rsid w:val="007232E0"/>
    <w:rsid w:val="007235CA"/>
    <w:rsid w:val="00723B67"/>
    <w:rsid w:val="0072620C"/>
    <w:rsid w:val="007263BD"/>
    <w:rsid w:val="00726FFB"/>
    <w:rsid w:val="0072767F"/>
    <w:rsid w:val="0073131B"/>
    <w:rsid w:val="00734BA1"/>
    <w:rsid w:val="00734E19"/>
    <w:rsid w:val="007354AB"/>
    <w:rsid w:val="00737AA1"/>
    <w:rsid w:val="00740427"/>
    <w:rsid w:val="00740453"/>
    <w:rsid w:val="0074358F"/>
    <w:rsid w:val="00743CCA"/>
    <w:rsid w:val="00744397"/>
    <w:rsid w:val="00745B83"/>
    <w:rsid w:val="00745D99"/>
    <w:rsid w:val="00746077"/>
    <w:rsid w:val="007465C9"/>
    <w:rsid w:val="00746DCC"/>
    <w:rsid w:val="007471E3"/>
    <w:rsid w:val="00747378"/>
    <w:rsid w:val="007504AD"/>
    <w:rsid w:val="00750D6C"/>
    <w:rsid w:val="00750FCA"/>
    <w:rsid w:val="00751B3F"/>
    <w:rsid w:val="00751ED5"/>
    <w:rsid w:val="00752D2C"/>
    <w:rsid w:val="0075381F"/>
    <w:rsid w:val="00753AF1"/>
    <w:rsid w:val="00754AC0"/>
    <w:rsid w:val="00755EF2"/>
    <w:rsid w:val="007564BE"/>
    <w:rsid w:val="00760668"/>
    <w:rsid w:val="00761638"/>
    <w:rsid w:val="007644A2"/>
    <w:rsid w:val="00766D62"/>
    <w:rsid w:val="00766E93"/>
    <w:rsid w:val="007701B8"/>
    <w:rsid w:val="00771610"/>
    <w:rsid w:val="00772121"/>
    <w:rsid w:val="0077275D"/>
    <w:rsid w:val="00772E28"/>
    <w:rsid w:val="007754CF"/>
    <w:rsid w:val="007775E1"/>
    <w:rsid w:val="00777670"/>
    <w:rsid w:val="00780873"/>
    <w:rsid w:val="007817AF"/>
    <w:rsid w:val="00781870"/>
    <w:rsid w:val="00781E16"/>
    <w:rsid w:val="00782529"/>
    <w:rsid w:val="007825B4"/>
    <w:rsid w:val="00783917"/>
    <w:rsid w:val="007850BE"/>
    <w:rsid w:val="00785E77"/>
    <w:rsid w:val="00786648"/>
    <w:rsid w:val="00790456"/>
    <w:rsid w:val="0079058C"/>
    <w:rsid w:val="00794522"/>
    <w:rsid w:val="007950E6"/>
    <w:rsid w:val="00796753"/>
    <w:rsid w:val="007969A9"/>
    <w:rsid w:val="00796F6A"/>
    <w:rsid w:val="0079712A"/>
    <w:rsid w:val="007978E7"/>
    <w:rsid w:val="007A003B"/>
    <w:rsid w:val="007A0938"/>
    <w:rsid w:val="007A1B3E"/>
    <w:rsid w:val="007A2602"/>
    <w:rsid w:val="007A43E1"/>
    <w:rsid w:val="007A49DE"/>
    <w:rsid w:val="007A4CB3"/>
    <w:rsid w:val="007A5333"/>
    <w:rsid w:val="007A560E"/>
    <w:rsid w:val="007A5777"/>
    <w:rsid w:val="007A5F99"/>
    <w:rsid w:val="007A63C0"/>
    <w:rsid w:val="007A6514"/>
    <w:rsid w:val="007A6EB7"/>
    <w:rsid w:val="007A7DA1"/>
    <w:rsid w:val="007A7E3C"/>
    <w:rsid w:val="007B0860"/>
    <w:rsid w:val="007B0A41"/>
    <w:rsid w:val="007B10F6"/>
    <w:rsid w:val="007B1578"/>
    <w:rsid w:val="007B1CB9"/>
    <w:rsid w:val="007B1E3D"/>
    <w:rsid w:val="007B21D2"/>
    <w:rsid w:val="007B2798"/>
    <w:rsid w:val="007B2D86"/>
    <w:rsid w:val="007B3AE2"/>
    <w:rsid w:val="007B3BD2"/>
    <w:rsid w:val="007B3C9F"/>
    <w:rsid w:val="007B6740"/>
    <w:rsid w:val="007C0102"/>
    <w:rsid w:val="007C13E8"/>
    <w:rsid w:val="007C1F33"/>
    <w:rsid w:val="007C22D0"/>
    <w:rsid w:val="007C4B49"/>
    <w:rsid w:val="007C5009"/>
    <w:rsid w:val="007C58DA"/>
    <w:rsid w:val="007C649A"/>
    <w:rsid w:val="007C6628"/>
    <w:rsid w:val="007D12BA"/>
    <w:rsid w:val="007D19DF"/>
    <w:rsid w:val="007D1C04"/>
    <w:rsid w:val="007D1C71"/>
    <w:rsid w:val="007D2A90"/>
    <w:rsid w:val="007D3504"/>
    <w:rsid w:val="007D4E43"/>
    <w:rsid w:val="007D62B4"/>
    <w:rsid w:val="007D65AA"/>
    <w:rsid w:val="007D6AD0"/>
    <w:rsid w:val="007D7543"/>
    <w:rsid w:val="007E00A5"/>
    <w:rsid w:val="007E0651"/>
    <w:rsid w:val="007E066F"/>
    <w:rsid w:val="007E1F1C"/>
    <w:rsid w:val="007E2807"/>
    <w:rsid w:val="007E3137"/>
    <w:rsid w:val="007E31AC"/>
    <w:rsid w:val="007E32B0"/>
    <w:rsid w:val="007E492F"/>
    <w:rsid w:val="007E6E36"/>
    <w:rsid w:val="007E73F6"/>
    <w:rsid w:val="007F0540"/>
    <w:rsid w:val="007F1370"/>
    <w:rsid w:val="007F1C98"/>
    <w:rsid w:val="007F259F"/>
    <w:rsid w:val="007F3584"/>
    <w:rsid w:val="007F3738"/>
    <w:rsid w:val="007F47F4"/>
    <w:rsid w:val="007F52B5"/>
    <w:rsid w:val="0080023D"/>
    <w:rsid w:val="00803939"/>
    <w:rsid w:val="00803CAB"/>
    <w:rsid w:val="00803DEE"/>
    <w:rsid w:val="008065D7"/>
    <w:rsid w:val="008070D5"/>
    <w:rsid w:val="00807F5D"/>
    <w:rsid w:val="00810F80"/>
    <w:rsid w:val="00811156"/>
    <w:rsid w:val="00811250"/>
    <w:rsid w:val="008123A3"/>
    <w:rsid w:val="0081249F"/>
    <w:rsid w:val="00812AC7"/>
    <w:rsid w:val="00813F35"/>
    <w:rsid w:val="00815C30"/>
    <w:rsid w:val="00815F73"/>
    <w:rsid w:val="00816403"/>
    <w:rsid w:val="00816C02"/>
    <w:rsid w:val="00816E79"/>
    <w:rsid w:val="0081723C"/>
    <w:rsid w:val="00817D0C"/>
    <w:rsid w:val="00817E3B"/>
    <w:rsid w:val="008202BF"/>
    <w:rsid w:val="008202E6"/>
    <w:rsid w:val="008204EA"/>
    <w:rsid w:val="008206ED"/>
    <w:rsid w:val="0082148C"/>
    <w:rsid w:val="00822486"/>
    <w:rsid w:val="00823047"/>
    <w:rsid w:val="008238A3"/>
    <w:rsid w:val="008241AC"/>
    <w:rsid w:val="0082564F"/>
    <w:rsid w:val="00825A85"/>
    <w:rsid w:val="0082778A"/>
    <w:rsid w:val="008279BB"/>
    <w:rsid w:val="00827EB9"/>
    <w:rsid w:val="00831337"/>
    <w:rsid w:val="00832ACC"/>
    <w:rsid w:val="00832DA8"/>
    <w:rsid w:val="00832FFD"/>
    <w:rsid w:val="00833D71"/>
    <w:rsid w:val="00833F2E"/>
    <w:rsid w:val="00834A98"/>
    <w:rsid w:val="00834FF1"/>
    <w:rsid w:val="00835833"/>
    <w:rsid w:val="008379E1"/>
    <w:rsid w:val="00840243"/>
    <w:rsid w:val="00840782"/>
    <w:rsid w:val="00842268"/>
    <w:rsid w:val="00842BFB"/>
    <w:rsid w:val="00843C28"/>
    <w:rsid w:val="00844007"/>
    <w:rsid w:val="00844A2D"/>
    <w:rsid w:val="00844C98"/>
    <w:rsid w:val="00844FC1"/>
    <w:rsid w:val="00846638"/>
    <w:rsid w:val="008477E3"/>
    <w:rsid w:val="0085013D"/>
    <w:rsid w:val="0085078A"/>
    <w:rsid w:val="00850843"/>
    <w:rsid w:val="00851BEA"/>
    <w:rsid w:val="008532F3"/>
    <w:rsid w:val="00853EE9"/>
    <w:rsid w:val="0085470F"/>
    <w:rsid w:val="00854990"/>
    <w:rsid w:val="0085517E"/>
    <w:rsid w:val="00855E90"/>
    <w:rsid w:val="00857A1F"/>
    <w:rsid w:val="00857C1B"/>
    <w:rsid w:val="00857D9F"/>
    <w:rsid w:val="008641C4"/>
    <w:rsid w:val="00864E23"/>
    <w:rsid w:val="0086601A"/>
    <w:rsid w:val="008666E7"/>
    <w:rsid w:val="00867E9D"/>
    <w:rsid w:val="0087088B"/>
    <w:rsid w:val="00870EFD"/>
    <w:rsid w:val="00871BFB"/>
    <w:rsid w:val="00871CAC"/>
    <w:rsid w:val="00871E03"/>
    <w:rsid w:val="00872E13"/>
    <w:rsid w:val="00872EEB"/>
    <w:rsid w:val="00873D7C"/>
    <w:rsid w:val="008746C3"/>
    <w:rsid w:val="00875664"/>
    <w:rsid w:val="00875BDD"/>
    <w:rsid w:val="008768F9"/>
    <w:rsid w:val="00876B4E"/>
    <w:rsid w:val="00876DEF"/>
    <w:rsid w:val="00877C94"/>
    <w:rsid w:val="008812C9"/>
    <w:rsid w:val="008816C2"/>
    <w:rsid w:val="008826E7"/>
    <w:rsid w:val="00883292"/>
    <w:rsid w:val="0088427E"/>
    <w:rsid w:val="00884EFF"/>
    <w:rsid w:val="00884FB3"/>
    <w:rsid w:val="008874AD"/>
    <w:rsid w:val="00887764"/>
    <w:rsid w:val="00890781"/>
    <w:rsid w:val="00890D38"/>
    <w:rsid w:val="00892478"/>
    <w:rsid w:val="008924EE"/>
    <w:rsid w:val="00892BB8"/>
    <w:rsid w:val="0089414E"/>
    <w:rsid w:val="00894246"/>
    <w:rsid w:val="00895248"/>
    <w:rsid w:val="0089631A"/>
    <w:rsid w:val="008A046E"/>
    <w:rsid w:val="008A0D1E"/>
    <w:rsid w:val="008A1986"/>
    <w:rsid w:val="008A2546"/>
    <w:rsid w:val="008A2D26"/>
    <w:rsid w:val="008A2F25"/>
    <w:rsid w:val="008A41AE"/>
    <w:rsid w:val="008A464C"/>
    <w:rsid w:val="008A46E4"/>
    <w:rsid w:val="008A4E7E"/>
    <w:rsid w:val="008A598F"/>
    <w:rsid w:val="008A62BE"/>
    <w:rsid w:val="008A6492"/>
    <w:rsid w:val="008A7493"/>
    <w:rsid w:val="008A77C4"/>
    <w:rsid w:val="008B2EB2"/>
    <w:rsid w:val="008B40C2"/>
    <w:rsid w:val="008B46C5"/>
    <w:rsid w:val="008B56B8"/>
    <w:rsid w:val="008B589B"/>
    <w:rsid w:val="008C0F5A"/>
    <w:rsid w:val="008C0F70"/>
    <w:rsid w:val="008C1E02"/>
    <w:rsid w:val="008C20A8"/>
    <w:rsid w:val="008C242F"/>
    <w:rsid w:val="008C2575"/>
    <w:rsid w:val="008C34C8"/>
    <w:rsid w:val="008C373A"/>
    <w:rsid w:val="008C3F00"/>
    <w:rsid w:val="008C655E"/>
    <w:rsid w:val="008C6C9A"/>
    <w:rsid w:val="008C7909"/>
    <w:rsid w:val="008C7C45"/>
    <w:rsid w:val="008C7CBA"/>
    <w:rsid w:val="008D0E1C"/>
    <w:rsid w:val="008D3248"/>
    <w:rsid w:val="008D3943"/>
    <w:rsid w:val="008D4674"/>
    <w:rsid w:val="008D51E1"/>
    <w:rsid w:val="008D5B1A"/>
    <w:rsid w:val="008D6DE1"/>
    <w:rsid w:val="008E0070"/>
    <w:rsid w:val="008E1240"/>
    <w:rsid w:val="008E15D6"/>
    <w:rsid w:val="008E213D"/>
    <w:rsid w:val="008E2DEE"/>
    <w:rsid w:val="008E3592"/>
    <w:rsid w:val="008E3BBC"/>
    <w:rsid w:val="008E3D24"/>
    <w:rsid w:val="008E4864"/>
    <w:rsid w:val="008E4BB8"/>
    <w:rsid w:val="008E4FFB"/>
    <w:rsid w:val="008E526C"/>
    <w:rsid w:val="008E70AE"/>
    <w:rsid w:val="008F0F96"/>
    <w:rsid w:val="008F1C80"/>
    <w:rsid w:val="008F2360"/>
    <w:rsid w:val="008F2715"/>
    <w:rsid w:val="008F650E"/>
    <w:rsid w:val="00900E68"/>
    <w:rsid w:val="009010AB"/>
    <w:rsid w:val="0090116E"/>
    <w:rsid w:val="009015EC"/>
    <w:rsid w:val="009017A1"/>
    <w:rsid w:val="00901AAE"/>
    <w:rsid w:val="00902453"/>
    <w:rsid w:val="00904087"/>
    <w:rsid w:val="00904BEA"/>
    <w:rsid w:val="00904F37"/>
    <w:rsid w:val="00906153"/>
    <w:rsid w:val="00907271"/>
    <w:rsid w:val="00907862"/>
    <w:rsid w:val="00907FA6"/>
    <w:rsid w:val="0091100E"/>
    <w:rsid w:val="009111AF"/>
    <w:rsid w:val="00911DD8"/>
    <w:rsid w:val="00912622"/>
    <w:rsid w:val="0091294E"/>
    <w:rsid w:val="00913014"/>
    <w:rsid w:val="0091318E"/>
    <w:rsid w:val="00913282"/>
    <w:rsid w:val="009138AD"/>
    <w:rsid w:val="00915302"/>
    <w:rsid w:val="0092086A"/>
    <w:rsid w:val="0092109E"/>
    <w:rsid w:val="00921C42"/>
    <w:rsid w:val="009233D5"/>
    <w:rsid w:val="0092395F"/>
    <w:rsid w:val="0092442C"/>
    <w:rsid w:val="00924435"/>
    <w:rsid w:val="009269EA"/>
    <w:rsid w:val="00927F2B"/>
    <w:rsid w:val="0093006F"/>
    <w:rsid w:val="009339A0"/>
    <w:rsid w:val="00933F59"/>
    <w:rsid w:val="009356CF"/>
    <w:rsid w:val="00935A21"/>
    <w:rsid w:val="00935CF3"/>
    <w:rsid w:val="009404A1"/>
    <w:rsid w:val="00941C5C"/>
    <w:rsid w:val="00942DB6"/>
    <w:rsid w:val="00942E97"/>
    <w:rsid w:val="0094492B"/>
    <w:rsid w:val="0094625B"/>
    <w:rsid w:val="00946E51"/>
    <w:rsid w:val="00947349"/>
    <w:rsid w:val="00952030"/>
    <w:rsid w:val="009539B0"/>
    <w:rsid w:val="00953AEF"/>
    <w:rsid w:val="00954707"/>
    <w:rsid w:val="00955C46"/>
    <w:rsid w:val="009602DC"/>
    <w:rsid w:val="0096484B"/>
    <w:rsid w:val="009650F0"/>
    <w:rsid w:val="00965BE7"/>
    <w:rsid w:val="00965E9C"/>
    <w:rsid w:val="00966491"/>
    <w:rsid w:val="00970032"/>
    <w:rsid w:val="009708C0"/>
    <w:rsid w:val="00972A57"/>
    <w:rsid w:val="009737AE"/>
    <w:rsid w:val="00973BAD"/>
    <w:rsid w:val="00975909"/>
    <w:rsid w:val="009773B5"/>
    <w:rsid w:val="00977B4E"/>
    <w:rsid w:val="00980E41"/>
    <w:rsid w:val="0098188A"/>
    <w:rsid w:val="00983E66"/>
    <w:rsid w:val="009849C5"/>
    <w:rsid w:val="00984CC9"/>
    <w:rsid w:val="00984E06"/>
    <w:rsid w:val="009851E6"/>
    <w:rsid w:val="00985F2C"/>
    <w:rsid w:val="009872A7"/>
    <w:rsid w:val="00987D7D"/>
    <w:rsid w:val="00987D9C"/>
    <w:rsid w:val="00990337"/>
    <w:rsid w:val="00991514"/>
    <w:rsid w:val="00992618"/>
    <w:rsid w:val="00992750"/>
    <w:rsid w:val="00994C44"/>
    <w:rsid w:val="009957C0"/>
    <w:rsid w:val="00995EE4"/>
    <w:rsid w:val="009960AD"/>
    <w:rsid w:val="00997ECE"/>
    <w:rsid w:val="009A08A3"/>
    <w:rsid w:val="009A1304"/>
    <w:rsid w:val="009A1BDA"/>
    <w:rsid w:val="009A2947"/>
    <w:rsid w:val="009A3568"/>
    <w:rsid w:val="009A44C3"/>
    <w:rsid w:val="009A45EC"/>
    <w:rsid w:val="009A49F9"/>
    <w:rsid w:val="009A5144"/>
    <w:rsid w:val="009A69B8"/>
    <w:rsid w:val="009B1910"/>
    <w:rsid w:val="009B30E3"/>
    <w:rsid w:val="009B331A"/>
    <w:rsid w:val="009B60B8"/>
    <w:rsid w:val="009B69B9"/>
    <w:rsid w:val="009B7BB3"/>
    <w:rsid w:val="009C0FE5"/>
    <w:rsid w:val="009C2C5A"/>
    <w:rsid w:val="009C3117"/>
    <w:rsid w:val="009C4196"/>
    <w:rsid w:val="009C709E"/>
    <w:rsid w:val="009D01A3"/>
    <w:rsid w:val="009D01AD"/>
    <w:rsid w:val="009D0DAF"/>
    <w:rsid w:val="009D0EA3"/>
    <w:rsid w:val="009D174C"/>
    <w:rsid w:val="009D187D"/>
    <w:rsid w:val="009D1ECE"/>
    <w:rsid w:val="009D3477"/>
    <w:rsid w:val="009D3BEE"/>
    <w:rsid w:val="009D436A"/>
    <w:rsid w:val="009D4AAE"/>
    <w:rsid w:val="009D4E72"/>
    <w:rsid w:val="009D5281"/>
    <w:rsid w:val="009D67C4"/>
    <w:rsid w:val="009D7160"/>
    <w:rsid w:val="009E0505"/>
    <w:rsid w:val="009E0F7F"/>
    <w:rsid w:val="009E2220"/>
    <w:rsid w:val="009E2422"/>
    <w:rsid w:val="009E2483"/>
    <w:rsid w:val="009E2D03"/>
    <w:rsid w:val="009E2DAD"/>
    <w:rsid w:val="009E3749"/>
    <w:rsid w:val="009E453F"/>
    <w:rsid w:val="009E4F67"/>
    <w:rsid w:val="009E632B"/>
    <w:rsid w:val="009E6B2F"/>
    <w:rsid w:val="009E6EB1"/>
    <w:rsid w:val="009F1359"/>
    <w:rsid w:val="009F1772"/>
    <w:rsid w:val="009F27E6"/>
    <w:rsid w:val="009F4721"/>
    <w:rsid w:val="009F4A08"/>
    <w:rsid w:val="009F4EAA"/>
    <w:rsid w:val="009F52D1"/>
    <w:rsid w:val="009F5CC0"/>
    <w:rsid w:val="009F772D"/>
    <w:rsid w:val="009F7FDA"/>
    <w:rsid w:val="00A00BBA"/>
    <w:rsid w:val="00A01066"/>
    <w:rsid w:val="00A018ED"/>
    <w:rsid w:val="00A01C7E"/>
    <w:rsid w:val="00A022B4"/>
    <w:rsid w:val="00A03336"/>
    <w:rsid w:val="00A036C2"/>
    <w:rsid w:val="00A03F8B"/>
    <w:rsid w:val="00A05104"/>
    <w:rsid w:val="00A052A6"/>
    <w:rsid w:val="00A0539F"/>
    <w:rsid w:val="00A064FA"/>
    <w:rsid w:val="00A11A46"/>
    <w:rsid w:val="00A12B5D"/>
    <w:rsid w:val="00A13832"/>
    <w:rsid w:val="00A14552"/>
    <w:rsid w:val="00A15379"/>
    <w:rsid w:val="00A16384"/>
    <w:rsid w:val="00A208B9"/>
    <w:rsid w:val="00A21277"/>
    <w:rsid w:val="00A21527"/>
    <w:rsid w:val="00A216EF"/>
    <w:rsid w:val="00A2178F"/>
    <w:rsid w:val="00A21E8C"/>
    <w:rsid w:val="00A224E3"/>
    <w:rsid w:val="00A242D7"/>
    <w:rsid w:val="00A25955"/>
    <w:rsid w:val="00A26402"/>
    <w:rsid w:val="00A26BB0"/>
    <w:rsid w:val="00A300CD"/>
    <w:rsid w:val="00A30AAD"/>
    <w:rsid w:val="00A31E9A"/>
    <w:rsid w:val="00A32C4D"/>
    <w:rsid w:val="00A3347C"/>
    <w:rsid w:val="00A33832"/>
    <w:rsid w:val="00A33F03"/>
    <w:rsid w:val="00A345AF"/>
    <w:rsid w:val="00A348B4"/>
    <w:rsid w:val="00A3601B"/>
    <w:rsid w:val="00A36868"/>
    <w:rsid w:val="00A36C0C"/>
    <w:rsid w:val="00A36F13"/>
    <w:rsid w:val="00A36FF1"/>
    <w:rsid w:val="00A37F2C"/>
    <w:rsid w:val="00A40320"/>
    <w:rsid w:val="00A40A4A"/>
    <w:rsid w:val="00A441EB"/>
    <w:rsid w:val="00A50189"/>
    <w:rsid w:val="00A507D9"/>
    <w:rsid w:val="00A508ED"/>
    <w:rsid w:val="00A51595"/>
    <w:rsid w:val="00A52D98"/>
    <w:rsid w:val="00A52F69"/>
    <w:rsid w:val="00A53669"/>
    <w:rsid w:val="00A53DD1"/>
    <w:rsid w:val="00A5441D"/>
    <w:rsid w:val="00A54E4B"/>
    <w:rsid w:val="00A55748"/>
    <w:rsid w:val="00A5575D"/>
    <w:rsid w:val="00A570A4"/>
    <w:rsid w:val="00A57786"/>
    <w:rsid w:val="00A579D8"/>
    <w:rsid w:val="00A60124"/>
    <w:rsid w:val="00A6014A"/>
    <w:rsid w:val="00A6198D"/>
    <w:rsid w:val="00A623E0"/>
    <w:rsid w:val="00A63EB0"/>
    <w:rsid w:val="00A65084"/>
    <w:rsid w:val="00A66216"/>
    <w:rsid w:val="00A664B1"/>
    <w:rsid w:val="00A67B9B"/>
    <w:rsid w:val="00A7078A"/>
    <w:rsid w:val="00A71307"/>
    <w:rsid w:val="00A71D61"/>
    <w:rsid w:val="00A731DF"/>
    <w:rsid w:val="00A73FAF"/>
    <w:rsid w:val="00A7498B"/>
    <w:rsid w:val="00A74A75"/>
    <w:rsid w:val="00A75801"/>
    <w:rsid w:val="00A7581A"/>
    <w:rsid w:val="00A75DED"/>
    <w:rsid w:val="00A76118"/>
    <w:rsid w:val="00A7674B"/>
    <w:rsid w:val="00A76F51"/>
    <w:rsid w:val="00A76F5C"/>
    <w:rsid w:val="00A812AE"/>
    <w:rsid w:val="00A81F2C"/>
    <w:rsid w:val="00A83291"/>
    <w:rsid w:val="00A841F6"/>
    <w:rsid w:val="00A856C6"/>
    <w:rsid w:val="00A864B9"/>
    <w:rsid w:val="00A86823"/>
    <w:rsid w:val="00A868B4"/>
    <w:rsid w:val="00A86900"/>
    <w:rsid w:val="00A87152"/>
    <w:rsid w:val="00A87217"/>
    <w:rsid w:val="00A872F4"/>
    <w:rsid w:val="00A87A5F"/>
    <w:rsid w:val="00A915E0"/>
    <w:rsid w:val="00A9364B"/>
    <w:rsid w:val="00A93E21"/>
    <w:rsid w:val="00A93FBC"/>
    <w:rsid w:val="00A9452F"/>
    <w:rsid w:val="00A95BD0"/>
    <w:rsid w:val="00A97CE1"/>
    <w:rsid w:val="00AA0115"/>
    <w:rsid w:val="00AA07D3"/>
    <w:rsid w:val="00AA082C"/>
    <w:rsid w:val="00AA233A"/>
    <w:rsid w:val="00AA276E"/>
    <w:rsid w:val="00AA376C"/>
    <w:rsid w:val="00AA3790"/>
    <w:rsid w:val="00AA3F82"/>
    <w:rsid w:val="00AA46BF"/>
    <w:rsid w:val="00AA4B01"/>
    <w:rsid w:val="00AA4CD7"/>
    <w:rsid w:val="00AA6878"/>
    <w:rsid w:val="00AA6D02"/>
    <w:rsid w:val="00AB0257"/>
    <w:rsid w:val="00AB14B5"/>
    <w:rsid w:val="00AB27F7"/>
    <w:rsid w:val="00AB45A7"/>
    <w:rsid w:val="00AB468D"/>
    <w:rsid w:val="00AB4A56"/>
    <w:rsid w:val="00AB4FA1"/>
    <w:rsid w:val="00AB6708"/>
    <w:rsid w:val="00AB6F9C"/>
    <w:rsid w:val="00AB7D13"/>
    <w:rsid w:val="00AC05DA"/>
    <w:rsid w:val="00AC0BE4"/>
    <w:rsid w:val="00AC0CB6"/>
    <w:rsid w:val="00AC1D99"/>
    <w:rsid w:val="00AC1E98"/>
    <w:rsid w:val="00AC2422"/>
    <w:rsid w:val="00AC3A66"/>
    <w:rsid w:val="00AC3E2F"/>
    <w:rsid w:val="00AC44A9"/>
    <w:rsid w:val="00AC4803"/>
    <w:rsid w:val="00AC5AA7"/>
    <w:rsid w:val="00AC5D7D"/>
    <w:rsid w:val="00AD06F7"/>
    <w:rsid w:val="00AD48E6"/>
    <w:rsid w:val="00AD7CA1"/>
    <w:rsid w:val="00AD7E95"/>
    <w:rsid w:val="00AE0143"/>
    <w:rsid w:val="00AE0FE1"/>
    <w:rsid w:val="00AE125A"/>
    <w:rsid w:val="00AE3442"/>
    <w:rsid w:val="00AE376B"/>
    <w:rsid w:val="00AE3E0E"/>
    <w:rsid w:val="00AE6034"/>
    <w:rsid w:val="00AE6082"/>
    <w:rsid w:val="00AF042A"/>
    <w:rsid w:val="00AF100D"/>
    <w:rsid w:val="00AF1440"/>
    <w:rsid w:val="00AF1696"/>
    <w:rsid w:val="00AF1929"/>
    <w:rsid w:val="00AF1DCA"/>
    <w:rsid w:val="00AF303B"/>
    <w:rsid w:val="00AF3264"/>
    <w:rsid w:val="00AF540B"/>
    <w:rsid w:val="00AF606D"/>
    <w:rsid w:val="00AF650B"/>
    <w:rsid w:val="00AF7D16"/>
    <w:rsid w:val="00AF7D8B"/>
    <w:rsid w:val="00B02D09"/>
    <w:rsid w:val="00B036D1"/>
    <w:rsid w:val="00B0435F"/>
    <w:rsid w:val="00B04950"/>
    <w:rsid w:val="00B0532C"/>
    <w:rsid w:val="00B0661E"/>
    <w:rsid w:val="00B07F93"/>
    <w:rsid w:val="00B1227F"/>
    <w:rsid w:val="00B12765"/>
    <w:rsid w:val="00B12B95"/>
    <w:rsid w:val="00B1305E"/>
    <w:rsid w:val="00B13377"/>
    <w:rsid w:val="00B15EA6"/>
    <w:rsid w:val="00B16039"/>
    <w:rsid w:val="00B160AD"/>
    <w:rsid w:val="00B16E9C"/>
    <w:rsid w:val="00B171AA"/>
    <w:rsid w:val="00B2125D"/>
    <w:rsid w:val="00B213A8"/>
    <w:rsid w:val="00B21FF4"/>
    <w:rsid w:val="00B22F5A"/>
    <w:rsid w:val="00B23720"/>
    <w:rsid w:val="00B24AF9"/>
    <w:rsid w:val="00B25644"/>
    <w:rsid w:val="00B27C65"/>
    <w:rsid w:val="00B308E7"/>
    <w:rsid w:val="00B30A81"/>
    <w:rsid w:val="00B30CB5"/>
    <w:rsid w:val="00B30F37"/>
    <w:rsid w:val="00B3196E"/>
    <w:rsid w:val="00B319C4"/>
    <w:rsid w:val="00B31BC6"/>
    <w:rsid w:val="00B3230F"/>
    <w:rsid w:val="00B32AB6"/>
    <w:rsid w:val="00B34158"/>
    <w:rsid w:val="00B346C5"/>
    <w:rsid w:val="00B35784"/>
    <w:rsid w:val="00B40492"/>
    <w:rsid w:val="00B4051E"/>
    <w:rsid w:val="00B416E5"/>
    <w:rsid w:val="00B442D8"/>
    <w:rsid w:val="00B4571E"/>
    <w:rsid w:val="00B46206"/>
    <w:rsid w:val="00B4641C"/>
    <w:rsid w:val="00B4659C"/>
    <w:rsid w:val="00B46639"/>
    <w:rsid w:val="00B473F2"/>
    <w:rsid w:val="00B47E9E"/>
    <w:rsid w:val="00B50038"/>
    <w:rsid w:val="00B511ED"/>
    <w:rsid w:val="00B523D6"/>
    <w:rsid w:val="00B52405"/>
    <w:rsid w:val="00B536AF"/>
    <w:rsid w:val="00B542CC"/>
    <w:rsid w:val="00B555CC"/>
    <w:rsid w:val="00B575D4"/>
    <w:rsid w:val="00B57C36"/>
    <w:rsid w:val="00B57CA0"/>
    <w:rsid w:val="00B60FC2"/>
    <w:rsid w:val="00B61697"/>
    <w:rsid w:val="00B61C01"/>
    <w:rsid w:val="00B62231"/>
    <w:rsid w:val="00B627E7"/>
    <w:rsid w:val="00B630F4"/>
    <w:rsid w:val="00B6325B"/>
    <w:rsid w:val="00B64192"/>
    <w:rsid w:val="00B647D0"/>
    <w:rsid w:val="00B64C45"/>
    <w:rsid w:val="00B657FB"/>
    <w:rsid w:val="00B65EA0"/>
    <w:rsid w:val="00B671D6"/>
    <w:rsid w:val="00B6738F"/>
    <w:rsid w:val="00B70CD3"/>
    <w:rsid w:val="00B71698"/>
    <w:rsid w:val="00B71E35"/>
    <w:rsid w:val="00B72444"/>
    <w:rsid w:val="00B731F4"/>
    <w:rsid w:val="00B735AA"/>
    <w:rsid w:val="00B74351"/>
    <w:rsid w:val="00B74AA7"/>
    <w:rsid w:val="00B7517D"/>
    <w:rsid w:val="00B76160"/>
    <w:rsid w:val="00B774C1"/>
    <w:rsid w:val="00B775D5"/>
    <w:rsid w:val="00B80293"/>
    <w:rsid w:val="00B80F39"/>
    <w:rsid w:val="00B810A8"/>
    <w:rsid w:val="00B81564"/>
    <w:rsid w:val="00B8196D"/>
    <w:rsid w:val="00B82F72"/>
    <w:rsid w:val="00B8327E"/>
    <w:rsid w:val="00B8435C"/>
    <w:rsid w:val="00B8509A"/>
    <w:rsid w:val="00B900FC"/>
    <w:rsid w:val="00B90119"/>
    <w:rsid w:val="00B90BC2"/>
    <w:rsid w:val="00B91B2F"/>
    <w:rsid w:val="00B91FA7"/>
    <w:rsid w:val="00B92ABA"/>
    <w:rsid w:val="00B93954"/>
    <w:rsid w:val="00B939F6"/>
    <w:rsid w:val="00B954A1"/>
    <w:rsid w:val="00B95A23"/>
    <w:rsid w:val="00B96B72"/>
    <w:rsid w:val="00B97647"/>
    <w:rsid w:val="00B9787C"/>
    <w:rsid w:val="00B979B8"/>
    <w:rsid w:val="00BA0E71"/>
    <w:rsid w:val="00BA12F5"/>
    <w:rsid w:val="00BA2C7D"/>
    <w:rsid w:val="00BA3305"/>
    <w:rsid w:val="00BA34E0"/>
    <w:rsid w:val="00BA3B3B"/>
    <w:rsid w:val="00BA49D4"/>
    <w:rsid w:val="00BA5270"/>
    <w:rsid w:val="00BA57E5"/>
    <w:rsid w:val="00BA6688"/>
    <w:rsid w:val="00BA6D43"/>
    <w:rsid w:val="00BA72F9"/>
    <w:rsid w:val="00BA7509"/>
    <w:rsid w:val="00BA753F"/>
    <w:rsid w:val="00BB025C"/>
    <w:rsid w:val="00BB182C"/>
    <w:rsid w:val="00BB315B"/>
    <w:rsid w:val="00BB3C1E"/>
    <w:rsid w:val="00BB4361"/>
    <w:rsid w:val="00BB58D5"/>
    <w:rsid w:val="00BB7A5A"/>
    <w:rsid w:val="00BC03FB"/>
    <w:rsid w:val="00BC0DC0"/>
    <w:rsid w:val="00BC16D9"/>
    <w:rsid w:val="00BC3680"/>
    <w:rsid w:val="00BC3AAE"/>
    <w:rsid w:val="00BC3EE6"/>
    <w:rsid w:val="00BC4415"/>
    <w:rsid w:val="00BC69BC"/>
    <w:rsid w:val="00BC783C"/>
    <w:rsid w:val="00BD0BCF"/>
    <w:rsid w:val="00BD0D69"/>
    <w:rsid w:val="00BD11C8"/>
    <w:rsid w:val="00BD1405"/>
    <w:rsid w:val="00BD404D"/>
    <w:rsid w:val="00BD4251"/>
    <w:rsid w:val="00BD6B1F"/>
    <w:rsid w:val="00BD6B72"/>
    <w:rsid w:val="00BE0555"/>
    <w:rsid w:val="00BE0643"/>
    <w:rsid w:val="00BE3232"/>
    <w:rsid w:val="00BE3651"/>
    <w:rsid w:val="00BE4792"/>
    <w:rsid w:val="00BE4BB8"/>
    <w:rsid w:val="00BE4EBC"/>
    <w:rsid w:val="00BE4EDB"/>
    <w:rsid w:val="00BE75C1"/>
    <w:rsid w:val="00BF058E"/>
    <w:rsid w:val="00BF07E5"/>
    <w:rsid w:val="00BF0D12"/>
    <w:rsid w:val="00BF137F"/>
    <w:rsid w:val="00BF1799"/>
    <w:rsid w:val="00BF3102"/>
    <w:rsid w:val="00BF3545"/>
    <w:rsid w:val="00BF3BE6"/>
    <w:rsid w:val="00BF41F7"/>
    <w:rsid w:val="00BF45C4"/>
    <w:rsid w:val="00BF46DB"/>
    <w:rsid w:val="00BF572D"/>
    <w:rsid w:val="00BF588A"/>
    <w:rsid w:val="00BF5C39"/>
    <w:rsid w:val="00BF629B"/>
    <w:rsid w:val="00BF673E"/>
    <w:rsid w:val="00BF67B3"/>
    <w:rsid w:val="00BF7394"/>
    <w:rsid w:val="00C00794"/>
    <w:rsid w:val="00C0126B"/>
    <w:rsid w:val="00C01324"/>
    <w:rsid w:val="00C018E1"/>
    <w:rsid w:val="00C01B73"/>
    <w:rsid w:val="00C02FB3"/>
    <w:rsid w:val="00C0429D"/>
    <w:rsid w:val="00C043E8"/>
    <w:rsid w:val="00C04AE1"/>
    <w:rsid w:val="00C05C56"/>
    <w:rsid w:val="00C05CC0"/>
    <w:rsid w:val="00C0683E"/>
    <w:rsid w:val="00C07A2A"/>
    <w:rsid w:val="00C10E6C"/>
    <w:rsid w:val="00C10F41"/>
    <w:rsid w:val="00C113C0"/>
    <w:rsid w:val="00C13002"/>
    <w:rsid w:val="00C135BF"/>
    <w:rsid w:val="00C14617"/>
    <w:rsid w:val="00C1608A"/>
    <w:rsid w:val="00C16594"/>
    <w:rsid w:val="00C17758"/>
    <w:rsid w:val="00C17A43"/>
    <w:rsid w:val="00C2095A"/>
    <w:rsid w:val="00C22A72"/>
    <w:rsid w:val="00C22F3B"/>
    <w:rsid w:val="00C23038"/>
    <w:rsid w:val="00C23106"/>
    <w:rsid w:val="00C232FE"/>
    <w:rsid w:val="00C2335D"/>
    <w:rsid w:val="00C23723"/>
    <w:rsid w:val="00C2422E"/>
    <w:rsid w:val="00C2546D"/>
    <w:rsid w:val="00C26793"/>
    <w:rsid w:val="00C27AA2"/>
    <w:rsid w:val="00C305CF"/>
    <w:rsid w:val="00C31461"/>
    <w:rsid w:val="00C3181D"/>
    <w:rsid w:val="00C31FBE"/>
    <w:rsid w:val="00C328C3"/>
    <w:rsid w:val="00C32CAD"/>
    <w:rsid w:val="00C3536B"/>
    <w:rsid w:val="00C359E2"/>
    <w:rsid w:val="00C35AFF"/>
    <w:rsid w:val="00C36B2E"/>
    <w:rsid w:val="00C36EED"/>
    <w:rsid w:val="00C37729"/>
    <w:rsid w:val="00C37F2C"/>
    <w:rsid w:val="00C406F2"/>
    <w:rsid w:val="00C42588"/>
    <w:rsid w:val="00C4350C"/>
    <w:rsid w:val="00C43DF1"/>
    <w:rsid w:val="00C43FBC"/>
    <w:rsid w:val="00C448C9"/>
    <w:rsid w:val="00C44F75"/>
    <w:rsid w:val="00C47CE7"/>
    <w:rsid w:val="00C47ED8"/>
    <w:rsid w:val="00C5389C"/>
    <w:rsid w:val="00C53AD9"/>
    <w:rsid w:val="00C5472B"/>
    <w:rsid w:val="00C57C79"/>
    <w:rsid w:val="00C6068A"/>
    <w:rsid w:val="00C6291A"/>
    <w:rsid w:val="00C63BBC"/>
    <w:rsid w:val="00C6496C"/>
    <w:rsid w:val="00C657C2"/>
    <w:rsid w:val="00C6590D"/>
    <w:rsid w:val="00C66362"/>
    <w:rsid w:val="00C66617"/>
    <w:rsid w:val="00C66712"/>
    <w:rsid w:val="00C67C7A"/>
    <w:rsid w:val="00C67E73"/>
    <w:rsid w:val="00C70318"/>
    <w:rsid w:val="00C714EF"/>
    <w:rsid w:val="00C729DA"/>
    <w:rsid w:val="00C76708"/>
    <w:rsid w:val="00C7704F"/>
    <w:rsid w:val="00C77A36"/>
    <w:rsid w:val="00C80474"/>
    <w:rsid w:val="00C80B95"/>
    <w:rsid w:val="00C817E0"/>
    <w:rsid w:val="00C81C81"/>
    <w:rsid w:val="00C81D9F"/>
    <w:rsid w:val="00C82138"/>
    <w:rsid w:val="00C829B9"/>
    <w:rsid w:val="00C82F4C"/>
    <w:rsid w:val="00C82FE8"/>
    <w:rsid w:val="00C83FA6"/>
    <w:rsid w:val="00C860F6"/>
    <w:rsid w:val="00C86300"/>
    <w:rsid w:val="00C8668E"/>
    <w:rsid w:val="00C86E12"/>
    <w:rsid w:val="00C87B69"/>
    <w:rsid w:val="00C87D56"/>
    <w:rsid w:val="00C90AEA"/>
    <w:rsid w:val="00C92837"/>
    <w:rsid w:val="00C928F5"/>
    <w:rsid w:val="00C9313E"/>
    <w:rsid w:val="00C94320"/>
    <w:rsid w:val="00C946DE"/>
    <w:rsid w:val="00C94C45"/>
    <w:rsid w:val="00C954D0"/>
    <w:rsid w:val="00C95862"/>
    <w:rsid w:val="00C95A4F"/>
    <w:rsid w:val="00C967E6"/>
    <w:rsid w:val="00C97E5F"/>
    <w:rsid w:val="00CA09C5"/>
    <w:rsid w:val="00CA1C6C"/>
    <w:rsid w:val="00CA2752"/>
    <w:rsid w:val="00CA30D3"/>
    <w:rsid w:val="00CA3293"/>
    <w:rsid w:val="00CA3A94"/>
    <w:rsid w:val="00CA3E15"/>
    <w:rsid w:val="00CA5C70"/>
    <w:rsid w:val="00CA6C8E"/>
    <w:rsid w:val="00CA6E9E"/>
    <w:rsid w:val="00CA7555"/>
    <w:rsid w:val="00CB213D"/>
    <w:rsid w:val="00CB24A4"/>
    <w:rsid w:val="00CB25C2"/>
    <w:rsid w:val="00CB2A88"/>
    <w:rsid w:val="00CB3C35"/>
    <w:rsid w:val="00CB3E35"/>
    <w:rsid w:val="00CB44C1"/>
    <w:rsid w:val="00CB51DF"/>
    <w:rsid w:val="00CB5310"/>
    <w:rsid w:val="00CB6376"/>
    <w:rsid w:val="00CB71FA"/>
    <w:rsid w:val="00CB7831"/>
    <w:rsid w:val="00CB7DD9"/>
    <w:rsid w:val="00CC0C47"/>
    <w:rsid w:val="00CC16C0"/>
    <w:rsid w:val="00CC16F0"/>
    <w:rsid w:val="00CC22BF"/>
    <w:rsid w:val="00CC2300"/>
    <w:rsid w:val="00CC2A38"/>
    <w:rsid w:val="00CC2E48"/>
    <w:rsid w:val="00CC3B14"/>
    <w:rsid w:val="00CC44F6"/>
    <w:rsid w:val="00CC486F"/>
    <w:rsid w:val="00CC795F"/>
    <w:rsid w:val="00CD1364"/>
    <w:rsid w:val="00CD29F9"/>
    <w:rsid w:val="00CD2FAC"/>
    <w:rsid w:val="00CD4170"/>
    <w:rsid w:val="00CD5194"/>
    <w:rsid w:val="00CD5505"/>
    <w:rsid w:val="00CD6152"/>
    <w:rsid w:val="00CD61E9"/>
    <w:rsid w:val="00CD74A3"/>
    <w:rsid w:val="00CD7737"/>
    <w:rsid w:val="00CD7836"/>
    <w:rsid w:val="00CE0FCB"/>
    <w:rsid w:val="00CE118F"/>
    <w:rsid w:val="00CE1AA5"/>
    <w:rsid w:val="00CE5193"/>
    <w:rsid w:val="00CE5C43"/>
    <w:rsid w:val="00CE6BD2"/>
    <w:rsid w:val="00CE7297"/>
    <w:rsid w:val="00CE7476"/>
    <w:rsid w:val="00CF0C9A"/>
    <w:rsid w:val="00CF10AA"/>
    <w:rsid w:val="00CF191F"/>
    <w:rsid w:val="00CF2314"/>
    <w:rsid w:val="00CF2EBB"/>
    <w:rsid w:val="00CF38C7"/>
    <w:rsid w:val="00CF3AD2"/>
    <w:rsid w:val="00CF4A19"/>
    <w:rsid w:val="00CF4BF2"/>
    <w:rsid w:val="00CF4FE1"/>
    <w:rsid w:val="00CF5069"/>
    <w:rsid w:val="00CF5109"/>
    <w:rsid w:val="00CF5B8D"/>
    <w:rsid w:val="00CF5DA1"/>
    <w:rsid w:val="00CF6458"/>
    <w:rsid w:val="00D00697"/>
    <w:rsid w:val="00D011B4"/>
    <w:rsid w:val="00D01CF5"/>
    <w:rsid w:val="00D027F5"/>
    <w:rsid w:val="00D028EE"/>
    <w:rsid w:val="00D03CB8"/>
    <w:rsid w:val="00D050E6"/>
    <w:rsid w:val="00D059F7"/>
    <w:rsid w:val="00D06333"/>
    <w:rsid w:val="00D07310"/>
    <w:rsid w:val="00D07527"/>
    <w:rsid w:val="00D10125"/>
    <w:rsid w:val="00D1150E"/>
    <w:rsid w:val="00D11781"/>
    <w:rsid w:val="00D11CE3"/>
    <w:rsid w:val="00D11ECA"/>
    <w:rsid w:val="00D13E8A"/>
    <w:rsid w:val="00D15706"/>
    <w:rsid w:val="00D173F1"/>
    <w:rsid w:val="00D2126E"/>
    <w:rsid w:val="00D2127D"/>
    <w:rsid w:val="00D216CE"/>
    <w:rsid w:val="00D21B43"/>
    <w:rsid w:val="00D238EC"/>
    <w:rsid w:val="00D23FB1"/>
    <w:rsid w:val="00D2409B"/>
    <w:rsid w:val="00D250B1"/>
    <w:rsid w:val="00D25155"/>
    <w:rsid w:val="00D27460"/>
    <w:rsid w:val="00D2791A"/>
    <w:rsid w:val="00D30788"/>
    <w:rsid w:val="00D33AA8"/>
    <w:rsid w:val="00D34246"/>
    <w:rsid w:val="00D34371"/>
    <w:rsid w:val="00D34768"/>
    <w:rsid w:val="00D35E5C"/>
    <w:rsid w:val="00D364F7"/>
    <w:rsid w:val="00D3755E"/>
    <w:rsid w:val="00D378F5"/>
    <w:rsid w:val="00D4009B"/>
    <w:rsid w:val="00D40BFD"/>
    <w:rsid w:val="00D42E11"/>
    <w:rsid w:val="00D42FDC"/>
    <w:rsid w:val="00D431FD"/>
    <w:rsid w:val="00D43AE4"/>
    <w:rsid w:val="00D448BE"/>
    <w:rsid w:val="00D449E0"/>
    <w:rsid w:val="00D450D5"/>
    <w:rsid w:val="00D451E3"/>
    <w:rsid w:val="00D4592E"/>
    <w:rsid w:val="00D459C9"/>
    <w:rsid w:val="00D471C9"/>
    <w:rsid w:val="00D512A9"/>
    <w:rsid w:val="00D5232D"/>
    <w:rsid w:val="00D5266F"/>
    <w:rsid w:val="00D52770"/>
    <w:rsid w:val="00D527EF"/>
    <w:rsid w:val="00D53877"/>
    <w:rsid w:val="00D54415"/>
    <w:rsid w:val="00D567AB"/>
    <w:rsid w:val="00D568F8"/>
    <w:rsid w:val="00D56C34"/>
    <w:rsid w:val="00D62104"/>
    <w:rsid w:val="00D65F94"/>
    <w:rsid w:val="00D71C0E"/>
    <w:rsid w:val="00D71DE5"/>
    <w:rsid w:val="00D71F8C"/>
    <w:rsid w:val="00D72294"/>
    <w:rsid w:val="00D72C57"/>
    <w:rsid w:val="00D73944"/>
    <w:rsid w:val="00D7494A"/>
    <w:rsid w:val="00D7501B"/>
    <w:rsid w:val="00D76068"/>
    <w:rsid w:val="00D76292"/>
    <w:rsid w:val="00D815E3"/>
    <w:rsid w:val="00D825F5"/>
    <w:rsid w:val="00D82EA8"/>
    <w:rsid w:val="00D83124"/>
    <w:rsid w:val="00D833F7"/>
    <w:rsid w:val="00D838FE"/>
    <w:rsid w:val="00D83FEF"/>
    <w:rsid w:val="00D85DEB"/>
    <w:rsid w:val="00D86C80"/>
    <w:rsid w:val="00D86DCD"/>
    <w:rsid w:val="00D871B4"/>
    <w:rsid w:val="00D87304"/>
    <w:rsid w:val="00D87A98"/>
    <w:rsid w:val="00D90869"/>
    <w:rsid w:val="00D91073"/>
    <w:rsid w:val="00D916F4"/>
    <w:rsid w:val="00D91FF1"/>
    <w:rsid w:val="00D92693"/>
    <w:rsid w:val="00D93F31"/>
    <w:rsid w:val="00D93FF1"/>
    <w:rsid w:val="00D95C5D"/>
    <w:rsid w:val="00D96891"/>
    <w:rsid w:val="00D97F77"/>
    <w:rsid w:val="00DA10C7"/>
    <w:rsid w:val="00DA170C"/>
    <w:rsid w:val="00DA1A09"/>
    <w:rsid w:val="00DA1F9A"/>
    <w:rsid w:val="00DA23B6"/>
    <w:rsid w:val="00DA2934"/>
    <w:rsid w:val="00DA35DE"/>
    <w:rsid w:val="00DA37DF"/>
    <w:rsid w:val="00DA52CF"/>
    <w:rsid w:val="00DA54C9"/>
    <w:rsid w:val="00DA77BE"/>
    <w:rsid w:val="00DB03C7"/>
    <w:rsid w:val="00DB0AA6"/>
    <w:rsid w:val="00DB0DE1"/>
    <w:rsid w:val="00DB0ECA"/>
    <w:rsid w:val="00DB1417"/>
    <w:rsid w:val="00DB1818"/>
    <w:rsid w:val="00DB5E4E"/>
    <w:rsid w:val="00DB63E1"/>
    <w:rsid w:val="00DB7184"/>
    <w:rsid w:val="00DC1018"/>
    <w:rsid w:val="00DC1881"/>
    <w:rsid w:val="00DC205E"/>
    <w:rsid w:val="00DC2287"/>
    <w:rsid w:val="00DC3990"/>
    <w:rsid w:val="00DC3AD5"/>
    <w:rsid w:val="00DC43E2"/>
    <w:rsid w:val="00DC4835"/>
    <w:rsid w:val="00DC4C31"/>
    <w:rsid w:val="00DC4DA2"/>
    <w:rsid w:val="00DC58D5"/>
    <w:rsid w:val="00DC5A3F"/>
    <w:rsid w:val="00DC5DE7"/>
    <w:rsid w:val="00DC6E66"/>
    <w:rsid w:val="00DC77CA"/>
    <w:rsid w:val="00DC7950"/>
    <w:rsid w:val="00DD076B"/>
    <w:rsid w:val="00DD2CDA"/>
    <w:rsid w:val="00DD43AD"/>
    <w:rsid w:val="00DD5013"/>
    <w:rsid w:val="00DD6B42"/>
    <w:rsid w:val="00DD7227"/>
    <w:rsid w:val="00DE0CE0"/>
    <w:rsid w:val="00DE10E8"/>
    <w:rsid w:val="00DE2A1D"/>
    <w:rsid w:val="00DE3C67"/>
    <w:rsid w:val="00DE47C7"/>
    <w:rsid w:val="00DE567B"/>
    <w:rsid w:val="00DE57B2"/>
    <w:rsid w:val="00DE63B5"/>
    <w:rsid w:val="00DE6B28"/>
    <w:rsid w:val="00DF04D3"/>
    <w:rsid w:val="00DF0C4F"/>
    <w:rsid w:val="00DF179C"/>
    <w:rsid w:val="00DF2832"/>
    <w:rsid w:val="00DF2BF2"/>
    <w:rsid w:val="00DF2EFA"/>
    <w:rsid w:val="00DF4500"/>
    <w:rsid w:val="00DF56F6"/>
    <w:rsid w:val="00DF5740"/>
    <w:rsid w:val="00DF61C2"/>
    <w:rsid w:val="00DF64FB"/>
    <w:rsid w:val="00DF6522"/>
    <w:rsid w:val="00DF66A3"/>
    <w:rsid w:val="00DF6C29"/>
    <w:rsid w:val="00DF700F"/>
    <w:rsid w:val="00DF75B4"/>
    <w:rsid w:val="00E0013C"/>
    <w:rsid w:val="00E0039E"/>
    <w:rsid w:val="00E00E49"/>
    <w:rsid w:val="00E0193F"/>
    <w:rsid w:val="00E023D0"/>
    <w:rsid w:val="00E03EA0"/>
    <w:rsid w:val="00E05C48"/>
    <w:rsid w:val="00E06372"/>
    <w:rsid w:val="00E064E0"/>
    <w:rsid w:val="00E06FF5"/>
    <w:rsid w:val="00E072B7"/>
    <w:rsid w:val="00E072EF"/>
    <w:rsid w:val="00E07F17"/>
    <w:rsid w:val="00E10784"/>
    <w:rsid w:val="00E12332"/>
    <w:rsid w:val="00E15CA3"/>
    <w:rsid w:val="00E17127"/>
    <w:rsid w:val="00E17463"/>
    <w:rsid w:val="00E178FA"/>
    <w:rsid w:val="00E17B8A"/>
    <w:rsid w:val="00E2089E"/>
    <w:rsid w:val="00E23831"/>
    <w:rsid w:val="00E23ADB"/>
    <w:rsid w:val="00E25183"/>
    <w:rsid w:val="00E25C5F"/>
    <w:rsid w:val="00E274A8"/>
    <w:rsid w:val="00E2777A"/>
    <w:rsid w:val="00E27BF5"/>
    <w:rsid w:val="00E27F0B"/>
    <w:rsid w:val="00E308DC"/>
    <w:rsid w:val="00E31359"/>
    <w:rsid w:val="00E31EBB"/>
    <w:rsid w:val="00E327FD"/>
    <w:rsid w:val="00E3315B"/>
    <w:rsid w:val="00E35D2A"/>
    <w:rsid w:val="00E35D98"/>
    <w:rsid w:val="00E3662D"/>
    <w:rsid w:val="00E36ABF"/>
    <w:rsid w:val="00E36B5F"/>
    <w:rsid w:val="00E37566"/>
    <w:rsid w:val="00E40A1C"/>
    <w:rsid w:val="00E410DB"/>
    <w:rsid w:val="00E41838"/>
    <w:rsid w:val="00E46298"/>
    <w:rsid w:val="00E465B9"/>
    <w:rsid w:val="00E478AB"/>
    <w:rsid w:val="00E479D9"/>
    <w:rsid w:val="00E504D8"/>
    <w:rsid w:val="00E5078D"/>
    <w:rsid w:val="00E53096"/>
    <w:rsid w:val="00E53B5B"/>
    <w:rsid w:val="00E544C7"/>
    <w:rsid w:val="00E55218"/>
    <w:rsid w:val="00E559A6"/>
    <w:rsid w:val="00E57FB1"/>
    <w:rsid w:val="00E601D3"/>
    <w:rsid w:val="00E6064F"/>
    <w:rsid w:val="00E60820"/>
    <w:rsid w:val="00E62356"/>
    <w:rsid w:val="00E635B3"/>
    <w:rsid w:val="00E655BF"/>
    <w:rsid w:val="00E65760"/>
    <w:rsid w:val="00E65AA0"/>
    <w:rsid w:val="00E66255"/>
    <w:rsid w:val="00E6654D"/>
    <w:rsid w:val="00E67D90"/>
    <w:rsid w:val="00E67F7B"/>
    <w:rsid w:val="00E700D9"/>
    <w:rsid w:val="00E733C3"/>
    <w:rsid w:val="00E742E8"/>
    <w:rsid w:val="00E74816"/>
    <w:rsid w:val="00E750DA"/>
    <w:rsid w:val="00E75704"/>
    <w:rsid w:val="00E75B48"/>
    <w:rsid w:val="00E762CE"/>
    <w:rsid w:val="00E777F5"/>
    <w:rsid w:val="00E80285"/>
    <w:rsid w:val="00E81374"/>
    <w:rsid w:val="00E814FF"/>
    <w:rsid w:val="00E8176B"/>
    <w:rsid w:val="00E82818"/>
    <w:rsid w:val="00E82C86"/>
    <w:rsid w:val="00E82E6C"/>
    <w:rsid w:val="00E84802"/>
    <w:rsid w:val="00E85618"/>
    <w:rsid w:val="00E86006"/>
    <w:rsid w:val="00E866B6"/>
    <w:rsid w:val="00E87493"/>
    <w:rsid w:val="00E8760F"/>
    <w:rsid w:val="00E8789D"/>
    <w:rsid w:val="00E87938"/>
    <w:rsid w:val="00E9032D"/>
    <w:rsid w:val="00E90EFD"/>
    <w:rsid w:val="00E9155A"/>
    <w:rsid w:val="00E92E92"/>
    <w:rsid w:val="00E933A8"/>
    <w:rsid w:val="00E936B8"/>
    <w:rsid w:val="00E95F7E"/>
    <w:rsid w:val="00E96C74"/>
    <w:rsid w:val="00E97518"/>
    <w:rsid w:val="00E97BCA"/>
    <w:rsid w:val="00EA173C"/>
    <w:rsid w:val="00EA2155"/>
    <w:rsid w:val="00EA2D45"/>
    <w:rsid w:val="00EA3433"/>
    <w:rsid w:val="00EA3800"/>
    <w:rsid w:val="00EA3E62"/>
    <w:rsid w:val="00EA5917"/>
    <w:rsid w:val="00EA5E47"/>
    <w:rsid w:val="00EB0133"/>
    <w:rsid w:val="00EB0DC9"/>
    <w:rsid w:val="00EB1774"/>
    <w:rsid w:val="00EB2624"/>
    <w:rsid w:val="00EB269C"/>
    <w:rsid w:val="00EB3BAC"/>
    <w:rsid w:val="00EB5566"/>
    <w:rsid w:val="00EB61CD"/>
    <w:rsid w:val="00EB754F"/>
    <w:rsid w:val="00EC0146"/>
    <w:rsid w:val="00EC0E69"/>
    <w:rsid w:val="00EC0F66"/>
    <w:rsid w:val="00EC16CB"/>
    <w:rsid w:val="00EC1F0A"/>
    <w:rsid w:val="00EC2FAF"/>
    <w:rsid w:val="00EC2FCA"/>
    <w:rsid w:val="00EC3CAE"/>
    <w:rsid w:val="00EC47B8"/>
    <w:rsid w:val="00EC496D"/>
    <w:rsid w:val="00EC51BC"/>
    <w:rsid w:val="00EC7948"/>
    <w:rsid w:val="00EC7C4A"/>
    <w:rsid w:val="00ED0F20"/>
    <w:rsid w:val="00ED1A59"/>
    <w:rsid w:val="00ED1E5B"/>
    <w:rsid w:val="00ED241F"/>
    <w:rsid w:val="00ED38BB"/>
    <w:rsid w:val="00ED4BB0"/>
    <w:rsid w:val="00ED4CD3"/>
    <w:rsid w:val="00ED4CE8"/>
    <w:rsid w:val="00ED4E89"/>
    <w:rsid w:val="00ED669B"/>
    <w:rsid w:val="00EE4509"/>
    <w:rsid w:val="00EE52DE"/>
    <w:rsid w:val="00EE5D80"/>
    <w:rsid w:val="00EE6829"/>
    <w:rsid w:val="00EE6E90"/>
    <w:rsid w:val="00EF09E2"/>
    <w:rsid w:val="00EF1622"/>
    <w:rsid w:val="00EF2B9A"/>
    <w:rsid w:val="00EF3756"/>
    <w:rsid w:val="00EF3EC6"/>
    <w:rsid w:val="00EF438E"/>
    <w:rsid w:val="00EF4D32"/>
    <w:rsid w:val="00EF525D"/>
    <w:rsid w:val="00EF5392"/>
    <w:rsid w:val="00EF5402"/>
    <w:rsid w:val="00EF58C6"/>
    <w:rsid w:val="00EF5A64"/>
    <w:rsid w:val="00EF5CB5"/>
    <w:rsid w:val="00EF5F4F"/>
    <w:rsid w:val="00EF64B6"/>
    <w:rsid w:val="00EF7839"/>
    <w:rsid w:val="00F00B8F"/>
    <w:rsid w:val="00F00BB8"/>
    <w:rsid w:val="00F0153A"/>
    <w:rsid w:val="00F01A82"/>
    <w:rsid w:val="00F02252"/>
    <w:rsid w:val="00F03572"/>
    <w:rsid w:val="00F03E95"/>
    <w:rsid w:val="00F0437E"/>
    <w:rsid w:val="00F045DA"/>
    <w:rsid w:val="00F068AC"/>
    <w:rsid w:val="00F07F35"/>
    <w:rsid w:val="00F11DE3"/>
    <w:rsid w:val="00F12863"/>
    <w:rsid w:val="00F13FE2"/>
    <w:rsid w:val="00F143D3"/>
    <w:rsid w:val="00F144B4"/>
    <w:rsid w:val="00F14D58"/>
    <w:rsid w:val="00F1632E"/>
    <w:rsid w:val="00F166F3"/>
    <w:rsid w:val="00F169F8"/>
    <w:rsid w:val="00F2048F"/>
    <w:rsid w:val="00F20FEE"/>
    <w:rsid w:val="00F21202"/>
    <w:rsid w:val="00F2202F"/>
    <w:rsid w:val="00F22223"/>
    <w:rsid w:val="00F22D09"/>
    <w:rsid w:val="00F24CF8"/>
    <w:rsid w:val="00F24F55"/>
    <w:rsid w:val="00F2756B"/>
    <w:rsid w:val="00F27675"/>
    <w:rsid w:val="00F2789F"/>
    <w:rsid w:val="00F301E5"/>
    <w:rsid w:val="00F3033C"/>
    <w:rsid w:val="00F30680"/>
    <w:rsid w:val="00F312D0"/>
    <w:rsid w:val="00F3283B"/>
    <w:rsid w:val="00F32E34"/>
    <w:rsid w:val="00F347AB"/>
    <w:rsid w:val="00F34946"/>
    <w:rsid w:val="00F34E9B"/>
    <w:rsid w:val="00F3598D"/>
    <w:rsid w:val="00F360BE"/>
    <w:rsid w:val="00F360CA"/>
    <w:rsid w:val="00F407E2"/>
    <w:rsid w:val="00F434C0"/>
    <w:rsid w:val="00F43FE1"/>
    <w:rsid w:val="00F45994"/>
    <w:rsid w:val="00F45EA7"/>
    <w:rsid w:val="00F46587"/>
    <w:rsid w:val="00F4691C"/>
    <w:rsid w:val="00F4792F"/>
    <w:rsid w:val="00F503CF"/>
    <w:rsid w:val="00F50408"/>
    <w:rsid w:val="00F5043A"/>
    <w:rsid w:val="00F5062C"/>
    <w:rsid w:val="00F50EB9"/>
    <w:rsid w:val="00F5226C"/>
    <w:rsid w:val="00F523E7"/>
    <w:rsid w:val="00F55483"/>
    <w:rsid w:val="00F55D40"/>
    <w:rsid w:val="00F563DC"/>
    <w:rsid w:val="00F568D9"/>
    <w:rsid w:val="00F56B2F"/>
    <w:rsid w:val="00F57036"/>
    <w:rsid w:val="00F57529"/>
    <w:rsid w:val="00F60D9D"/>
    <w:rsid w:val="00F61CB0"/>
    <w:rsid w:val="00F6420F"/>
    <w:rsid w:val="00F64923"/>
    <w:rsid w:val="00F64F48"/>
    <w:rsid w:val="00F652AF"/>
    <w:rsid w:val="00F668D2"/>
    <w:rsid w:val="00F66AD1"/>
    <w:rsid w:val="00F70A3C"/>
    <w:rsid w:val="00F70D29"/>
    <w:rsid w:val="00F72D76"/>
    <w:rsid w:val="00F75FDF"/>
    <w:rsid w:val="00F7611C"/>
    <w:rsid w:val="00F80E53"/>
    <w:rsid w:val="00F8234F"/>
    <w:rsid w:val="00F82D8D"/>
    <w:rsid w:val="00F8384D"/>
    <w:rsid w:val="00F83E6F"/>
    <w:rsid w:val="00F84C01"/>
    <w:rsid w:val="00F84CE7"/>
    <w:rsid w:val="00F85DDC"/>
    <w:rsid w:val="00F8664E"/>
    <w:rsid w:val="00F870BB"/>
    <w:rsid w:val="00F877A7"/>
    <w:rsid w:val="00F87A36"/>
    <w:rsid w:val="00F90BD7"/>
    <w:rsid w:val="00F914D3"/>
    <w:rsid w:val="00F91F39"/>
    <w:rsid w:val="00F93609"/>
    <w:rsid w:val="00F939ED"/>
    <w:rsid w:val="00F93C63"/>
    <w:rsid w:val="00F9505E"/>
    <w:rsid w:val="00F9531C"/>
    <w:rsid w:val="00F95DC0"/>
    <w:rsid w:val="00F964BF"/>
    <w:rsid w:val="00FA0459"/>
    <w:rsid w:val="00FA0832"/>
    <w:rsid w:val="00FA15C1"/>
    <w:rsid w:val="00FA2C6E"/>
    <w:rsid w:val="00FA3B81"/>
    <w:rsid w:val="00FB0279"/>
    <w:rsid w:val="00FB1C18"/>
    <w:rsid w:val="00FB2149"/>
    <w:rsid w:val="00FB2573"/>
    <w:rsid w:val="00FB2CB4"/>
    <w:rsid w:val="00FB3D95"/>
    <w:rsid w:val="00FB4546"/>
    <w:rsid w:val="00FB5D8E"/>
    <w:rsid w:val="00FB6DCA"/>
    <w:rsid w:val="00FB7E83"/>
    <w:rsid w:val="00FC10A1"/>
    <w:rsid w:val="00FC16B1"/>
    <w:rsid w:val="00FC176F"/>
    <w:rsid w:val="00FC2482"/>
    <w:rsid w:val="00FC2AE8"/>
    <w:rsid w:val="00FC3782"/>
    <w:rsid w:val="00FC51DC"/>
    <w:rsid w:val="00FC561D"/>
    <w:rsid w:val="00FC5DF9"/>
    <w:rsid w:val="00FC5F84"/>
    <w:rsid w:val="00FC68C8"/>
    <w:rsid w:val="00FD11B4"/>
    <w:rsid w:val="00FD124B"/>
    <w:rsid w:val="00FD227C"/>
    <w:rsid w:val="00FD2425"/>
    <w:rsid w:val="00FD2B0A"/>
    <w:rsid w:val="00FD359E"/>
    <w:rsid w:val="00FD68C6"/>
    <w:rsid w:val="00FD6D52"/>
    <w:rsid w:val="00FD6E6B"/>
    <w:rsid w:val="00FD706E"/>
    <w:rsid w:val="00FD7216"/>
    <w:rsid w:val="00FD73F1"/>
    <w:rsid w:val="00FD7712"/>
    <w:rsid w:val="00FE16AA"/>
    <w:rsid w:val="00FE1D33"/>
    <w:rsid w:val="00FE2238"/>
    <w:rsid w:val="00FE396D"/>
    <w:rsid w:val="00FE4947"/>
    <w:rsid w:val="00FE5696"/>
    <w:rsid w:val="00FE6538"/>
    <w:rsid w:val="00FF078F"/>
    <w:rsid w:val="00FF1AAC"/>
    <w:rsid w:val="00FF218B"/>
    <w:rsid w:val="00FF4797"/>
    <w:rsid w:val="00FF66AA"/>
    <w:rsid w:val="00FF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618E5-E73C-4461-AF43-59F2A0A7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здел договора"/>
    <w:basedOn w:val="a"/>
    <w:rsid w:val="008065D7"/>
  </w:style>
  <w:style w:type="paragraph" w:customStyle="1" w:styleId="a4">
    <w:name w:val="Пункт договора"/>
    <w:basedOn w:val="a"/>
    <w:link w:val="a5"/>
    <w:qFormat/>
    <w:rsid w:val="008065D7"/>
  </w:style>
  <w:style w:type="paragraph" w:customStyle="1" w:styleId="a6">
    <w:name w:val="Подпункт договора"/>
    <w:basedOn w:val="a"/>
    <w:link w:val="a7"/>
    <w:rsid w:val="008065D7"/>
  </w:style>
  <w:style w:type="paragraph" w:customStyle="1" w:styleId="a8">
    <w:name w:val="Подподпункт договора"/>
    <w:basedOn w:val="a"/>
    <w:rsid w:val="008065D7"/>
  </w:style>
  <w:style w:type="table" w:styleId="a9">
    <w:name w:val="Table Grid"/>
    <w:basedOn w:val="a1"/>
    <w:uiPriority w:val="59"/>
    <w:rsid w:val="0019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27375"/>
    <w:rPr>
      <w:rFonts w:ascii="Tahoma" w:hAnsi="Tahoma" w:cs="Tahoma"/>
      <w:sz w:val="16"/>
      <w:szCs w:val="16"/>
    </w:rPr>
  </w:style>
  <w:style w:type="paragraph" w:customStyle="1" w:styleId="ab">
    <w:name w:val="Текстовый"/>
    <w:link w:val="ac"/>
    <w:rsid w:val="00627375"/>
    <w:pPr>
      <w:widowControl w:val="0"/>
      <w:jc w:val="both"/>
    </w:pPr>
    <w:rPr>
      <w:rFonts w:ascii="Arial" w:hAnsi="Arial"/>
    </w:rPr>
  </w:style>
  <w:style w:type="paragraph" w:customStyle="1" w:styleId="ad">
    <w:name w:val="текст в таблице"/>
    <w:basedOn w:val="ab"/>
    <w:link w:val="ae"/>
    <w:rsid w:val="00627375"/>
    <w:pPr>
      <w:jc w:val="left"/>
    </w:pPr>
    <w:rPr>
      <w:caps/>
      <w:sz w:val="12"/>
    </w:rPr>
  </w:style>
  <w:style w:type="paragraph" w:customStyle="1" w:styleId="af">
    <w:name w:val="курсив в таблице"/>
    <w:basedOn w:val="ab"/>
    <w:link w:val="af0"/>
    <w:rsid w:val="001420BE"/>
    <w:pPr>
      <w:jc w:val="center"/>
    </w:pPr>
    <w:rPr>
      <w:i/>
      <w:sz w:val="12"/>
    </w:rPr>
  </w:style>
  <w:style w:type="paragraph" w:customStyle="1" w:styleId="af1">
    <w:name w:val="Вид документа"/>
    <w:basedOn w:val="ab"/>
    <w:link w:val="af2"/>
    <w:rsid w:val="001420BE"/>
    <w:pPr>
      <w:jc w:val="center"/>
    </w:pPr>
    <w:rPr>
      <w:b/>
      <w:caps/>
      <w:sz w:val="28"/>
    </w:rPr>
  </w:style>
  <w:style w:type="paragraph" w:styleId="af3">
    <w:name w:val="header"/>
    <w:basedOn w:val="a"/>
    <w:link w:val="af4"/>
    <w:uiPriority w:val="99"/>
    <w:rsid w:val="00504DA0"/>
    <w:pPr>
      <w:tabs>
        <w:tab w:val="center" w:pos="4677"/>
        <w:tab w:val="right" w:pos="9355"/>
      </w:tabs>
    </w:pPr>
  </w:style>
  <w:style w:type="paragraph" w:styleId="af5">
    <w:name w:val="footer"/>
    <w:basedOn w:val="a"/>
    <w:link w:val="af6"/>
    <w:rsid w:val="00504DA0"/>
    <w:pPr>
      <w:tabs>
        <w:tab w:val="center" w:pos="4677"/>
        <w:tab w:val="right" w:pos="9355"/>
      </w:tabs>
    </w:pPr>
  </w:style>
  <w:style w:type="paragraph" w:styleId="af7">
    <w:name w:val="footnote text"/>
    <w:basedOn w:val="a"/>
    <w:link w:val="af8"/>
    <w:uiPriority w:val="99"/>
    <w:rsid w:val="00310E10"/>
    <w:rPr>
      <w:sz w:val="20"/>
      <w:szCs w:val="20"/>
    </w:rPr>
  </w:style>
  <w:style w:type="character" w:styleId="af9">
    <w:name w:val="footnote reference"/>
    <w:uiPriority w:val="99"/>
    <w:rsid w:val="00310E10"/>
    <w:rPr>
      <w:vertAlign w:val="superscript"/>
    </w:rPr>
  </w:style>
  <w:style w:type="paragraph" w:styleId="afa">
    <w:name w:val="Body Text Indent"/>
    <w:basedOn w:val="a"/>
    <w:rsid w:val="00DD2CDA"/>
    <w:pPr>
      <w:tabs>
        <w:tab w:val="left" w:pos="435"/>
      </w:tabs>
      <w:jc w:val="both"/>
    </w:pPr>
    <w:rPr>
      <w:rFonts w:ascii="Courier New" w:hAnsi="Courier New"/>
      <w:sz w:val="20"/>
      <w:szCs w:val="20"/>
      <w:lang w:eastAsia="en-US"/>
    </w:rPr>
  </w:style>
  <w:style w:type="character" w:styleId="afb">
    <w:name w:val="page number"/>
    <w:basedOn w:val="a0"/>
    <w:rsid w:val="007D7543"/>
  </w:style>
  <w:style w:type="character" w:customStyle="1" w:styleId="ac">
    <w:name w:val="Текстовый Знак"/>
    <w:link w:val="ab"/>
    <w:rsid w:val="00575BE2"/>
    <w:rPr>
      <w:rFonts w:ascii="Arial" w:hAnsi="Arial"/>
      <w:lang w:val="ru-RU" w:eastAsia="ru-RU" w:bidi="ar-SA"/>
    </w:rPr>
  </w:style>
  <w:style w:type="paragraph" w:customStyle="1" w:styleId="afc">
    <w:name w:val="Разновидность документа"/>
    <w:basedOn w:val="ab"/>
    <w:link w:val="afd"/>
    <w:rsid w:val="00575BE2"/>
    <w:pPr>
      <w:spacing w:after="40"/>
      <w:jc w:val="center"/>
    </w:pPr>
    <w:rPr>
      <w:b/>
      <w:sz w:val="24"/>
    </w:rPr>
  </w:style>
  <w:style w:type="character" w:customStyle="1" w:styleId="afd">
    <w:name w:val="Разновидность документа Знак"/>
    <w:link w:val="afc"/>
    <w:rsid w:val="00575BE2"/>
    <w:rPr>
      <w:rFonts w:ascii="Arial" w:hAnsi="Arial"/>
      <w:b/>
      <w:sz w:val="24"/>
      <w:lang w:val="ru-RU" w:eastAsia="ru-RU" w:bidi="ar-SA"/>
    </w:rPr>
  </w:style>
  <w:style w:type="character" w:customStyle="1" w:styleId="af2">
    <w:name w:val="Вид документа Знак"/>
    <w:link w:val="af1"/>
    <w:rsid w:val="00575BE2"/>
    <w:rPr>
      <w:rFonts w:ascii="Arial" w:hAnsi="Arial"/>
      <w:b/>
      <w:caps/>
      <w:sz w:val="28"/>
      <w:lang w:val="ru-RU" w:eastAsia="ru-RU" w:bidi="ar-SA"/>
    </w:rPr>
  </w:style>
  <w:style w:type="paragraph" w:styleId="afe">
    <w:name w:val="Title"/>
    <w:basedOn w:val="a"/>
    <w:qFormat/>
    <w:rsid w:val="00575BE2"/>
    <w:pPr>
      <w:overflowPunct w:val="0"/>
      <w:adjustRightInd w:val="0"/>
      <w:jc w:val="center"/>
    </w:pPr>
    <w:rPr>
      <w:b/>
      <w:bCs/>
      <w:caps/>
      <w:sz w:val="28"/>
      <w:szCs w:val="20"/>
    </w:rPr>
  </w:style>
  <w:style w:type="paragraph" w:styleId="3">
    <w:name w:val="Body Text Indent 3"/>
    <w:basedOn w:val="a"/>
    <w:rsid w:val="00575BE2"/>
    <w:pPr>
      <w:spacing w:after="120"/>
      <w:ind w:left="283"/>
    </w:pPr>
    <w:rPr>
      <w:sz w:val="16"/>
      <w:szCs w:val="16"/>
    </w:rPr>
  </w:style>
  <w:style w:type="character" w:styleId="aff">
    <w:name w:val="Hyperlink"/>
    <w:rsid w:val="005D219F"/>
    <w:rPr>
      <w:color w:val="FFFFFF"/>
      <w:u w:val="single"/>
    </w:rPr>
  </w:style>
  <w:style w:type="character" w:styleId="aff0">
    <w:name w:val="annotation reference"/>
    <w:semiHidden/>
    <w:rsid w:val="0085517E"/>
    <w:rPr>
      <w:sz w:val="16"/>
      <w:szCs w:val="16"/>
    </w:rPr>
  </w:style>
  <w:style w:type="paragraph" w:styleId="aff1">
    <w:name w:val="annotation text"/>
    <w:basedOn w:val="a"/>
    <w:link w:val="aff2"/>
    <w:rsid w:val="0085517E"/>
    <w:rPr>
      <w:sz w:val="20"/>
      <w:szCs w:val="20"/>
    </w:rPr>
  </w:style>
  <w:style w:type="paragraph" w:styleId="aff3">
    <w:name w:val="annotation subject"/>
    <w:basedOn w:val="aff1"/>
    <w:next w:val="aff1"/>
    <w:semiHidden/>
    <w:rsid w:val="0085517E"/>
    <w:rPr>
      <w:b/>
      <w:bCs/>
    </w:rPr>
  </w:style>
  <w:style w:type="paragraph" w:styleId="aff4">
    <w:name w:val="Document Map"/>
    <w:basedOn w:val="a"/>
    <w:semiHidden/>
    <w:rsid w:val="000E11B1"/>
    <w:pPr>
      <w:shd w:val="clear" w:color="auto" w:fill="000080"/>
    </w:pPr>
    <w:rPr>
      <w:rFonts w:ascii="Tahoma" w:hAnsi="Tahoma" w:cs="Tahoma"/>
      <w:sz w:val="20"/>
      <w:szCs w:val="20"/>
    </w:rPr>
  </w:style>
  <w:style w:type="paragraph" w:styleId="aff5">
    <w:name w:val="Plain Text"/>
    <w:basedOn w:val="a"/>
    <w:rsid w:val="00BA72F9"/>
    <w:rPr>
      <w:rFonts w:ascii="Courier New" w:hAnsi="Courier New" w:cs="Courier New"/>
      <w:sz w:val="20"/>
      <w:szCs w:val="20"/>
    </w:rPr>
  </w:style>
  <w:style w:type="character" w:customStyle="1" w:styleId="a5">
    <w:name w:val="Пункт договора Знак"/>
    <w:link w:val="a4"/>
    <w:rsid w:val="00BA72F9"/>
    <w:rPr>
      <w:sz w:val="24"/>
      <w:szCs w:val="24"/>
    </w:rPr>
  </w:style>
  <w:style w:type="paragraph" w:customStyle="1" w:styleId="21">
    <w:name w:val="Основной текст 21"/>
    <w:basedOn w:val="a"/>
    <w:rsid w:val="00BA72F9"/>
    <w:pPr>
      <w:overflowPunct w:val="0"/>
      <w:adjustRightInd w:val="0"/>
      <w:jc w:val="both"/>
    </w:pPr>
    <w:rPr>
      <w:szCs w:val="20"/>
    </w:rPr>
  </w:style>
  <w:style w:type="paragraph" w:styleId="aff6">
    <w:name w:val="Body Text"/>
    <w:basedOn w:val="a"/>
    <w:rsid w:val="00BA72F9"/>
    <w:pPr>
      <w:spacing w:after="120"/>
    </w:pPr>
  </w:style>
  <w:style w:type="paragraph" w:styleId="2">
    <w:name w:val="Body Text 2"/>
    <w:basedOn w:val="a"/>
    <w:rsid w:val="00B35784"/>
    <w:pPr>
      <w:spacing w:after="120" w:line="480" w:lineRule="auto"/>
    </w:pPr>
  </w:style>
  <w:style w:type="paragraph" w:customStyle="1" w:styleId="aff7">
    <w:name w:val="над таблицей"/>
    <w:basedOn w:val="ab"/>
    <w:link w:val="aff8"/>
    <w:rsid w:val="00B35784"/>
    <w:pPr>
      <w:spacing w:after="20"/>
      <w:jc w:val="left"/>
    </w:pPr>
    <w:rPr>
      <w:b/>
      <w:caps/>
      <w:sz w:val="12"/>
    </w:rPr>
  </w:style>
  <w:style w:type="character" w:customStyle="1" w:styleId="ae">
    <w:name w:val="текст в таблице Знак"/>
    <w:link w:val="ad"/>
    <w:rsid w:val="00B35784"/>
    <w:rPr>
      <w:rFonts w:ascii="Arial" w:hAnsi="Arial"/>
      <w:caps/>
      <w:sz w:val="12"/>
      <w:lang w:val="ru-RU" w:eastAsia="ru-RU" w:bidi="ar-SA"/>
    </w:rPr>
  </w:style>
  <w:style w:type="character" w:customStyle="1" w:styleId="aff8">
    <w:name w:val="над таблицей Знак"/>
    <w:link w:val="aff7"/>
    <w:rsid w:val="00B35784"/>
    <w:rPr>
      <w:rFonts w:ascii="Arial" w:hAnsi="Arial"/>
      <w:b/>
      <w:caps/>
      <w:sz w:val="12"/>
      <w:lang w:val="ru-RU" w:eastAsia="ru-RU" w:bidi="ar-SA"/>
    </w:rPr>
  </w:style>
  <w:style w:type="character" w:customStyle="1" w:styleId="af0">
    <w:name w:val="курсив в таблице Знак"/>
    <w:link w:val="af"/>
    <w:rsid w:val="00B35784"/>
    <w:rPr>
      <w:rFonts w:ascii="Arial" w:hAnsi="Arial"/>
      <w:i/>
      <w:sz w:val="12"/>
      <w:lang w:val="ru-RU" w:eastAsia="ru-RU" w:bidi="ar-SA"/>
    </w:rPr>
  </w:style>
  <w:style w:type="character" w:customStyle="1" w:styleId="af8">
    <w:name w:val="Текст сноски Знак"/>
    <w:link w:val="af7"/>
    <w:uiPriority w:val="99"/>
    <w:rsid w:val="00B35784"/>
    <w:rPr>
      <w:lang w:val="ru-RU" w:eastAsia="ru-RU" w:bidi="ar-SA"/>
    </w:rPr>
  </w:style>
  <w:style w:type="character" w:customStyle="1" w:styleId="aff9">
    <w:name w:val="Знак Знак"/>
    <w:rsid w:val="0074358F"/>
    <w:rPr>
      <w:lang w:val="ru-RU" w:eastAsia="ru-RU" w:bidi="ar-SA"/>
    </w:rPr>
  </w:style>
  <w:style w:type="paragraph" w:styleId="affa">
    <w:name w:val="List Paragraph"/>
    <w:basedOn w:val="a"/>
    <w:uiPriority w:val="34"/>
    <w:qFormat/>
    <w:rsid w:val="00BE4EDB"/>
    <w:pPr>
      <w:spacing w:after="200" w:line="276" w:lineRule="auto"/>
      <w:ind w:left="720"/>
      <w:contextualSpacing/>
    </w:pPr>
    <w:rPr>
      <w:rFonts w:ascii="Calibri" w:eastAsia="Calibri" w:hAnsi="Calibri"/>
      <w:sz w:val="22"/>
      <w:szCs w:val="22"/>
      <w:lang w:eastAsia="en-US"/>
    </w:rPr>
  </w:style>
  <w:style w:type="paragraph" w:styleId="affb">
    <w:name w:val="Revision"/>
    <w:hidden/>
    <w:uiPriority w:val="99"/>
    <w:semiHidden/>
    <w:rsid w:val="00740453"/>
    <w:rPr>
      <w:sz w:val="24"/>
      <w:szCs w:val="24"/>
    </w:rPr>
  </w:style>
  <w:style w:type="character" w:customStyle="1" w:styleId="af4">
    <w:name w:val="Верхний колонтитул Знак"/>
    <w:link w:val="af3"/>
    <w:uiPriority w:val="99"/>
    <w:rsid w:val="0034767D"/>
    <w:rPr>
      <w:sz w:val="24"/>
      <w:szCs w:val="24"/>
    </w:rPr>
  </w:style>
  <w:style w:type="paragraph" w:customStyle="1" w:styleId="Default">
    <w:name w:val="Default"/>
    <w:rsid w:val="00CA30D3"/>
    <w:pPr>
      <w:autoSpaceDE w:val="0"/>
      <w:autoSpaceDN w:val="0"/>
      <w:adjustRightInd w:val="0"/>
    </w:pPr>
    <w:rPr>
      <w:rFonts w:ascii="Arial Narrow" w:eastAsia="Calibri" w:hAnsi="Arial Narrow" w:cs="Arial Narrow"/>
      <w:color w:val="000000"/>
      <w:sz w:val="24"/>
      <w:szCs w:val="24"/>
      <w:lang w:eastAsia="en-US"/>
    </w:rPr>
  </w:style>
  <w:style w:type="character" w:customStyle="1" w:styleId="aff2">
    <w:name w:val="Текст примечания Знак"/>
    <w:link w:val="aff1"/>
    <w:rsid w:val="00C66362"/>
  </w:style>
  <w:style w:type="paragraph" w:customStyle="1" w:styleId="ConsPlusNormal">
    <w:name w:val="ConsPlusNormal"/>
    <w:rsid w:val="00081B85"/>
    <w:pPr>
      <w:autoSpaceDE w:val="0"/>
      <w:autoSpaceDN w:val="0"/>
      <w:adjustRightInd w:val="0"/>
      <w:ind w:firstLine="720"/>
    </w:pPr>
    <w:rPr>
      <w:rFonts w:ascii="Arial" w:hAnsi="Arial" w:cs="Arial"/>
    </w:rPr>
  </w:style>
  <w:style w:type="character" w:customStyle="1" w:styleId="a7">
    <w:name w:val="Подпункт договора Знак"/>
    <w:link w:val="a6"/>
    <w:rsid w:val="00023782"/>
  </w:style>
  <w:style w:type="paragraph" w:customStyle="1" w:styleId="8">
    <w:name w:val="Стиль Раздел договора + кернинг от 8 пт"/>
    <w:basedOn w:val="a3"/>
    <w:rsid w:val="006B1B72"/>
    <w:pPr>
      <w:keepNext/>
      <w:keepLines/>
      <w:widowControl w:val="0"/>
      <w:spacing w:before="240" w:after="200"/>
      <w:ind w:left="4951" w:hanging="1406"/>
    </w:pPr>
    <w:rPr>
      <w:rFonts w:ascii="Arial" w:hAnsi="Arial"/>
      <w:b/>
      <w:bCs/>
      <w:caps/>
      <w:kern w:val="16"/>
      <w:sz w:val="20"/>
      <w:szCs w:val="20"/>
    </w:rPr>
  </w:style>
  <w:style w:type="paragraph" w:customStyle="1" w:styleId="210">
    <w:name w:val="Основной текст 21"/>
    <w:basedOn w:val="a"/>
    <w:rsid w:val="00F068AC"/>
    <w:pPr>
      <w:overflowPunct w:val="0"/>
      <w:adjustRightInd w:val="0"/>
      <w:jc w:val="both"/>
    </w:pPr>
    <w:rPr>
      <w:szCs w:val="20"/>
    </w:rPr>
  </w:style>
  <w:style w:type="character" w:customStyle="1" w:styleId="affc">
    <w:name w:val="Знак Знак"/>
    <w:rsid w:val="00F068AC"/>
    <w:rPr>
      <w:lang w:val="ru-RU" w:eastAsia="ru-RU" w:bidi="ar-SA"/>
    </w:rPr>
  </w:style>
  <w:style w:type="paragraph" w:customStyle="1" w:styleId="22">
    <w:name w:val="Основной текст 22"/>
    <w:basedOn w:val="a"/>
    <w:rsid w:val="00375425"/>
    <w:pPr>
      <w:overflowPunct w:val="0"/>
      <w:adjustRightInd w:val="0"/>
      <w:jc w:val="both"/>
    </w:pPr>
    <w:rPr>
      <w:szCs w:val="20"/>
    </w:rPr>
  </w:style>
  <w:style w:type="character" w:customStyle="1" w:styleId="affd">
    <w:name w:val="Знак Знак"/>
    <w:rsid w:val="00375425"/>
    <w:rPr>
      <w:lang w:val="ru-RU" w:eastAsia="ru-RU" w:bidi="ar-SA"/>
    </w:rPr>
  </w:style>
  <w:style w:type="paragraph" w:customStyle="1" w:styleId="23">
    <w:name w:val="Основной текст 23"/>
    <w:basedOn w:val="a"/>
    <w:rsid w:val="00907271"/>
    <w:pPr>
      <w:overflowPunct w:val="0"/>
      <w:adjustRightInd w:val="0"/>
      <w:jc w:val="both"/>
    </w:pPr>
    <w:rPr>
      <w:szCs w:val="20"/>
    </w:rPr>
  </w:style>
  <w:style w:type="character" w:customStyle="1" w:styleId="affe">
    <w:name w:val="Знак Знак"/>
    <w:rsid w:val="00907271"/>
    <w:rPr>
      <w:lang w:val="ru-RU" w:eastAsia="ru-RU" w:bidi="ar-SA"/>
    </w:rPr>
  </w:style>
  <w:style w:type="paragraph" w:customStyle="1" w:styleId="24">
    <w:name w:val="Основной текст 24"/>
    <w:basedOn w:val="a"/>
    <w:rsid w:val="003425CB"/>
    <w:pPr>
      <w:overflowPunct w:val="0"/>
      <w:adjustRightInd w:val="0"/>
      <w:jc w:val="both"/>
    </w:pPr>
    <w:rPr>
      <w:szCs w:val="20"/>
    </w:rPr>
  </w:style>
  <w:style w:type="character" w:customStyle="1" w:styleId="afff">
    <w:name w:val="Знак Знак"/>
    <w:rsid w:val="003425CB"/>
    <w:rPr>
      <w:lang w:val="ru-RU" w:eastAsia="ru-RU" w:bidi="ar-SA"/>
    </w:rPr>
  </w:style>
  <w:style w:type="paragraph" w:customStyle="1" w:styleId="25">
    <w:name w:val="Основной текст 25"/>
    <w:basedOn w:val="a"/>
    <w:rsid w:val="004A1611"/>
    <w:pPr>
      <w:overflowPunct w:val="0"/>
      <w:adjustRightInd w:val="0"/>
      <w:jc w:val="both"/>
    </w:pPr>
    <w:rPr>
      <w:szCs w:val="20"/>
    </w:rPr>
  </w:style>
  <w:style w:type="character" w:customStyle="1" w:styleId="afff0">
    <w:name w:val="Знак Знак"/>
    <w:rsid w:val="004A1611"/>
    <w:rPr>
      <w:lang w:val="ru-RU" w:eastAsia="ru-RU" w:bidi="ar-SA"/>
    </w:rPr>
  </w:style>
  <w:style w:type="paragraph" w:customStyle="1" w:styleId="26">
    <w:name w:val="Основной текст 26"/>
    <w:basedOn w:val="a"/>
    <w:rsid w:val="00226EE3"/>
    <w:pPr>
      <w:overflowPunct w:val="0"/>
      <w:adjustRightInd w:val="0"/>
      <w:jc w:val="both"/>
    </w:pPr>
    <w:rPr>
      <w:szCs w:val="20"/>
    </w:rPr>
  </w:style>
  <w:style w:type="character" w:customStyle="1" w:styleId="afff1">
    <w:name w:val="Знак Знак"/>
    <w:rsid w:val="00226EE3"/>
    <w:rPr>
      <w:lang w:val="ru-RU" w:eastAsia="ru-RU" w:bidi="ar-SA"/>
    </w:rPr>
  </w:style>
  <w:style w:type="paragraph" w:customStyle="1" w:styleId="27">
    <w:name w:val="Основной текст 27"/>
    <w:basedOn w:val="a"/>
    <w:rsid w:val="00376C51"/>
    <w:pPr>
      <w:overflowPunct w:val="0"/>
      <w:adjustRightInd w:val="0"/>
      <w:jc w:val="both"/>
    </w:pPr>
    <w:rPr>
      <w:szCs w:val="20"/>
    </w:rPr>
  </w:style>
  <w:style w:type="character" w:customStyle="1" w:styleId="afff2">
    <w:name w:val="Знак Знак"/>
    <w:rsid w:val="00376C51"/>
    <w:rPr>
      <w:lang w:val="ru-RU" w:eastAsia="ru-RU" w:bidi="ar-SA"/>
    </w:rPr>
  </w:style>
  <w:style w:type="paragraph" w:customStyle="1" w:styleId="28">
    <w:name w:val="Основной текст 28"/>
    <w:basedOn w:val="a"/>
    <w:rsid w:val="000A2128"/>
    <w:pPr>
      <w:overflowPunct w:val="0"/>
      <w:adjustRightInd w:val="0"/>
      <w:jc w:val="both"/>
    </w:pPr>
    <w:rPr>
      <w:szCs w:val="20"/>
    </w:rPr>
  </w:style>
  <w:style w:type="character" w:customStyle="1" w:styleId="afff3">
    <w:name w:val="Знак Знак"/>
    <w:rsid w:val="000A2128"/>
    <w:rPr>
      <w:lang w:val="ru-RU" w:eastAsia="ru-RU" w:bidi="ar-SA"/>
    </w:rPr>
  </w:style>
  <w:style w:type="character" w:customStyle="1" w:styleId="af6">
    <w:name w:val="Нижний колонтитул Знак"/>
    <w:basedOn w:val="a0"/>
    <w:link w:val="af5"/>
    <w:rsid w:val="00FF07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571">
      <w:bodyDiv w:val="1"/>
      <w:marLeft w:val="0"/>
      <w:marRight w:val="0"/>
      <w:marTop w:val="0"/>
      <w:marBottom w:val="0"/>
      <w:divBdr>
        <w:top w:val="none" w:sz="0" w:space="0" w:color="auto"/>
        <w:left w:val="none" w:sz="0" w:space="0" w:color="auto"/>
        <w:bottom w:val="none" w:sz="0" w:space="0" w:color="auto"/>
        <w:right w:val="none" w:sz="0" w:space="0" w:color="auto"/>
      </w:divBdr>
    </w:div>
    <w:div w:id="76829521">
      <w:bodyDiv w:val="1"/>
      <w:marLeft w:val="0"/>
      <w:marRight w:val="0"/>
      <w:marTop w:val="0"/>
      <w:marBottom w:val="0"/>
      <w:divBdr>
        <w:top w:val="none" w:sz="0" w:space="0" w:color="auto"/>
        <w:left w:val="none" w:sz="0" w:space="0" w:color="auto"/>
        <w:bottom w:val="none" w:sz="0" w:space="0" w:color="auto"/>
        <w:right w:val="none" w:sz="0" w:space="0" w:color="auto"/>
      </w:divBdr>
    </w:div>
    <w:div w:id="99109555">
      <w:bodyDiv w:val="1"/>
      <w:marLeft w:val="0"/>
      <w:marRight w:val="0"/>
      <w:marTop w:val="0"/>
      <w:marBottom w:val="0"/>
      <w:divBdr>
        <w:top w:val="none" w:sz="0" w:space="0" w:color="auto"/>
        <w:left w:val="none" w:sz="0" w:space="0" w:color="auto"/>
        <w:bottom w:val="none" w:sz="0" w:space="0" w:color="auto"/>
        <w:right w:val="none" w:sz="0" w:space="0" w:color="auto"/>
      </w:divBdr>
    </w:div>
    <w:div w:id="140317139">
      <w:bodyDiv w:val="1"/>
      <w:marLeft w:val="0"/>
      <w:marRight w:val="0"/>
      <w:marTop w:val="0"/>
      <w:marBottom w:val="0"/>
      <w:divBdr>
        <w:top w:val="none" w:sz="0" w:space="0" w:color="auto"/>
        <w:left w:val="none" w:sz="0" w:space="0" w:color="auto"/>
        <w:bottom w:val="none" w:sz="0" w:space="0" w:color="auto"/>
        <w:right w:val="none" w:sz="0" w:space="0" w:color="auto"/>
      </w:divBdr>
    </w:div>
    <w:div w:id="222957289">
      <w:bodyDiv w:val="1"/>
      <w:marLeft w:val="0"/>
      <w:marRight w:val="0"/>
      <w:marTop w:val="0"/>
      <w:marBottom w:val="0"/>
      <w:divBdr>
        <w:top w:val="none" w:sz="0" w:space="0" w:color="auto"/>
        <w:left w:val="none" w:sz="0" w:space="0" w:color="auto"/>
        <w:bottom w:val="none" w:sz="0" w:space="0" w:color="auto"/>
        <w:right w:val="none" w:sz="0" w:space="0" w:color="auto"/>
      </w:divBdr>
    </w:div>
    <w:div w:id="226303345">
      <w:bodyDiv w:val="1"/>
      <w:marLeft w:val="0"/>
      <w:marRight w:val="0"/>
      <w:marTop w:val="0"/>
      <w:marBottom w:val="0"/>
      <w:divBdr>
        <w:top w:val="none" w:sz="0" w:space="0" w:color="auto"/>
        <w:left w:val="none" w:sz="0" w:space="0" w:color="auto"/>
        <w:bottom w:val="none" w:sz="0" w:space="0" w:color="auto"/>
        <w:right w:val="none" w:sz="0" w:space="0" w:color="auto"/>
      </w:divBdr>
    </w:div>
    <w:div w:id="291402944">
      <w:bodyDiv w:val="1"/>
      <w:marLeft w:val="0"/>
      <w:marRight w:val="0"/>
      <w:marTop w:val="0"/>
      <w:marBottom w:val="0"/>
      <w:divBdr>
        <w:top w:val="none" w:sz="0" w:space="0" w:color="auto"/>
        <w:left w:val="none" w:sz="0" w:space="0" w:color="auto"/>
        <w:bottom w:val="none" w:sz="0" w:space="0" w:color="auto"/>
        <w:right w:val="none" w:sz="0" w:space="0" w:color="auto"/>
      </w:divBdr>
    </w:div>
    <w:div w:id="293798083">
      <w:bodyDiv w:val="1"/>
      <w:marLeft w:val="0"/>
      <w:marRight w:val="0"/>
      <w:marTop w:val="0"/>
      <w:marBottom w:val="0"/>
      <w:divBdr>
        <w:top w:val="none" w:sz="0" w:space="0" w:color="auto"/>
        <w:left w:val="none" w:sz="0" w:space="0" w:color="auto"/>
        <w:bottom w:val="none" w:sz="0" w:space="0" w:color="auto"/>
        <w:right w:val="none" w:sz="0" w:space="0" w:color="auto"/>
      </w:divBdr>
    </w:div>
    <w:div w:id="301815182">
      <w:bodyDiv w:val="1"/>
      <w:marLeft w:val="0"/>
      <w:marRight w:val="0"/>
      <w:marTop w:val="0"/>
      <w:marBottom w:val="0"/>
      <w:divBdr>
        <w:top w:val="none" w:sz="0" w:space="0" w:color="auto"/>
        <w:left w:val="none" w:sz="0" w:space="0" w:color="auto"/>
        <w:bottom w:val="none" w:sz="0" w:space="0" w:color="auto"/>
        <w:right w:val="none" w:sz="0" w:space="0" w:color="auto"/>
      </w:divBdr>
    </w:div>
    <w:div w:id="330916823">
      <w:bodyDiv w:val="1"/>
      <w:marLeft w:val="0"/>
      <w:marRight w:val="0"/>
      <w:marTop w:val="0"/>
      <w:marBottom w:val="0"/>
      <w:divBdr>
        <w:top w:val="none" w:sz="0" w:space="0" w:color="auto"/>
        <w:left w:val="none" w:sz="0" w:space="0" w:color="auto"/>
        <w:bottom w:val="none" w:sz="0" w:space="0" w:color="auto"/>
        <w:right w:val="none" w:sz="0" w:space="0" w:color="auto"/>
      </w:divBdr>
    </w:div>
    <w:div w:id="340939250">
      <w:bodyDiv w:val="1"/>
      <w:marLeft w:val="0"/>
      <w:marRight w:val="0"/>
      <w:marTop w:val="0"/>
      <w:marBottom w:val="0"/>
      <w:divBdr>
        <w:top w:val="none" w:sz="0" w:space="0" w:color="auto"/>
        <w:left w:val="none" w:sz="0" w:space="0" w:color="auto"/>
        <w:bottom w:val="none" w:sz="0" w:space="0" w:color="auto"/>
        <w:right w:val="none" w:sz="0" w:space="0" w:color="auto"/>
      </w:divBdr>
    </w:div>
    <w:div w:id="342123730">
      <w:bodyDiv w:val="1"/>
      <w:marLeft w:val="0"/>
      <w:marRight w:val="0"/>
      <w:marTop w:val="0"/>
      <w:marBottom w:val="0"/>
      <w:divBdr>
        <w:top w:val="none" w:sz="0" w:space="0" w:color="auto"/>
        <w:left w:val="none" w:sz="0" w:space="0" w:color="auto"/>
        <w:bottom w:val="none" w:sz="0" w:space="0" w:color="auto"/>
        <w:right w:val="none" w:sz="0" w:space="0" w:color="auto"/>
      </w:divBdr>
    </w:div>
    <w:div w:id="345599809">
      <w:bodyDiv w:val="1"/>
      <w:marLeft w:val="0"/>
      <w:marRight w:val="0"/>
      <w:marTop w:val="0"/>
      <w:marBottom w:val="0"/>
      <w:divBdr>
        <w:top w:val="none" w:sz="0" w:space="0" w:color="auto"/>
        <w:left w:val="none" w:sz="0" w:space="0" w:color="auto"/>
        <w:bottom w:val="none" w:sz="0" w:space="0" w:color="auto"/>
        <w:right w:val="none" w:sz="0" w:space="0" w:color="auto"/>
      </w:divBdr>
    </w:div>
    <w:div w:id="358818537">
      <w:bodyDiv w:val="1"/>
      <w:marLeft w:val="0"/>
      <w:marRight w:val="0"/>
      <w:marTop w:val="0"/>
      <w:marBottom w:val="0"/>
      <w:divBdr>
        <w:top w:val="none" w:sz="0" w:space="0" w:color="auto"/>
        <w:left w:val="none" w:sz="0" w:space="0" w:color="auto"/>
        <w:bottom w:val="none" w:sz="0" w:space="0" w:color="auto"/>
        <w:right w:val="none" w:sz="0" w:space="0" w:color="auto"/>
      </w:divBdr>
    </w:div>
    <w:div w:id="370229744">
      <w:bodyDiv w:val="1"/>
      <w:marLeft w:val="0"/>
      <w:marRight w:val="0"/>
      <w:marTop w:val="0"/>
      <w:marBottom w:val="0"/>
      <w:divBdr>
        <w:top w:val="none" w:sz="0" w:space="0" w:color="auto"/>
        <w:left w:val="none" w:sz="0" w:space="0" w:color="auto"/>
        <w:bottom w:val="none" w:sz="0" w:space="0" w:color="auto"/>
        <w:right w:val="none" w:sz="0" w:space="0" w:color="auto"/>
      </w:divBdr>
    </w:div>
    <w:div w:id="511574308">
      <w:bodyDiv w:val="1"/>
      <w:marLeft w:val="0"/>
      <w:marRight w:val="0"/>
      <w:marTop w:val="0"/>
      <w:marBottom w:val="0"/>
      <w:divBdr>
        <w:top w:val="none" w:sz="0" w:space="0" w:color="auto"/>
        <w:left w:val="none" w:sz="0" w:space="0" w:color="auto"/>
        <w:bottom w:val="none" w:sz="0" w:space="0" w:color="auto"/>
        <w:right w:val="none" w:sz="0" w:space="0" w:color="auto"/>
      </w:divBdr>
    </w:div>
    <w:div w:id="534998468">
      <w:bodyDiv w:val="1"/>
      <w:marLeft w:val="0"/>
      <w:marRight w:val="0"/>
      <w:marTop w:val="0"/>
      <w:marBottom w:val="0"/>
      <w:divBdr>
        <w:top w:val="none" w:sz="0" w:space="0" w:color="auto"/>
        <w:left w:val="none" w:sz="0" w:space="0" w:color="auto"/>
        <w:bottom w:val="none" w:sz="0" w:space="0" w:color="auto"/>
        <w:right w:val="none" w:sz="0" w:space="0" w:color="auto"/>
      </w:divBdr>
    </w:div>
    <w:div w:id="546988273">
      <w:bodyDiv w:val="1"/>
      <w:marLeft w:val="0"/>
      <w:marRight w:val="0"/>
      <w:marTop w:val="0"/>
      <w:marBottom w:val="0"/>
      <w:divBdr>
        <w:top w:val="none" w:sz="0" w:space="0" w:color="auto"/>
        <w:left w:val="none" w:sz="0" w:space="0" w:color="auto"/>
        <w:bottom w:val="none" w:sz="0" w:space="0" w:color="auto"/>
        <w:right w:val="none" w:sz="0" w:space="0" w:color="auto"/>
      </w:divBdr>
    </w:div>
    <w:div w:id="558591914">
      <w:bodyDiv w:val="1"/>
      <w:marLeft w:val="0"/>
      <w:marRight w:val="0"/>
      <w:marTop w:val="0"/>
      <w:marBottom w:val="0"/>
      <w:divBdr>
        <w:top w:val="none" w:sz="0" w:space="0" w:color="auto"/>
        <w:left w:val="none" w:sz="0" w:space="0" w:color="auto"/>
        <w:bottom w:val="none" w:sz="0" w:space="0" w:color="auto"/>
        <w:right w:val="none" w:sz="0" w:space="0" w:color="auto"/>
      </w:divBdr>
    </w:div>
    <w:div w:id="610086997">
      <w:bodyDiv w:val="1"/>
      <w:marLeft w:val="0"/>
      <w:marRight w:val="0"/>
      <w:marTop w:val="0"/>
      <w:marBottom w:val="0"/>
      <w:divBdr>
        <w:top w:val="none" w:sz="0" w:space="0" w:color="auto"/>
        <w:left w:val="none" w:sz="0" w:space="0" w:color="auto"/>
        <w:bottom w:val="none" w:sz="0" w:space="0" w:color="auto"/>
        <w:right w:val="none" w:sz="0" w:space="0" w:color="auto"/>
      </w:divBdr>
    </w:div>
    <w:div w:id="631591936">
      <w:bodyDiv w:val="1"/>
      <w:marLeft w:val="0"/>
      <w:marRight w:val="0"/>
      <w:marTop w:val="0"/>
      <w:marBottom w:val="0"/>
      <w:divBdr>
        <w:top w:val="none" w:sz="0" w:space="0" w:color="auto"/>
        <w:left w:val="none" w:sz="0" w:space="0" w:color="auto"/>
        <w:bottom w:val="none" w:sz="0" w:space="0" w:color="auto"/>
        <w:right w:val="none" w:sz="0" w:space="0" w:color="auto"/>
      </w:divBdr>
    </w:div>
    <w:div w:id="689992825">
      <w:bodyDiv w:val="1"/>
      <w:marLeft w:val="0"/>
      <w:marRight w:val="0"/>
      <w:marTop w:val="0"/>
      <w:marBottom w:val="0"/>
      <w:divBdr>
        <w:top w:val="none" w:sz="0" w:space="0" w:color="auto"/>
        <w:left w:val="none" w:sz="0" w:space="0" w:color="auto"/>
        <w:bottom w:val="none" w:sz="0" w:space="0" w:color="auto"/>
        <w:right w:val="none" w:sz="0" w:space="0" w:color="auto"/>
      </w:divBdr>
    </w:div>
    <w:div w:id="741830190">
      <w:bodyDiv w:val="1"/>
      <w:marLeft w:val="0"/>
      <w:marRight w:val="0"/>
      <w:marTop w:val="0"/>
      <w:marBottom w:val="0"/>
      <w:divBdr>
        <w:top w:val="none" w:sz="0" w:space="0" w:color="auto"/>
        <w:left w:val="none" w:sz="0" w:space="0" w:color="auto"/>
        <w:bottom w:val="none" w:sz="0" w:space="0" w:color="auto"/>
        <w:right w:val="none" w:sz="0" w:space="0" w:color="auto"/>
      </w:divBdr>
    </w:div>
    <w:div w:id="751315807">
      <w:bodyDiv w:val="1"/>
      <w:marLeft w:val="0"/>
      <w:marRight w:val="0"/>
      <w:marTop w:val="0"/>
      <w:marBottom w:val="0"/>
      <w:divBdr>
        <w:top w:val="none" w:sz="0" w:space="0" w:color="auto"/>
        <w:left w:val="none" w:sz="0" w:space="0" w:color="auto"/>
        <w:bottom w:val="none" w:sz="0" w:space="0" w:color="auto"/>
        <w:right w:val="none" w:sz="0" w:space="0" w:color="auto"/>
      </w:divBdr>
    </w:div>
    <w:div w:id="754017600">
      <w:bodyDiv w:val="1"/>
      <w:marLeft w:val="0"/>
      <w:marRight w:val="0"/>
      <w:marTop w:val="0"/>
      <w:marBottom w:val="0"/>
      <w:divBdr>
        <w:top w:val="none" w:sz="0" w:space="0" w:color="auto"/>
        <w:left w:val="none" w:sz="0" w:space="0" w:color="auto"/>
        <w:bottom w:val="none" w:sz="0" w:space="0" w:color="auto"/>
        <w:right w:val="none" w:sz="0" w:space="0" w:color="auto"/>
      </w:divBdr>
    </w:div>
    <w:div w:id="816335732">
      <w:bodyDiv w:val="1"/>
      <w:marLeft w:val="0"/>
      <w:marRight w:val="0"/>
      <w:marTop w:val="0"/>
      <w:marBottom w:val="0"/>
      <w:divBdr>
        <w:top w:val="none" w:sz="0" w:space="0" w:color="auto"/>
        <w:left w:val="none" w:sz="0" w:space="0" w:color="auto"/>
        <w:bottom w:val="none" w:sz="0" w:space="0" w:color="auto"/>
        <w:right w:val="none" w:sz="0" w:space="0" w:color="auto"/>
      </w:divBdr>
    </w:div>
    <w:div w:id="826895749">
      <w:bodyDiv w:val="1"/>
      <w:marLeft w:val="0"/>
      <w:marRight w:val="0"/>
      <w:marTop w:val="0"/>
      <w:marBottom w:val="0"/>
      <w:divBdr>
        <w:top w:val="none" w:sz="0" w:space="0" w:color="auto"/>
        <w:left w:val="none" w:sz="0" w:space="0" w:color="auto"/>
        <w:bottom w:val="none" w:sz="0" w:space="0" w:color="auto"/>
        <w:right w:val="none" w:sz="0" w:space="0" w:color="auto"/>
      </w:divBdr>
    </w:div>
    <w:div w:id="834300410">
      <w:bodyDiv w:val="1"/>
      <w:marLeft w:val="0"/>
      <w:marRight w:val="0"/>
      <w:marTop w:val="0"/>
      <w:marBottom w:val="0"/>
      <w:divBdr>
        <w:top w:val="none" w:sz="0" w:space="0" w:color="auto"/>
        <w:left w:val="none" w:sz="0" w:space="0" w:color="auto"/>
        <w:bottom w:val="none" w:sz="0" w:space="0" w:color="auto"/>
        <w:right w:val="none" w:sz="0" w:space="0" w:color="auto"/>
      </w:divBdr>
    </w:div>
    <w:div w:id="879514145">
      <w:bodyDiv w:val="1"/>
      <w:marLeft w:val="0"/>
      <w:marRight w:val="0"/>
      <w:marTop w:val="0"/>
      <w:marBottom w:val="0"/>
      <w:divBdr>
        <w:top w:val="none" w:sz="0" w:space="0" w:color="auto"/>
        <w:left w:val="none" w:sz="0" w:space="0" w:color="auto"/>
        <w:bottom w:val="none" w:sz="0" w:space="0" w:color="auto"/>
        <w:right w:val="none" w:sz="0" w:space="0" w:color="auto"/>
      </w:divBdr>
    </w:div>
    <w:div w:id="903905203">
      <w:bodyDiv w:val="1"/>
      <w:marLeft w:val="0"/>
      <w:marRight w:val="0"/>
      <w:marTop w:val="0"/>
      <w:marBottom w:val="0"/>
      <w:divBdr>
        <w:top w:val="none" w:sz="0" w:space="0" w:color="auto"/>
        <w:left w:val="none" w:sz="0" w:space="0" w:color="auto"/>
        <w:bottom w:val="none" w:sz="0" w:space="0" w:color="auto"/>
        <w:right w:val="none" w:sz="0" w:space="0" w:color="auto"/>
      </w:divBdr>
    </w:div>
    <w:div w:id="905798249">
      <w:bodyDiv w:val="1"/>
      <w:marLeft w:val="0"/>
      <w:marRight w:val="0"/>
      <w:marTop w:val="0"/>
      <w:marBottom w:val="0"/>
      <w:divBdr>
        <w:top w:val="none" w:sz="0" w:space="0" w:color="auto"/>
        <w:left w:val="none" w:sz="0" w:space="0" w:color="auto"/>
        <w:bottom w:val="none" w:sz="0" w:space="0" w:color="auto"/>
        <w:right w:val="none" w:sz="0" w:space="0" w:color="auto"/>
      </w:divBdr>
    </w:div>
    <w:div w:id="927468725">
      <w:bodyDiv w:val="1"/>
      <w:marLeft w:val="0"/>
      <w:marRight w:val="0"/>
      <w:marTop w:val="0"/>
      <w:marBottom w:val="0"/>
      <w:divBdr>
        <w:top w:val="none" w:sz="0" w:space="0" w:color="auto"/>
        <w:left w:val="none" w:sz="0" w:space="0" w:color="auto"/>
        <w:bottom w:val="none" w:sz="0" w:space="0" w:color="auto"/>
        <w:right w:val="none" w:sz="0" w:space="0" w:color="auto"/>
      </w:divBdr>
    </w:div>
    <w:div w:id="931662556">
      <w:bodyDiv w:val="1"/>
      <w:marLeft w:val="0"/>
      <w:marRight w:val="0"/>
      <w:marTop w:val="0"/>
      <w:marBottom w:val="0"/>
      <w:divBdr>
        <w:top w:val="none" w:sz="0" w:space="0" w:color="auto"/>
        <w:left w:val="none" w:sz="0" w:space="0" w:color="auto"/>
        <w:bottom w:val="none" w:sz="0" w:space="0" w:color="auto"/>
        <w:right w:val="none" w:sz="0" w:space="0" w:color="auto"/>
      </w:divBdr>
    </w:div>
    <w:div w:id="1130317664">
      <w:bodyDiv w:val="1"/>
      <w:marLeft w:val="0"/>
      <w:marRight w:val="0"/>
      <w:marTop w:val="0"/>
      <w:marBottom w:val="0"/>
      <w:divBdr>
        <w:top w:val="none" w:sz="0" w:space="0" w:color="auto"/>
        <w:left w:val="none" w:sz="0" w:space="0" w:color="auto"/>
        <w:bottom w:val="none" w:sz="0" w:space="0" w:color="auto"/>
        <w:right w:val="none" w:sz="0" w:space="0" w:color="auto"/>
      </w:divBdr>
    </w:div>
    <w:div w:id="1168638014">
      <w:bodyDiv w:val="1"/>
      <w:marLeft w:val="0"/>
      <w:marRight w:val="0"/>
      <w:marTop w:val="0"/>
      <w:marBottom w:val="0"/>
      <w:divBdr>
        <w:top w:val="none" w:sz="0" w:space="0" w:color="auto"/>
        <w:left w:val="none" w:sz="0" w:space="0" w:color="auto"/>
        <w:bottom w:val="none" w:sz="0" w:space="0" w:color="auto"/>
        <w:right w:val="none" w:sz="0" w:space="0" w:color="auto"/>
      </w:divBdr>
    </w:div>
    <w:div w:id="1216238305">
      <w:bodyDiv w:val="1"/>
      <w:marLeft w:val="0"/>
      <w:marRight w:val="0"/>
      <w:marTop w:val="0"/>
      <w:marBottom w:val="0"/>
      <w:divBdr>
        <w:top w:val="none" w:sz="0" w:space="0" w:color="auto"/>
        <w:left w:val="none" w:sz="0" w:space="0" w:color="auto"/>
        <w:bottom w:val="none" w:sz="0" w:space="0" w:color="auto"/>
        <w:right w:val="none" w:sz="0" w:space="0" w:color="auto"/>
      </w:divBdr>
    </w:div>
    <w:div w:id="1287853159">
      <w:bodyDiv w:val="1"/>
      <w:marLeft w:val="0"/>
      <w:marRight w:val="0"/>
      <w:marTop w:val="0"/>
      <w:marBottom w:val="0"/>
      <w:divBdr>
        <w:top w:val="none" w:sz="0" w:space="0" w:color="auto"/>
        <w:left w:val="none" w:sz="0" w:space="0" w:color="auto"/>
        <w:bottom w:val="none" w:sz="0" w:space="0" w:color="auto"/>
        <w:right w:val="none" w:sz="0" w:space="0" w:color="auto"/>
      </w:divBdr>
    </w:div>
    <w:div w:id="1294825408">
      <w:bodyDiv w:val="1"/>
      <w:marLeft w:val="0"/>
      <w:marRight w:val="0"/>
      <w:marTop w:val="0"/>
      <w:marBottom w:val="0"/>
      <w:divBdr>
        <w:top w:val="none" w:sz="0" w:space="0" w:color="auto"/>
        <w:left w:val="none" w:sz="0" w:space="0" w:color="auto"/>
        <w:bottom w:val="none" w:sz="0" w:space="0" w:color="auto"/>
        <w:right w:val="none" w:sz="0" w:space="0" w:color="auto"/>
      </w:divBdr>
    </w:div>
    <w:div w:id="1324428855">
      <w:bodyDiv w:val="1"/>
      <w:marLeft w:val="0"/>
      <w:marRight w:val="0"/>
      <w:marTop w:val="0"/>
      <w:marBottom w:val="0"/>
      <w:divBdr>
        <w:top w:val="none" w:sz="0" w:space="0" w:color="auto"/>
        <w:left w:val="none" w:sz="0" w:space="0" w:color="auto"/>
        <w:bottom w:val="none" w:sz="0" w:space="0" w:color="auto"/>
        <w:right w:val="none" w:sz="0" w:space="0" w:color="auto"/>
      </w:divBdr>
    </w:div>
    <w:div w:id="1410039030">
      <w:bodyDiv w:val="1"/>
      <w:marLeft w:val="0"/>
      <w:marRight w:val="0"/>
      <w:marTop w:val="0"/>
      <w:marBottom w:val="0"/>
      <w:divBdr>
        <w:top w:val="none" w:sz="0" w:space="0" w:color="auto"/>
        <w:left w:val="none" w:sz="0" w:space="0" w:color="auto"/>
        <w:bottom w:val="none" w:sz="0" w:space="0" w:color="auto"/>
        <w:right w:val="none" w:sz="0" w:space="0" w:color="auto"/>
      </w:divBdr>
    </w:div>
    <w:div w:id="1480536074">
      <w:bodyDiv w:val="1"/>
      <w:marLeft w:val="0"/>
      <w:marRight w:val="0"/>
      <w:marTop w:val="0"/>
      <w:marBottom w:val="0"/>
      <w:divBdr>
        <w:top w:val="none" w:sz="0" w:space="0" w:color="auto"/>
        <w:left w:val="none" w:sz="0" w:space="0" w:color="auto"/>
        <w:bottom w:val="none" w:sz="0" w:space="0" w:color="auto"/>
        <w:right w:val="none" w:sz="0" w:space="0" w:color="auto"/>
      </w:divBdr>
    </w:div>
    <w:div w:id="1515918267">
      <w:bodyDiv w:val="1"/>
      <w:marLeft w:val="0"/>
      <w:marRight w:val="0"/>
      <w:marTop w:val="0"/>
      <w:marBottom w:val="0"/>
      <w:divBdr>
        <w:top w:val="none" w:sz="0" w:space="0" w:color="auto"/>
        <w:left w:val="none" w:sz="0" w:space="0" w:color="auto"/>
        <w:bottom w:val="none" w:sz="0" w:space="0" w:color="auto"/>
        <w:right w:val="none" w:sz="0" w:space="0" w:color="auto"/>
      </w:divBdr>
    </w:div>
    <w:div w:id="1547329936">
      <w:bodyDiv w:val="1"/>
      <w:marLeft w:val="0"/>
      <w:marRight w:val="0"/>
      <w:marTop w:val="0"/>
      <w:marBottom w:val="0"/>
      <w:divBdr>
        <w:top w:val="none" w:sz="0" w:space="0" w:color="auto"/>
        <w:left w:val="none" w:sz="0" w:space="0" w:color="auto"/>
        <w:bottom w:val="none" w:sz="0" w:space="0" w:color="auto"/>
        <w:right w:val="none" w:sz="0" w:space="0" w:color="auto"/>
      </w:divBdr>
    </w:div>
    <w:div w:id="1578788555">
      <w:bodyDiv w:val="1"/>
      <w:marLeft w:val="0"/>
      <w:marRight w:val="0"/>
      <w:marTop w:val="0"/>
      <w:marBottom w:val="0"/>
      <w:divBdr>
        <w:top w:val="none" w:sz="0" w:space="0" w:color="auto"/>
        <w:left w:val="none" w:sz="0" w:space="0" w:color="auto"/>
        <w:bottom w:val="none" w:sz="0" w:space="0" w:color="auto"/>
        <w:right w:val="none" w:sz="0" w:space="0" w:color="auto"/>
      </w:divBdr>
      <w:divsChild>
        <w:div w:id="1752658791">
          <w:marLeft w:val="0"/>
          <w:marRight w:val="0"/>
          <w:marTop w:val="0"/>
          <w:marBottom w:val="0"/>
          <w:divBdr>
            <w:top w:val="none" w:sz="0" w:space="0" w:color="auto"/>
            <w:left w:val="none" w:sz="0" w:space="0" w:color="auto"/>
            <w:bottom w:val="none" w:sz="0" w:space="0" w:color="auto"/>
            <w:right w:val="none" w:sz="0" w:space="0" w:color="auto"/>
          </w:divBdr>
          <w:divsChild>
            <w:div w:id="1420787357">
              <w:marLeft w:val="0"/>
              <w:marRight w:val="0"/>
              <w:marTop w:val="0"/>
              <w:marBottom w:val="0"/>
              <w:divBdr>
                <w:top w:val="none" w:sz="0" w:space="0" w:color="auto"/>
                <w:left w:val="none" w:sz="0" w:space="0" w:color="auto"/>
                <w:bottom w:val="none" w:sz="0" w:space="0" w:color="auto"/>
                <w:right w:val="none" w:sz="0" w:space="0" w:color="auto"/>
              </w:divBdr>
              <w:divsChild>
                <w:div w:id="1065497085">
                  <w:marLeft w:val="0"/>
                  <w:marRight w:val="0"/>
                  <w:marTop w:val="90"/>
                  <w:marBottom w:val="0"/>
                  <w:divBdr>
                    <w:top w:val="none" w:sz="0" w:space="0" w:color="auto"/>
                    <w:left w:val="none" w:sz="0" w:space="0" w:color="auto"/>
                    <w:bottom w:val="none" w:sz="0" w:space="0" w:color="auto"/>
                    <w:right w:val="none" w:sz="0" w:space="0" w:color="auto"/>
                  </w:divBdr>
                  <w:divsChild>
                    <w:div w:id="1167289697">
                      <w:marLeft w:val="0"/>
                      <w:marRight w:val="0"/>
                      <w:marTop w:val="0"/>
                      <w:marBottom w:val="0"/>
                      <w:divBdr>
                        <w:top w:val="none" w:sz="0" w:space="0" w:color="auto"/>
                        <w:left w:val="none" w:sz="0" w:space="0" w:color="auto"/>
                        <w:bottom w:val="none" w:sz="0" w:space="0" w:color="auto"/>
                        <w:right w:val="none" w:sz="0" w:space="0" w:color="auto"/>
                      </w:divBdr>
                      <w:divsChild>
                        <w:div w:id="1689912766">
                          <w:marLeft w:val="0"/>
                          <w:marRight w:val="0"/>
                          <w:marTop w:val="0"/>
                          <w:marBottom w:val="0"/>
                          <w:divBdr>
                            <w:top w:val="none" w:sz="0" w:space="0" w:color="auto"/>
                            <w:left w:val="none" w:sz="0" w:space="0" w:color="auto"/>
                            <w:bottom w:val="none" w:sz="0" w:space="0" w:color="auto"/>
                            <w:right w:val="none" w:sz="0" w:space="0" w:color="auto"/>
                          </w:divBdr>
                          <w:divsChild>
                            <w:div w:id="672807476">
                              <w:marLeft w:val="0"/>
                              <w:marRight w:val="0"/>
                              <w:marTop w:val="0"/>
                              <w:marBottom w:val="405"/>
                              <w:divBdr>
                                <w:top w:val="none" w:sz="0" w:space="0" w:color="auto"/>
                                <w:left w:val="none" w:sz="0" w:space="0" w:color="auto"/>
                                <w:bottom w:val="none" w:sz="0" w:space="0" w:color="auto"/>
                                <w:right w:val="none" w:sz="0" w:space="0" w:color="auto"/>
                              </w:divBdr>
                              <w:divsChild>
                                <w:div w:id="1452626773">
                                  <w:marLeft w:val="0"/>
                                  <w:marRight w:val="0"/>
                                  <w:marTop w:val="0"/>
                                  <w:marBottom w:val="0"/>
                                  <w:divBdr>
                                    <w:top w:val="none" w:sz="0" w:space="0" w:color="auto"/>
                                    <w:left w:val="none" w:sz="0" w:space="0" w:color="auto"/>
                                    <w:bottom w:val="none" w:sz="0" w:space="0" w:color="auto"/>
                                    <w:right w:val="none" w:sz="0" w:space="0" w:color="auto"/>
                                  </w:divBdr>
                                  <w:divsChild>
                                    <w:div w:id="1237982843">
                                      <w:marLeft w:val="0"/>
                                      <w:marRight w:val="0"/>
                                      <w:marTop w:val="0"/>
                                      <w:marBottom w:val="0"/>
                                      <w:divBdr>
                                        <w:top w:val="none" w:sz="0" w:space="0" w:color="auto"/>
                                        <w:left w:val="none" w:sz="0" w:space="0" w:color="auto"/>
                                        <w:bottom w:val="none" w:sz="0" w:space="0" w:color="auto"/>
                                        <w:right w:val="none" w:sz="0" w:space="0" w:color="auto"/>
                                      </w:divBdr>
                                    </w:div>
                                    <w:div w:id="1944068871">
                                      <w:marLeft w:val="0"/>
                                      <w:marRight w:val="0"/>
                                      <w:marTop w:val="0"/>
                                      <w:marBottom w:val="0"/>
                                      <w:divBdr>
                                        <w:top w:val="none" w:sz="0" w:space="0" w:color="auto"/>
                                        <w:left w:val="none" w:sz="0" w:space="0" w:color="auto"/>
                                        <w:bottom w:val="none" w:sz="0" w:space="0" w:color="auto"/>
                                        <w:right w:val="none" w:sz="0" w:space="0" w:color="auto"/>
                                      </w:divBdr>
                                    </w:div>
                                    <w:div w:id="2059697687">
                                      <w:marLeft w:val="0"/>
                                      <w:marRight w:val="0"/>
                                      <w:marTop w:val="0"/>
                                      <w:marBottom w:val="45"/>
                                      <w:divBdr>
                                        <w:top w:val="none" w:sz="0" w:space="0" w:color="auto"/>
                                        <w:left w:val="none" w:sz="0" w:space="0" w:color="auto"/>
                                        <w:bottom w:val="none" w:sz="0" w:space="0" w:color="auto"/>
                                        <w:right w:val="none" w:sz="0" w:space="0" w:color="auto"/>
                                      </w:divBdr>
                                    </w:div>
                                  </w:divsChild>
                                </w:div>
                                <w:div w:id="1699431446">
                                  <w:marLeft w:val="0"/>
                                  <w:marRight w:val="0"/>
                                  <w:marTop w:val="0"/>
                                  <w:marBottom w:val="0"/>
                                  <w:divBdr>
                                    <w:top w:val="none" w:sz="0" w:space="0" w:color="auto"/>
                                    <w:left w:val="none" w:sz="0" w:space="0" w:color="auto"/>
                                    <w:bottom w:val="none" w:sz="0" w:space="0" w:color="auto"/>
                                    <w:right w:val="none" w:sz="0" w:space="0" w:color="auto"/>
                                  </w:divBdr>
                                  <w:divsChild>
                                    <w:div w:id="247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064578">
          <w:marLeft w:val="0"/>
          <w:marRight w:val="0"/>
          <w:marTop w:val="0"/>
          <w:marBottom w:val="0"/>
          <w:divBdr>
            <w:top w:val="none" w:sz="0" w:space="0" w:color="auto"/>
            <w:left w:val="none" w:sz="0" w:space="0" w:color="auto"/>
            <w:bottom w:val="none" w:sz="0" w:space="0" w:color="auto"/>
            <w:right w:val="none" w:sz="0" w:space="0" w:color="auto"/>
          </w:divBdr>
          <w:divsChild>
            <w:div w:id="1937790128">
              <w:marLeft w:val="0"/>
              <w:marRight w:val="0"/>
              <w:marTop w:val="0"/>
              <w:marBottom w:val="0"/>
              <w:divBdr>
                <w:top w:val="none" w:sz="0" w:space="0" w:color="auto"/>
                <w:left w:val="none" w:sz="0" w:space="0" w:color="auto"/>
                <w:bottom w:val="none" w:sz="0" w:space="0" w:color="auto"/>
                <w:right w:val="none" w:sz="0" w:space="0" w:color="auto"/>
              </w:divBdr>
              <w:divsChild>
                <w:div w:id="910236493">
                  <w:marLeft w:val="0"/>
                  <w:marRight w:val="0"/>
                  <w:marTop w:val="0"/>
                  <w:marBottom w:val="0"/>
                  <w:divBdr>
                    <w:top w:val="none" w:sz="0" w:space="0" w:color="auto"/>
                    <w:left w:val="none" w:sz="0" w:space="0" w:color="auto"/>
                    <w:bottom w:val="none" w:sz="0" w:space="0" w:color="auto"/>
                    <w:right w:val="none" w:sz="0" w:space="0" w:color="auto"/>
                  </w:divBdr>
                  <w:divsChild>
                    <w:div w:id="427120097">
                      <w:marLeft w:val="0"/>
                      <w:marRight w:val="0"/>
                      <w:marTop w:val="90"/>
                      <w:marBottom w:val="0"/>
                      <w:divBdr>
                        <w:top w:val="none" w:sz="0" w:space="0" w:color="auto"/>
                        <w:left w:val="none" w:sz="0" w:space="0" w:color="auto"/>
                        <w:bottom w:val="none" w:sz="0" w:space="0" w:color="auto"/>
                        <w:right w:val="none" w:sz="0" w:space="0" w:color="auto"/>
                      </w:divBdr>
                      <w:divsChild>
                        <w:div w:id="965892917">
                          <w:marLeft w:val="0"/>
                          <w:marRight w:val="0"/>
                          <w:marTop w:val="0"/>
                          <w:marBottom w:val="600"/>
                          <w:divBdr>
                            <w:top w:val="none" w:sz="0" w:space="0" w:color="auto"/>
                            <w:left w:val="none" w:sz="0" w:space="0" w:color="auto"/>
                            <w:bottom w:val="none" w:sz="0" w:space="0" w:color="auto"/>
                            <w:right w:val="none" w:sz="0" w:space="0" w:color="auto"/>
                          </w:divBdr>
                          <w:divsChild>
                            <w:div w:id="1480417795">
                              <w:marLeft w:val="0"/>
                              <w:marRight w:val="0"/>
                              <w:marTop w:val="0"/>
                              <w:marBottom w:val="420"/>
                              <w:divBdr>
                                <w:top w:val="none" w:sz="0" w:space="0" w:color="auto"/>
                                <w:left w:val="none" w:sz="0" w:space="0" w:color="auto"/>
                                <w:bottom w:val="none" w:sz="0" w:space="0" w:color="auto"/>
                                <w:right w:val="none" w:sz="0" w:space="0" w:color="auto"/>
                              </w:divBdr>
                              <w:divsChild>
                                <w:div w:id="1718626893">
                                  <w:marLeft w:val="0"/>
                                  <w:marRight w:val="0"/>
                                  <w:marTop w:val="0"/>
                                  <w:marBottom w:val="0"/>
                                  <w:divBdr>
                                    <w:top w:val="none" w:sz="0" w:space="0" w:color="auto"/>
                                    <w:left w:val="none" w:sz="0" w:space="0" w:color="auto"/>
                                    <w:bottom w:val="none" w:sz="0" w:space="0" w:color="auto"/>
                                    <w:right w:val="none" w:sz="0" w:space="0" w:color="auto"/>
                                  </w:divBdr>
                                  <w:divsChild>
                                    <w:div w:id="763041072">
                                      <w:marLeft w:val="0"/>
                                      <w:marRight w:val="0"/>
                                      <w:marTop w:val="0"/>
                                      <w:marBottom w:val="0"/>
                                      <w:divBdr>
                                        <w:top w:val="none" w:sz="0" w:space="0" w:color="auto"/>
                                        <w:left w:val="none" w:sz="0" w:space="0" w:color="auto"/>
                                        <w:bottom w:val="none" w:sz="0" w:space="0" w:color="auto"/>
                                        <w:right w:val="none" w:sz="0" w:space="0" w:color="auto"/>
                                      </w:divBdr>
                                      <w:divsChild>
                                        <w:div w:id="1532377794">
                                          <w:marLeft w:val="0"/>
                                          <w:marRight w:val="0"/>
                                          <w:marTop w:val="0"/>
                                          <w:marBottom w:val="0"/>
                                          <w:divBdr>
                                            <w:top w:val="none" w:sz="0" w:space="0" w:color="auto"/>
                                            <w:left w:val="none" w:sz="0" w:space="0" w:color="auto"/>
                                            <w:bottom w:val="none" w:sz="0" w:space="0" w:color="auto"/>
                                            <w:right w:val="none" w:sz="0" w:space="0" w:color="auto"/>
                                          </w:divBdr>
                                          <w:divsChild>
                                            <w:div w:id="8829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95807">
      <w:bodyDiv w:val="1"/>
      <w:marLeft w:val="0"/>
      <w:marRight w:val="0"/>
      <w:marTop w:val="0"/>
      <w:marBottom w:val="0"/>
      <w:divBdr>
        <w:top w:val="none" w:sz="0" w:space="0" w:color="auto"/>
        <w:left w:val="none" w:sz="0" w:space="0" w:color="auto"/>
        <w:bottom w:val="none" w:sz="0" w:space="0" w:color="auto"/>
        <w:right w:val="none" w:sz="0" w:space="0" w:color="auto"/>
      </w:divBdr>
    </w:div>
    <w:div w:id="1639070731">
      <w:bodyDiv w:val="1"/>
      <w:marLeft w:val="0"/>
      <w:marRight w:val="0"/>
      <w:marTop w:val="0"/>
      <w:marBottom w:val="0"/>
      <w:divBdr>
        <w:top w:val="none" w:sz="0" w:space="0" w:color="auto"/>
        <w:left w:val="none" w:sz="0" w:space="0" w:color="auto"/>
        <w:bottom w:val="none" w:sz="0" w:space="0" w:color="auto"/>
        <w:right w:val="none" w:sz="0" w:space="0" w:color="auto"/>
      </w:divBdr>
    </w:div>
    <w:div w:id="1655529726">
      <w:bodyDiv w:val="1"/>
      <w:marLeft w:val="0"/>
      <w:marRight w:val="0"/>
      <w:marTop w:val="0"/>
      <w:marBottom w:val="0"/>
      <w:divBdr>
        <w:top w:val="none" w:sz="0" w:space="0" w:color="auto"/>
        <w:left w:val="none" w:sz="0" w:space="0" w:color="auto"/>
        <w:bottom w:val="none" w:sz="0" w:space="0" w:color="auto"/>
        <w:right w:val="none" w:sz="0" w:space="0" w:color="auto"/>
      </w:divBdr>
    </w:div>
    <w:div w:id="1657145380">
      <w:bodyDiv w:val="1"/>
      <w:marLeft w:val="0"/>
      <w:marRight w:val="0"/>
      <w:marTop w:val="0"/>
      <w:marBottom w:val="0"/>
      <w:divBdr>
        <w:top w:val="none" w:sz="0" w:space="0" w:color="auto"/>
        <w:left w:val="none" w:sz="0" w:space="0" w:color="auto"/>
        <w:bottom w:val="none" w:sz="0" w:space="0" w:color="auto"/>
        <w:right w:val="none" w:sz="0" w:space="0" w:color="auto"/>
      </w:divBdr>
    </w:div>
    <w:div w:id="1679191764">
      <w:bodyDiv w:val="1"/>
      <w:marLeft w:val="0"/>
      <w:marRight w:val="0"/>
      <w:marTop w:val="0"/>
      <w:marBottom w:val="0"/>
      <w:divBdr>
        <w:top w:val="none" w:sz="0" w:space="0" w:color="auto"/>
        <w:left w:val="none" w:sz="0" w:space="0" w:color="auto"/>
        <w:bottom w:val="none" w:sz="0" w:space="0" w:color="auto"/>
        <w:right w:val="none" w:sz="0" w:space="0" w:color="auto"/>
      </w:divBdr>
    </w:div>
    <w:div w:id="1698695925">
      <w:bodyDiv w:val="1"/>
      <w:marLeft w:val="0"/>
      <w:marRight w:val="0"/>
      <w:marTop w:val="0"/>
      <w:marBottom w:val="0"/>
      <w:divBdr>
        <w:top w:val="none" w:sz="0" w:space="0" w:color="auto"/>
        <w:left w:val="none" w:sz="0" w:space="0" w:color="auto"/>
        <w:bottom w:val="none" w:sz="0" w:space="0" w:color="auto"/>
        <w:right w:val="none" w:sz="0" w:space="0" w:color="auto"/>
      </w:divBdr>
    </w:div>
    <w:div w:id="1715931608">
      <w:bodyDiv w:val="1"/>
      <w:marLeft w:val="0"/>
      <w:marRight w:val="0"/>
      <w:marTop w:val="0"/>
      <w:marBottom w:val="0"/>
      <w:divBdr>
        <w:top w:val="none" w:sz="0" w:space="0" w:color="auto"/>
        <w:left w:val="none" w:sz="0" w:space="0" w:color="auto"/>
        <w:bottom w:val="none" w:sz="0" w:space="0" w:color="auto"/>
        <w:right w:val="none" w:sz="0" w:space="0" w:color="auto"/>
      </w:divBdr>
    </w:div>
    <w:div w:id="1721516683">
      <w:bodyDiv w:val="1"/>
      <w:marLeft w:val="0"/>
      <w:marRight w:val="0"/>
      <w:marTop w:val="0"/>
      <w:marBottom w:val="0"/>
      <w:divBdr>
        <w:top w:val="none" w:sz="0" w:space="0" w:color="auto"/>
        <w:left w:val="none" w:sz="0" w:space="0" w:color="auto"/>
        <w:bottom w:val="none" w:sz="0" w:space="0" w:color="auto"/>
        <w:right w:val="none" w:sz="0" w:space="0" w:color="auto"/>
      </w:divBdr>
    </w:div>
    <w:div w:id="1739816441">
      <w:bodyDiv w:val="1"/>
      <w:marLeft w:val="0"/>
      <w:marRight w:val="0"/>
      <w:marTop w:val="0"/>
      <w:marBottom w:val="0"/>
      <w:divBdr>
        <w:top w:val="none" w:sz="0" w:space="0" w:color="auto"/>
        <w:left w:val="none" w:sz="0" w:space="0" w:color="auto"/>
        <w:bottom w:val="none" w:sz="0" w:space="0" w:color="auto"/>
        <w:right w:val="none" w:sz="0" w:space="0" w:color="auto"/>
      </w:divBdr>
    </w:div>
    <w:div w:id="1772512542">
      <w:bodyDiv w:val="1"/>
      <w:marLeft w:val="0"/>
      <w:marRight w:val="0"/>
      <w:marTop w:val="0"/>
      <w:marBottom w:val="0"/>
      <w:divBdr>
        <w:top w:val="none" w:sz="0" w:space="0" w:color="auto"/>
        <w:left w:val="none" w:sz="0" w:space="0" w:color="auto"/>
        <w:bottom w:val="none" w:sz="0" w:space="0" w:color="auto"/>
        <w:right w:val="none" w:sz="0" w:space="0" w:color="auto"/>
      </w:divBdr>
    </w:div>
    <w:div w:id="1795053384">
      <w:bodyDiv w:val="1"/>
      <w:marLeft w:val="0"/>
      <w:marRight w:val="0"/>
      <w:marTop w:val="0"/>
      <w:marBottom w:val="0"/>
      <w:divBdr>
        <w:top w:val="none" w:sz="0" w:space="0" w:color="auto"/>
        <w:left w:val="none" w:sz="0" w:space="0" w:color="auto"/>
        <w:bottom w:val="none" w:sz="0" w:space="0" w:color="auto"/>
        <w:right w:val="none" w:sz="0" w:space="0" w:color="auto"/>
      </w:divBdr>
    </w:div>
    <w:div w:id="1810515808">
      <w:bodyDiv w:val="1"/>
      <w:marLeft w:val="0"/>
      <w:marRight w:val="0"/>
      <w:marTop w:val="0"/>
      <w:marBottom w:val="0"/>
      <w:divBdr>
        <w:top w:val="none" w:sz="0" w:space="0" w:color="auto"/>
        <w:left w:val="none" w:sz="0" w:space="0" w:color="auto"/>
        <w:bottom w:val="none" w:sz="0" w:space="0" w:color="auto"/>
        <w:right w:val="none" w:sz="0" w:space="0" w:color="auto"/>
      </w:divBdr>
    </w:div>
    <w:div w:id="1852987397">
      <w:bodyDiv w:val="1"/>
      <w:marLeft w:val="0"/>
      <w:marRight w:val="0"/>
      <w:marTop w:val="0"/>
      <w:marBottom w:val="0"/>
      <w:divBdr>
        <w:top w:val="none" w:sz="0" w:space="0" w:color="auto"/>
        <w:left w:val="none" w:sz="0" w:space="0" w:color="auto"/>
        <w:bottom w:val="none" w:sz="0" w:space="0" w:color="auto"/>
        <w:right w:val="none" w:sz="0" w:space="0" w:color="auto"/>
      </w:divBdr>
    </w:div>
    <w:div w:id="1857497304">
      <w:bodyDiv w:val="1"/>
      <w:marLeft w:val="0"/>
      <w:marRight w:val="0"/>
      <w:marTop w:val="0"/>
      <w:marBottom w:val="0"/>
      <w:divBdr>
        <w:top w:val="none" w:sz="0" w:space="0" w:color="auto"/>
        <w:left w:val="none" w:sz="0" w:space="0" w:color="auto"/>
        <w:bottom w:val="none" w:sz="0" w:space="0" w:color="auto"/>
        <w:right w:val="none" w:sz="0" w:space="0" w:color="auto"/>
      </w:divBdr>
    </w:div>
    <w:div w:id="1860197901">
      <w:bodyDiv w:val="1"/>
      <w:marLeft w:val="0"/>
      <w:marRight w:val="0"/>
      <w:marTop w:val="0"/>
      <w:marBottom w:val="0"/>
      <w:divBdr>
        <w:top w:val="none" w:sz="0" w:space="0" w:color="auto"/>
        <w:left w:val="none" w:sz="0" w:space="0" w:color="auto"/>
        <w:bottom w:val="none" w:sz="0" w:space="0" w:color="auto"/>
        <w:right w:val="none" w:sz="0" w:space="0" w:color="auto"/>
      </w:divBdr>
    </w:div>
    <w:div w:id="2017075204">
      <w:bodyDiv w:val="1"/>
      <w:marLeft w:val="0"/>
      <w:marRight w:val="0"/>
      <w:marTop w:val="0"/>
      <w:marBottom w:val="0"/>
      <w:divBdr>
        <w:top w:val="none" w:sz="0" w:space="0" w:color="auto"/>
        <w:left w:val="none" w:sz="0" w:space="0" w:color="auto"/>
        <w:bottom w:val="none" w:sz="0" w:space="0" w:color="auto"/>
        <w:right w:val="none" w:sz="0" w:space="0" w:color="auto"/>
      </w:divBdr>
    </w:div>
    <w:div w:id="2029140880">
      <w:bodyDiv w:val="1"/>
      <w:marLeft w:val="0"/>
      <w:marRight w:val="0"/>
      <w:marTop w:val="0"/>
      <w:marBottom w:val="0"/>
      <w:divBdr>
        <w:top w:val="none" w:sz="0" w:space="0" w:color="auto"/>
        <w:left w:val="none" w:sz="0" w:space="0" w:color="auto"/>
        <w:bottom w:val="none" w:sz="0" w:space="0" w:color="auto"/>
        <w:right w:val="none" w:sz="0" w:space="0" w:color="auto"/>
      </w:divBdr>
    </w:div>
    <w:div w:id="2040398457">
      <w:bodyDiv w:val="1"/>
      <w:marLeft w:val="0"/>
      <w:marRight w:val="0"/>
      <w:marTop w:val="0"/>
      <w:marBottom w:val="0"/>
      <w:divBdr>
        <w:top w:val="none" w:sz="0" w:space="0" w:color="auto"/>
        <w:left w:val="none" w:sz="0" w:space="0" w:color="auto"/>
        <w:bottom w:val="none" w:sz="0" w:space="0" w:color="auto"/>
        <w:right w:val="none" w:sz="0" w:space="0" w:color="auto"/>
      </w:divBdr>
    </w:div>
    <w:div w:id="2054110298">
      <w:bodyDiv w:val="1"/>
      <w:marLeft w:val="0"/>
      <w:marRight w:val="0"/>
      <w:marTop w:val="0"/>
      <w:marBottom w:val="0"/>
      <w:divBdr>
        <w:top w:val="none" w:sz="0" w:space="0" w:color="auto"/>
        <w:left w:val="none" w:sz="0" w:space="0" w:color="auto"/>
        <w:bottom w:val="none" w:sz="0" w:space="0" w:color="auto"/>
        <w:right w:val="none" w:sz="0" w:space="0" w:color="auto"/>
      </w:divBdr>
    </w:div>
    <w:div w:id="211400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E97E9E\~70941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98384-2A59-448E-B8D5-18DFAD6A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~7094104.dot</Template>
  <TotalTime>0</TotalTime>
  <Pages>1</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ДОГОВОР №______</vt:lpstr>
    </vt:vector>
  </TitlesOfParts>
  <Company>avtobank</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dc:title>
  <dc:subject/>
  <dc:creator>Ладченко Алина Михайловна</dc:creator>
  <cp:keywords/>
  <cp:lastModifiedBy>Колинс Анастасия Михайловна</cp:lastModifiedBy>
  <cp:revision>1</cp:revision>
  <cp:lastPrinted>2022-04-14T06:46:00Z</cp:lastPrinted>
  <dcterms:created xsi:type="dcterms:W3CDTF">2023-11-03T10:48:00Z</dcterms:created>
  <dcterms:modified xsi:type="dcterms:W3CDTF">2023-11-03T10:48:00Z</dcterms:modified>
</cp:coreProperties>
</file>